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8EC3" w14:textId="51F56EA7" w:rsidR="006336B7" w:rsidRDefault="006336B7" w:rsidP="006336B7">
      <w:pPr>
        <w:pStyle w:val="NRECFirstPagetitle"/>
      </w:pPr>
      <w:r>
        <w:t>National Research Ethics Committee for COVID-19 -</w:t>
      </w:r>
      <w:r w:rsidR="00CB6478">
        <w:t>R</w:t>
      </w:r>
      <w:r>
        <w:t xml:space="preserve">elated </w:t>
      </w:r>
      <w:r w:rsidR="00CB6478">
        <w:t>H</w:t>
      </w:r>
      <w:r>
        <w:t xml:space="preserve">ealth </w:t>
      </w:r>
      <w:r w:rsidR="00CB6478">
        <w:t>R</w:t>
      </w:r>
      <w:r>
        <w:t>esearch</w:t>
      </w:r>
      <w:r w:rsidR="00CB6478">
        <w:t xml:space="preserve"> (NREC COVID-19)</w:t>
      </w:r>
    </w:p>
    <w:p w14:paraId="01709CB2" w14:textId="07DA8B01" w:rsidR="006336B7" w:rsidRDefault="006336B7" w:rsidP="006336B7">
      <w:pPr>
        <w:pStyle w:val="NRECFirstPagesub-title"/>
      </w:pPr>
      <w:r>
        <w:t>Annual Progress Report</w:t>
      </w:r>
    </w:p>
    <w:p w14:paraId="58380193" w14:textId="77777777" w:rsidR="006336B7" w:rsidRDefault="006336B7" w:rsidP="006336B7">
      <w:pPr>
        <w:rPr>
          <w:rFonts w:cs="Arial"/>
          <w:color w:val="3D3733" w:themeColor="accent1" w:themeShade="80"/>
          <w:szCs w:val="24"/>
          <w:lang w:val="en-GB"/>
        </w:rPr>
      </w:pPr>
    </w:p>
    <w:p w14:paraId="77A144FC" w14:textId="77777777" w:rsidR="006336B7" w:rsidRDefault="006336B7" w:rsidP="006336B7">
      <w:pPr>
        <w:rPr>
          <w:rFonts w:cs="Arial"/>
          <w:color w:val="3D3733" w:themeColor="accent1" w:themeShade="80"/>
          <w:szCs w:val="24"/>
          <w:lang w:val="en-GB"/>
        </w:rPr>
      </w:pPr>
    </w:p>
    <w:p w14:paraId="029475DC" w14:textId="77777777" w:rsidR="006336B7" w:rsidRDefault="006336B7" w:rsidP="006336B7">
      <w:pPr>
        <w:rPr>
          <w:rFonts w:cs="Arial"/>
          <w:color w:val="3D3733" w:themeColor="accent1" w:themeShade="80"/>
          <w:szCs w:val="24"/>
          <w:lang w:val="en-GB"/>
        </w:rPr>
      </w:pPr>
    </w:p>
    <w:p w14:paraId="147A2788" w14:textId="77777777" w:rsidR="006336B7" w:rsidRDefault="006336B7" w:rsidP="006336B7">
      <w:pPr>
        <w:pStyle w:val="NRECCovercredits"/>
        <w:rPr>
          <w:b/>
          <w:bCs/>
        </w:rPr>
      </w:pPr>
      <w:bookmarkStart w:id="0" w:name="_Hlk67410390"/>
    </w:p>
    <w:p w14:paraId="2D4B3F23" w14:textId="77777777" w:rsidR="006336B7" w:rsidRDefault="006336B7" w:rsidP="006336B7">
      <w:pPr>
        <w:pStyle w:val="NRECCovercredits"/>
      </w:pPr>
      <w:r>
        <w:rPr>
          <w:b/>
          <w:bCs/>
        </w:rPr>
        <w:t>INSTRUCTIONS</w:t>
      </w:r>
    </w:p>
    <w:p w14:paraId="3AC1EB12" w14:textId="1D3B9D7C" w:rsidR="006336B7" w:rsidRDefault="006336B7" w:rsidP="006336B7">
      <w:pPr>
        <w:pStyle w:val="NRECCovercredits"/>
        <w:numPr>
          <w:ilvl w:val="0"/>
          <w:numId w:val="32"/>
        </w:numPr>
      </w:pPr>
      <w:r>
        <w:t xml:space="preserve">The </w:t>
      </w:r>
      <w:r w:rsidR="006F7B61">
        <w:t>Principal</w:t>
      </w:r>
      <w:r>
        <w:t xml:space="preserve"> Investigator must submit an ‘Annual Progress Report’ to the National Office for Research Ethics Committees </w:t>
      </w:r>
      <w:r w:rsidRPr="00DD38DD">
        <w:t>on the anniversary date of final ethics approval and for every year thereafter for the duration of the study</w:t>
      </w:r>
    </w:p>
    <w:p w14:paraId="3C63E4B6" w14:textId="77777777" w:rsidR="006336B7" w:rsidRDefault="006336B7" w:rsidP="006336B7">
      <w:pPr>
        <w:pStyle w:val="NRECCovercredits"/>
        <w:numPr>
          <w:ilvl w:val="0"/>
          <w:numId w:val="32"/>
        </w:numPr>
      </w:pPr>
      <w:r>
        <w:t>All sections of the application form should be completed. If a section does not apply, select “No” or “N/A”, or enter “N/A” in the text box, as appropriate</w:t>
      </w:r>
    </w:p>
    <w:p w14:paraId="5F49E56B" w14:textId="77777777" w:rsidR="006336B7" w:rsidRDefault="006336B7" w:rsidP="006336B7">
      <w:pPr>
        <w:pStyle w:val="NRECCovercredits"/>
        <w:numPr>
          <w:ilvl w:val="0"/>
          <w:numId w:val="32"/>
        </w:numPr>
      </w:pPr>
      <w:r>
        <w:t>Digital signatures are accepted and encouraged</w:t>
      </w:r>
    </w:p>
    <w:p w14:paraId="30F328C4" w14:textId="77777777" w:rsidR="006336B7" w:rsidRDefault="006336B7" w:rsidP="006336B7">
      <w:pPr>
        <w:pStyle w:val="NRECCovercredits"/>
        <w:numPr>
          <w:ilvl w:val="0"/>
          <w:numId w:val="32"/>
        </w:numPr>
      </w:pPr>
      <w:r>
        <w:t>Please provide a copy of this report to your Research Office or equivalent body in your research institution</w:t>
      </w:r>
    </w:p>
    <w:p w14:paraId="7B6FBA72" w14:textId="77777777" w:rsidR="006336B7" w:rsidRDefault="006336B7" w:rsidP="006336B7">
      <w:pPr>
        <w:pStyle w:val="NRECCovercredits"/>
        <w:numPr>
          <w:ilvl w:val="0"/>
          <w:numId w:val="32"/>
        </w:numPr>
      </w:pPr>
      <w:r>
        <w:t xml:space="preserve">All communications to the NRECs and questions on the process should be directed to the National Office: </w:t>
      </w:r>
      <w:hyperlink r:id="rId8" w:history="1">
        <w:r>
          <w:rPr>
            <w:rStyle w:val="Hyperlink"/>
          </w:rPr>
          <w:t>nationaloffice@nrec.ie</w:t>
        </w:r>
      </w:hyperlink>
      <w:bookmarkEnd w:id="0"/>
      <w:r>
        <w:t xml:space="preserve"> </w:t>
      </w:r>
    </w:p>
    <w:p w14:paraId="2BE8BE6D" w14:textId="77777777" w:rsidR="00F81D19" w:rsidRDefault="00F81D19" w:rsidP="008E0671">
      <w:pPr>
        <w:pStyle w:val="NRECCovercredits"/>
      </w:pPr>
    </w:p>
    <w:p w14:paraId="1ADE2807" w14:textId="77777777" w:rsidR="00866F44" w:rsidRDefault="00866F44" w:rsidP="008E0671">
      <w:pPr>
        <w:pStyle w:val="NRECCovercredits"/>
        <w:sectPr w:rsidR="00866F44" w:rsidSect="00596A5C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 w:code="9"/>
          <w:pgMar w:top="3119" w:right="1191" w:bottom="3119" w:left="1191" w:header="709" w:footer="709" w:gutter="0"/>
          <w:pgNumType w:start="0"/>
          <w:cols w:space="708"/>
          <w:titlePg/>
          <w:docGrid w:linePitch="360"/>
        </w:sectPr>
      </w:pPr>
    </w:p>
    <w:p w14:paraId="485E1639" w14:textId="77777777" w:rsidR="006336B7" w:rsidRPr="001A4206" w:rsidRDefault="006336B7" w:rsidP="006336B7">
      <w:pPr>
        <w:pStyle w:val="NRECFirstPagesub-title"/>
        <w:spacing w:before="0" w:after="120"/>
      </w:pPr>
      <w:r w:rsidRPr="001A4206">
        <w:lastRenderedPageBreak/>
        <w:t xml:space="preserve">1.0 General information </w:t>
      </w:r>
    </w:p>
    <w:tbl>
      <w:tblPr>
        <w:tblStyle w:val="NRECTableStyleOne"/>
        <w:tblW w:w="9030" w:type="dxa"/>
        <w:tblLook w:val="04A0" w:firstRow="1" w:lastRow="0" w:firstColumn="1" w:lastColumn="0" w:noHBand="0" w:noVBand="1"/>
      </w:tblPr>
      <w:tblGrid>
        <w:gridCol w:w="9030"/>
      </w:tblGrid>
      <w:tr w:rsidR="006336B7" w:rsidRPr="00E3486C" w14:paraId="50440D63" w14:textId="77777777" w:rsidTr="00226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0" w:type="dxa"/>
          </w:tcPr>
          <w:p w14:paraId="5C875E93" w14:textId="77777777" w:rsidR="006336B7" w:rsidRPr="00E3486C" w:rsidRDefault="006336B7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 w:val="0"/>
                <w:bCs/>
                <w:caps w:val="0"/>
                <w:color w:val="3D3733" w:themeColor="accent1" w:themeShade="80"/>
                <w:szCs w:val="24"/>
              </w:rPr>
            </w:pPr>
            <w:bookmarkStart w:id="1" w:name="_Hlk67391551"/>
            <w:r w:rsidRPr="00E3486C">
              <w:rPr>
                <w:rStyle w:val="Emphasis"/>
                <w:rFonts w:cs="Arial"/>
                <w:b w:val="0"/>
                <w:bCs/>
                <w:caps w:val="0"/>
                <w:color w:val="FFFFFF" w:themeColor="background1"/>
                <w:szCs w:val="24"/>
              </w:rPr>
              <w:t>1</w:t>
            </w:r>
            <w:r w:rsidRPr="00E3486C">
              <w:rPr>
                <w:rStyle w:val="Emphasis"/>
                <w:b w:val="0"/>
                <w:bCs/>
                <w:color w:val="FFFFFF" w:themeColor="background1"/>
                <w:szCs w:val="24"/>
              </w:rPr>
              <w:t xml:space="preserve">.1 </w:t>
            </w:r>
            <w:r w:rsidRPr="00E3486C">
              <w:rPr>
                <w:rStyle w:val="Emphasis"/>
                <w:rFonts w:cs="Arial"/>
                <w:b w:val="0"/>
                <w:bCs/>
                <w:caps w:val="0"/>
                <w:color w:val="FFFFFF" w:themeColor="background1"/>
                <w:szCs w:val="24"/>
              </w:rPr>
              <w:t>NREC</w:t>
            </w:r>
            <w:r w:rsidRPr="00E3486C">
              <w:rPr>
                <w:rStyle w:val="Emphasis"/>
                <w:rFonts w:cs="Arial"/>
                <w:b w:val="0"/>
                <w:bCs/>
                <w:color w:val="FFFFFF" w:themeColor="background1"/>
                <w:szCs w:val="24"/>
              </w:rPr>
              <w:t xml:space="preserve"> </w:t>
            </w:r>
            <w:r>
              <w:rPr>
                <w:rStyle w:val="Emphasis"/>
                <w:rFonts w:cs="Arial"/>
                <w:b w:val="0"/>
                <w:bCs/>
                <w:color w:val="FFFFFF" w:themeColor="background1"/>
                <w:szCs w:val="24"/>
              </w:rPr>
              <w:t>A</w:t>
            </w:r>
            <w:r w:rsidRPr="00E3486C">
              <w:rPr>
                <w:rStyle w:val="Emphasis"/>
                <w:rFonts w:cs="Arial"/>
                <w:b w:val="0"/>
                <w:bCs/>
                <w:caps w:val="0"/>
                <w:color w:val="FFFFFF" w:themeColor="background1"/>
                <w:szCs w:val="24"/>
              </w:rPr>
              <w:t xml:space="preserve">pplication </w:t>
            </w:r>
            <w:r>
              <w:rPr>
                <w:rStyle w:val="Emphasis"/>
                <w:rFonts w:cs="Arial"/>
                <w:b w:val="0"/>
                <w:bCs/>
                <w:caps w:val="0"/>
                <w:color w:val="FFFFFF" w:themeColor="background1"/>
                <w:szCs w:val="24"/>
              </w:rPr>
              <w:t>Code</w:t>
            </w:r>
          </w:p>
        </w:tc>
      </w:tr>
      <w:tr w:rsidR="006336B7" w:rsidRPr="00E3486C" w14:paraId="0466ED98" w14:textId="77777777" w:rsidTr="0022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sdt>
          <w:sdtPr>
            <w:rPr>
              <w:rStyle w:val="Emphasis"/>
              <w:rFonts w:cs="Arial"/>
              <w:bCs/>
              <w:color w:val="3D3733" w:themeColor="accent1" w:themeShade="80"/>
              <w:szCs w:val="24"/>
            </w:rPr>
            <w:id w:val="1505788611"/>
            <w:placeholder>
              <w:docPart w:val="E351AAB1F4464C328C1DC8AD8E4310D7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30" w:type="dxa"/>
              </w:tcPr>
              <w:p w14:paraId="5DC25C97" w14:textId="77777777" w:rsidR="006336B7" w:rsidRPr="00E3486C" w:rsidRDefault="006336B7" w:rsidP="00226640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Style w:val="Emphasis"/>
                    <w:rFonts w:cs="Arial"/>
                    <w:bCs/>
                    <w:color w:val="3D3733" w:themeColor="accent1" w:themeShade="80"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7BB5806F" w14:textId="77777777" w:rsidR="006336B7" w:rsidRDefault="006336B7" w:rsidP="006336B7">
      <w:pPr>
        <w:rPr>
          <w:rFonts w:cs="Arial"/>
          <w:bCs/>
          <w:color w:val="3D3733" w:themeColor="accent1" w:themeShade="80"/>
          <w:szCs w:val="24"/>
          <w:lang w:val="en-GB"/>
        </w:rPr>
      </w:pPr>
    </w:p>
    <w:tbl>
      <w:tblPr>
        <w:tblStyle w:val="NRECTableStyleOne"/>
        <w:tblW w:w="9030" w:type="dxa"/>
        <w:tblLook w:val="04A0" w:firstRow="1" w:lastRow="0" w:firstColumn="1" w:lastColumn="0" w:noHBand="0" w:noVBand="1"/>
      </w:tblPr>
      <w:tblGrid>
        <w:gridCol w:w="9030"/>
      </w:tblGrid>
      <w:tr w:rsidR="006336B7" w:rsidRPr="00E3486C" w14:paraId="7C8D9FCE" w14:textId="77777777" w:rsidTr="00226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0" w:type="dxa"/>
          </w:tcPr>
          <w:p w14:paraId="7D0D2692" w14:textId="77777777" w:rsidR="006336B7" w:rsidRPr="00E3486C" w:rsidRDefault="006336B7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 w:val="0"/>
                <w:bCs/>
                <w:caps w:val="0"/>
                <w:color w:val="3D3733" w:themeColor="accent1" w:themeShade="80"/>
                <w:szCs w:val="24"/>
              </w:rPr>
            </w:pPr>
            <w:r w:rsidRPr="00E3486C">
              <w:rPr>
                <w:rStyle w:val="Emphasis"/>
                <w:rFonts w:cs="Arial"/>
                <w:b w:val="0"/>
                <w:bCs/>
                <w:caps w:val="0"/>
                <w:color w:val="FFFFFF" w:themeColor="background1"/>
                <w:szCs w:val="24"/>
              </w:rPr>
              <w:t>1</w:t>
            </w:r>
            <w:r w:rsidRPr="00E3486C">
              <w:rPr>
                <w:rStyle w:val="Emphasis"/>
                <w:b w:val="0"/>
                <w:bCs/>
                <w:color w:val="FFFFFF" w:themeColor="background1"/>
                <w:szCs w:val="24"/>
              </w:rPr>
              <w:t>.</w:t>
            </w:r>
            <w:r>
              <w:rPr>
                <w:rStyle w:val="Emphasis"/>
                <w:b w:val="0"/>
                <w:bCs/>
                <w:color w:val="FFFFFF" w:themeColor="background1"/>
                <w:szCs w:val="24"/>
              </w:rPr>
              <w:t>2</w:t>
            </w:r>
            <w:r w:rsidRPr="00E3486C">
              <w:rPr>
                <w:rStyle w:val="Emphasis"/>
                <w:b w:val="0"/>
                <w:bCs/>
                <w:color w:val="FFFFFF" w:themeColor="background1"/>
                <w:szCs w:val="24"/>
              </w:rPr>
              <w:t xml:space="preserve"> </w:t>
            </w:r>
            <w:r>
              <w:rPr>
                <w:rStyle w:val="Emphasis"/>
                <w:rFonts w:cs="Arial"/>
                <w:b w:val="0"/>
                <w:bCs/>
                <w:caps w:val="0"/>
                <w:color w:val="FFFFFF" w:themeColor="background1"/>
                <w:szCs w:val="24"/>
              </w:rPr>
              <w:t>Study Title</w:t>
            </w:r>
          </w:p>
        </w:tc>
      </w:tr>
      <w:tr w:rsidR="006336B7" w:rsidRPr="00E3486C" w14:paraId="740F9505" w14:textId="77777777" w:rsidTr="0022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sdt>
          <w:sdtPr>
            <w:rPr>
              <w:rStyle w:val="Emphasis"/>
              <w:rFonts w:cs="Arial"/>
              <w:bCs/>
              <w:color w:val="3D3733" w:themeColor="accent1" w:themeShade="80"/>
              <w:szCs w:val="24"/>
            </w:rPr>
            <w:id w:val="758262237"/>
            <w:placeholder>
              <w:docPart w:val="DA389A95D27D40DD8FD05E262BCCB6D5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30" w:type="dxa"/>
              </w:tcPr>
              <w:p w14:paraId="603889E9" w14:textId="77777777" w:rsidR="006336B7" w:rsidRPr="00E3486C" w:rsidRDefault="006336B7" w:rsidP="00226640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Style w:val="Emphasis"/>
                    <w:rFonts w:cs="Arial"/>
                    <w:bCs/>
                    <w:color w:val="3D3733" w:themeColor="accent1" w:themeShade="80"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D4D7CE" w14:textId="77777777" w:rsidR="006336B7" w:rsidRPr="00E3486C" w:rsidRDefault="006336B7" w:rsidP="006336B7">
      <w:pPr>
        <w:rPr>
          <w:rFonts w:cs="Arial"/>
          <w:bCs/>
          <w:color w:val="3D3733" w:themeColor="accent1" w:themeShade="80"/>
          <w:szCs w:val="24"/>
          <w:lang w:val="en-GB"/>
        </w:rPr>
      </w:pPr>
    </w:p>
    <w:tbl>
      <w:tblPr>
        <w:tblStyle w:val="NRECTableStyleOne"/>
        <w:tblW w:w="9030" w:type="dxa"/>
        <w:tblLook w:val="04A0" w:firstRow="1" w:lastRow="0" w:firstColumn="1" w:lastColumn="0" w:noHBand="0" w:noVBand="1"/>
      </w:tblPr>
      <w:tblGrid>
        <w:gridCol w:w="9030"/>
      </w:tblGrid>
      <w:tr w:rsidR="006336B7" w:rsidRPr="00E3486C" w14:paraId="5B000A3F" w14:textId="77777777" w:rsidTr="00226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0" w:type="dxa"/>
          </w:tcPr>
          <w:p w14:paraId="3526B330" w14:textId="77777777" w:rsidR="006F23CC" w:rsidRDefault="006336B7" w:rsidP="00226640">
            <w:pPr>
              <w:contextualSpacing/>
              <w:rPr>
                <w:rStyle w:val="Emphasis"/>
                <w:rFonts w:cs="Arial"/>
                <w:bCs/>
                <w:caps w:val="0"/>
                <w:color w:val="FFFFFF" w:themeColor="background1"/>
                <w:szCs w:val="24"/>
              </w:rPr>
            </w:pPr>
            <w:bookmarkStart w:id="2" w:name="_Hlk73434620"/>
            <w:r w:rsidRPr="00E3486C">
              <w:rPr>
                <w:rStyle w:val="Emphasis"/>
                <w:rFonts w:cs="Arial"/>
                <w:b w:val="0"/>
                <w:bCs/>
                <w:caps w:val="0"/>
                <w:color w:val="FFFFFF" w:themeColor="background1"/>
                <w:szCs w:val="24"/>
              </w:rPr>
              <w:t>1.3 Date of Final Ethics Approval</w:t>
            </w:r>
            <w:r w:rsidR="006F23CC">
              <w:rPr>
                <w:rStyle w:val="Emphasis"/>
                <w:rFonts w:cs="Arial"/>
                <w:b w:val="0"/>
                <w:bCs/>
                <w:caps w:val="0"/>
                <w:color w:val="FFFFFF" w:themeColor="background1"/>
                <w:szCs w:val="24"/>
              </w:rPr>
              <w:t xml:space="preserve"> </w:t>
            </w:r>
          </w:p>
          <w:p w14:paraId="4467BE65" w14:textId="27577F3E" w:rsidR="006336B7" w:rsidRPr="004710E5" w:rsidRDefault="006F23CC" w:rsidP="00226640">
            <w:pPr>
              <w:contextualSpacing/>
              <w:rPr>
                <w:rFonts w:cs="Arial"/>
                <w:b w:val="0"/>
                <w:caps/>
                <w:color w:val="3D3733" w:themeColor="accent1" w:themeShade="80"/>
                <w:sz w:val="20"/>
                <w:szCs w:val="20"/>
              </w:rPr>
            </w:pPr>
            <w:r w:rsidRPr="004710E5">
              <w:rPr>
                <w:rStyle w:val="Emphasis"/>
                <w:rFonts w:cs="Arial"/>
                <w:caps w:val="0"/>
                <w:color w:val="FFFFFF" w:themeColor="background1"/>
                <w:sz w:val="20"/>
                <w:szCs w:val="20"/>
              </w:rPr>
              <w:t>(Date on which you received your letter of final approval)</w:t>
            </w:r>
          </w:p>
        </w:tc>
      </w:tr>
      <w:tr w:rsidR="006336B7" w:rsidRPr="00E3486C" w14:paraId="34818C65" w14:textId="77777777" w:rsidTr="0022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sdt>
          <w:sdtPr>
            <w:rPr>
              <w:rFonts w:cs="Arial"/>
              <w:bCs/>
              <w:color w:val="3D3733" w:themeColor="accent1" w:themeShade="80"/>
              <w:szCs w:val="24"/>
            </w:rPr>
            <w:id w:val="-1599410389"/>
            <w:placeholder>
              <w:docPart w:val="6E33BF41FE914742AE2E318679E7236D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30" w:type="dxa"/>
              </w:tcPr>
              <w:p w14:paraId="2B95FFC2" w14:textId="77777777" w:rsidR="006336B7" w:rsidRPr="00E3486C" w:rsidRDefault="006336B7" w:rsidP="00226640">
                <w:pPr>
                  <w:contextualSpacing/>
                  <w:rPr>
                    <w:rFonts w:cs="Arial"/>
                    <w:bCs/>
                    <w:color w:val="3D3733" w:themeColor="accent1" w:themeShade="80"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2"/>
    </w:tbl>
    <w:p w14:paraId="68F3CD24" w14:textId="77777777" w:rsidR="006336B7" w:rsidRPr="00E3486C" w:rsidRDefault="006336B7" w:rsidP="006336B7">
      <w:pPr>
        <w:rPr>
          <w:rFonts w:cs="Arial"/>
          <w:bCs/>
          <w:color w:val="3D3733" w:themeColor="accent1" w:themeShade="80"/>
          <w:szCs w:val="24"/>
          <w:lang w:val="en-GB"/>
        </w:rPr>
      </w:pPr>
    </w:p>
    <w:tbl>
      <w:tblPr>
        <w:tblStyle w:val="NRECTableStyleOne"/>
        <w:tblW w:w="9018" w:type="dxa"/>
        <w:tblLook w:val="01E0" w:firstRow="1" w:lastRow="1" w:firstColumn="1" w:lastColumn="1" w:noHBand="0" w:noVBand="0"/>
      </w:tblPr>
      <w:tblGrid>
        <w:gridCol w:w="2316"/>
        <w:gridCol w:w="6702"/>
      </w:tblGrid>
      <w:tr w:rsidR="006336B7" w:rsidRPr="00E3486C" w14:paraId="7FCF1845" w14:textId="77777777" w:rsidTr="00226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8" w:type="dxa"/>
            <w:gridSpan w:val="2"/>
            <w:hideMark/>
          </w:tcPr>
          <w:p w14:paraId="6C11BEBC" w14:textId="77777777" w:rsidR="006336B7" w:rsidRPr="00E3486C" w:rsidRDefault="006336B7" w:rsidP="00226640">
            <w:pPr>
              <w:widowControl w:val="0"/>
              <w:autoSpaceDE w:val="0"/>
              <w:autoSpaceDN w:val="0"/>
              <w:adjustRightInd w:val="0"/>
              <w:rPr>
                <w:rFonts w:cs="Arial"/>
                <w:b w:val="0"/>
                <w:bCs/>
                <w:i/>
                <w:iCs/>
                <w:color w:val="3D3733" w:themeColor="accent1" w:themeShade="80"/>
                <w:szCs w:val="24"/>
              </w:rPr>
            </w:pPr>
            <w:r w:rsidRPr="00E3486C">
              <w:rPr>
                <w:rFonts w:cs="Arial"/>
                <w:b w:val="0"/>
                <w:bCs/>
                <w:szCs w:val="24"/>
              </w:rPr>
              <w:t>1.4 Principal Investigator details</w:t>
            </w:r>
          </w:p>
        </w:tc>
      </w:tr>
      <w:tr w:rsidR="006336B7" w:rsidRPr="00E3486C" w14:paraId="4020DAE5" w14:textId="77777777" w:rsidTr="0022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hideMark/>
          </w:tcPr>
          <w:p w14:paraId="46E31783" w14:textId="77777777" w:rsidR="006336B7" w:rsidRPr="00E3486C" w:rsidRDefault="006336B7" w:rsidP="0022664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3D3733" w:themeColor="accent1" w:themeShade="80"/>
                <w:szCs w:val="24"/>
              </w:rPr>
            </w:pPr>
            <w:r w:rsidRPr="00E3486C">
              <w:rPr>
                <w:rFonts w:cs="Arial"/>
                <w:color w:val="3D3733" w:themeColor="accent1" w:themeShade="80"/>
                <w:szCs w:val="24"/>
              </w:rPr>
              <w:t>Name:</w:t>
            </w:r>
          </w:p>
        </w:tc>
        <w:sdt>
          <w:sdtPr>
            <w:rPr>
              <w:rFonts w:cs="Arial"/>
              <w:bCs/>
              <w:color w:val="3D3733" w:themeColor="accent1" w:themeShade="80"/>
              <w:szCs w:val="24"/>
            </w:rPr>
            <w:id w:val="1618868555"/>
            <w:placeholder>
              <w:docPart w:val="E351AAB1F4464C328C1DC8AD8E4310D7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702" w:type="dxa"/>
                <w:hideMark/>
              </w:tcPr>
              <w:p w14:paraId="1109CD97" w14:textId="77777777" w:rsidR="006336B7" w:rsidRPr="002C21BC" w:rsidRDefault="006336B7" w:rsidP="00226640">
                <w:pPr>
                  <w:widowControl w:val="0"/>
                  <w:autoSpaceDE w:val="0"/>
                  <w:autoSpaceDN w:val="0"/>
                  <w:adjustRightInd w:val="0"/>
                  <w:rPr>
                    <w:rFonts w:cs="Arial"/>
                    <w:bCs/>
                    <w:color w:val="3D3733" w:themeColor="accent1" w:themeShade="80"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36B7" w:rsidRPr="00E3486C" w14:paraId="453F5AF6" w14:textId="77777777" w:rsidTr="002266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hideMark/>
          </w:tcPr>
          <w:p w14:paraId="477A5025" w14:textId="77777777" w:rsidR="006336B7" w:rsidRPr="00E3486C" w:rsidRDefault="006336B7" w:rsidP="0022664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3D3733" w:themeColor="accent1" w:themeShade="80"/>
                <w:szCs w:val="24"/>
              </w:rPr>
            </w:pPr>
            <w:r w:rsidRPr="00E3486C">
              <w:rPr>
                <w:rFonts w:cs="Arial"/>
                <w:color w:val="3D3733" w:themeColor="accent1" w:themeShade="80"/>
                <w:szCs w:val="24"/>
              </w:rPr>
              <w:t>Title:</w:t>
            </w:r>
          </w:p>
        </w:tc>
        <w:sdt>
          <w:sdtPr>
            <w:rPr>
              <w:rFonts w:cs="Arial"/>
              <w:bCs/>
              <w:color w:val="3D3733" w:themeColor="accent1" w:themeShade="80"/>
              <w:szCs w:val="24"/>
            </w:rPr>
            <w:id w:val="1991281652"/>
            <w:placeholder>
              <w:docPart w:val="E351AAB1F4464C328C1DC8AD8E4310D7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702" w:type="dxa"/>
                <w:hideMark/>
              </w:tcPr>
              <w:p w14:paraId="3A6163D3" w14:textId="77777777" w:rsidR="006336B7" w:rsidRPr="002C21BC" w:rsidRDefault="006336B7" w:rsidP="00226640">
                <w:pPr>
                  <w:widowControl w:val="0"/>
                  <w:autoSpaceDE w:val="0"/>
                  <w:autoSpaceDN w:val="0"/>
                  <w:adjustRightInd w:val="0"/>
                  <w:rPr>
                    <w:rFonts w:cs="Arial"/>
                    <w:bCs/>
                    <w:color w:val="3D3733" w:themeColor="accent1" w:themeShade="80"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36B7" w:rsidRPr="00E3486C" w14:paraId="04B10182" w14:textId="77777777" w:rsidTr="0022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14:paraId="2A9169E2" w14:textId="77777777" w:rsidR="006336B7" w:rsidRPr="00E3486C" w:rsidRDefault="006336B7" w:rsidP="0022664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3D3733" w:themeColor="accent1" w:themeShade="80"/>
                <w:szCs w:val="24"/>
              </w:rPr>
            </w:pPr>
            <w:r w:rsidRPr="00E3486C">
              <w:rPr>
                <w:rFonts w:cs="Arial"/>
                <w:color w:val="3D3733" w:themeColor="accent1" w:themeShade="80"/>
                <w:szCs w:val="24"/>
              </w:rPr>
              <w:t>I</w:t>
            </w:r>
            <w:r w:rsidRPr="00E3486C">
              <w:rPr>
                <w:rFonts w:cs="Arial"/>
                <w:szCs w:val="24"/>
              </w:rPr>
              <w:t>nstitution:</w:t>
            </w:r>
          </w:p>
        </w:tc>
        <w:sdt>
          <w:sdtPr>
            <w:rPr>
              <w:rFonts w:cs="Arial"/>
              <w:bCs/>
              <w:color w:val="3D3733" w:themeColor="accent1" w:themeShade="80"/>
              <w:szCs w:val="24"/>
            </w:rPr>
            <w:id w:val="302125413"/>
            <w:placeholder>
              <w:docPart w:val="E351AAB1F4464C328C1DC8AD8E4310D7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702" w:type="dxa"/>
              </w:tcPr>
              <w:p w14:paraId="2797C6C3" w14:textId="77777777" w:rsidR="006336B7" w:rsidRPr="002C21BC" w:rsidRDefault="006336B7" w:rsidP="00226640">
                <w:pPr>
                  <w:widowControl w:val="0"/>
                  <w:autoSpaceDE w:val="0"/>
                  <w:autoSpaceDN w:val="0"/>
                  <w:adjustRightInd w:val="0"/>
                  <w:rPr>
                    <w:rFonts w:cs="Arial"/>
                    <w:bCs/>
                    <w:color w:val="3D3733" w:themeColor="accent1" w:themeShade="80"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36B7" w:rsidRPr="00E3486C" w14:paraId="11DBA13B" w14:textId="77777777" w:rsidTr="002266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hideMark/>
          </w:tcPr>
          <w:p w14:paraId="15938377" w14:textId="77777777" w:rsidR="006336B7" w:rsidRPr="00E3486C" w:rsidRDefault="006336B7" w:rsidP="0022664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3D3733" w:themeColor="accent1" w:themeShade="80"/>
                <w:szCs w:val="24"/>
              </w:rPr>
            </w:pPr>
            <w:r w:rsidRPr="00E3486C">
              <w:rPr>
                <w:rFonts w:cs="Arial"/>
                <w:color w:val="3D3733" w:themeColor="accent1" w:themeShade="80"/>
                <w:szCs w:val="24"/>
              </w:rPr>
              <w:t xml:space="preserve">E-mail: </w:t>
            </w:r>
          </w:p>
        </w:tc>
        <w:sdt>
          <w:sdtPr>
            <w:rPr>
              <w:rFonts w:cs="Arial"/>
              <w:bCs/>
              <w:color w:val="3D3733" w:themeColor="accent1" w:themeShade="80"/>
              <w:szCs w:val="24"/>
            </w:rPr>
            <w:id w:val="931003053"/>
            <w:placeholder>
              <w:docPart w:val="E351AAB1F4464C328C1DC8AD8E4310D7"/>
            </w:placeholder>
            <w:showingPlcHdr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702" w:type="dxa"/>
                <w:hideMark/>
              </w:tcPr>
              <w:p w14:paraId="5727184A" w14:textId="77777777" w:rsidR="006336B7" w:rsidRPr="002C21BC" w:rsidRDefault="006336B7" w:rsidP="00226640">
                <w:pPr>
                  <w:widowControl w:val="0"/>
                  <w:autoSpaceDE w:val="0"/>
                  <w:autoSpaceDN w:val="0"/>
                  <w:adjustRightInd w:val="0"/>
                  <w:rPr>
                    <w:rFonts w:cs="Arial"/>
                    <w:bCs/>
                    <w:color w:val="3D3733" w:themeColor="accent1" w:themeShade="80"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346F14" w14:textId="421774CF" w:rsidR="003D151D" w:rsidRDefault="003D151D" w:rsidP="008E0671"/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D2033F" w:rsidRPr="00DD38DD" w14:paraId="05C3A287" w14:textId="77777777" w:rsidTr="00226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1BE39B25" w14:textId="42DB1247" w:rsidR="00D2033F" w:rsidRPr="00E3486C" w:rsidRDefault="00D2033F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1</w:t>
            </w:r>
            <w:r w:rsidRPr="00E3486C">
              <w:rPr>
                <w:rStyle w:val="Emphasis"/>
                <w:bCs/>
                <w:caps w:val="0"/>
                <w:color w:val="FFFFFF" w:themeColor="background1"/>
                <w:szCs w:val="24"/>
              </w:rPr>
              <w:t>.</w:t>
            </w:r>
            <w:r w:rsidR="00A964DF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5</w:t>
            </w:r>
            <w:r w:rsidRPr="00E3486C">
              <w:rPr>
                <w:rStyle w:val="Emphasis"/>
                <w:bCs/>
                <w:caps w:val="0"/>
                <w:color w:val="FFFFFF" w:themeColor="background1"/>
                <w:szCs w:val="24"/>
              </w:rPr>
              <w:t xml:space="preserve"> </w:t>
            </w:r>
            <w:r w:rsidRPr="00E3486C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Is your study registered on a publicly accessible database?</w:t>
            </w:r>
          </w:p>
        </w:tc>
      </w:tr>
      <w:tr w:rsidR="00D2033F" w:rsidRPr="00DD38DD" w14:paraId="4189C0F3" w14:textId="77777777" w:rsidTr="0022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</w:tcPr>
          <w:p w14:paraId="3D3EBE7B" w14:textId="77777777" w:rsidR="00D2033F" w:rsidRPr="002C21BC" w:rsidRDefault="00231366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3D3733" w:themeColor="accent1" w:themeShade="80"/>
                <w:szCs w:val="24"/>
              </w:rPr>
            </w:pPr>
            <w:sdt>
              <w:sdtPr>
                <w:rPr>
                  <w:rFonts w:cs="Arial"/>
                  <w:iCs/>
                  <w:caps/>
                  <w:color w:val="243F60"/>
                  <w:spacing w:val="5"/>
                  <w:szCs w:val="24"/>
                </w:rPr>
                <w:id w:val="17986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33F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D2033F" w:rsidRPr="002C21BC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-191939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33F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D2033F" w:rsidRPr="002C21BC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115" w:type="dxa"/>
          </w:tcPr>
          <w:p w14:paraId="2B1E3952" w14:textId="77777777" w:rsidR="00D2033F" w:rsidRPr="00DD7FCB" w:rsidRDefault="00D2033F" w:rsidP="00226640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</w:p>
        </w:tc>
      </w:tr>
      <w:tr w:rsidR="00D2033F" w:rsidRPr="00A31D84" w14:paraId="559C3EAB" w14:textId="77777777" w:rsidTr="00226640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</w:tcPr>
          <w:p w14:paraId="5CBC1307" w14:textId="77777777" w:rsidR="00D2033F" w:rsidRPr="00E3486C" w:rsidRDefault="00D2033F" w:rsidP="00226640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E3486C">
              <w:rPr>
                <w:rFonts w:cs="Arial"/>
                <w:iCs/>
                <w:szCs w:val="24"/>
              </w:rPr>
              <w:t>If Yes, please provide the name of the publicly accessible database and the registration number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1329365908"/>
            <w:placeholder>
              <w:docPart w:val="7D64D3E7482A4177A9C18741C55BE4D6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3632CAD6" w14:textId="77777777" w:rsidR="00D2033F" w:rsidRPr="002C21BC" w:rsidRDefault="00D2033F" w:rsidP="00226640">
                <w:pPr>
                  <w:tabs>
                    <w:tab w:val="left" w:pos="2370"/>
                    <w:tab w:val="center" w:pos="4513"/>
                  </w:tabs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033F" w:rsidRPr="00A31D84" w14:paraId="363F2DEA" w14:textId="77777777" w:rsidTr="0022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</w:tcPr>
          <w:p w14:paraId="661D1889" w14:textId="77777777" w:rsidR="00D2033F" w:rsidRPr="00E3486C" w:rsidRDefault="00D2033F" w:rsidP="00226640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E3486C">
              <w:rPr>
                <w:rFonts w:cs="Arial"/>
                <w:iCs/>
                <w:szCs w:val="24"/>
              </w:rPr>
              <w:t>If No, what are your reasons for not registering your study?</w:t>
            </w:r>
          </w:p>
          <w:p w14:paraId="054327A0" w14:textId="77777777" w:rsidR="00D2033F" w:rsidRPr="00E3486C" w:rsidRDefault="00D2033F" w:rsidP="00226640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</w:p>
        </w:tc>
        <w:sdt>
          <w:sdtPr>
            <w:rPr>
              <w:rFonts w:cs="Arial"/>
              <w:bCs/>
              <w:iCs/>
              <w:szCs w:val="24"/>
            </w:rPr>
            <w:id w:val="-268392489"/>
            <w:placeholder>
              <w:docPart w:val="7D64D3E7482A4177A9C18741C55BE4D6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7C53CF28" w14:textId="77777777" w:rsidR="00D2033F" w:rsidRPr="00AF7538" w:rsidRDefault="00D2033F" w:rsidP="00226640">
                <w:pPr>
                  <w:tabs>
                    <w:tab w:val="left" w:pos="2370"/>
                    <w:tab w:val="center" w:pos="4513"/>
                  </w:tabs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8E90345" w14:textId="45818259" w:rsidR="00D2033F" w:rsidRDefault="00D2033F" w:rsidP="008E0671"/>
    <w:p w14:paraId="14726215" w14:textId="77777777" w:rsidR="004710E5" w:rsidRDefault="004710E5" w:rsidP="008E0671"/>
    <w:p w14:paraId="2F0EEFDC" w14:textId="413EC48B" w:rsidR="005B47C8" w:rsidRDefault="005B47C8" w:rsidP="005B47C8">
      <w:pPr>
        <w:pStyle w:val="NRECFirstPagesub-title"/>
        <w:spacing w:before="0" w:after="120"/>
      </w:pPr>
      <w:r>
        <w:t xml:space="preserve">2.0 Commencement and </w:t>
      </w:r>
      <w:r w:rsidR="00A964DF">
        <w:t>T</w:t>
      </w:r>
      <w:r>
        <w:t xml:space="preserve">ermination </w:t>
      </w:r>
      <w:r w:rsidR="00A964DF">
        <w:t>D</w:t>
      </w:r>
      <w:r>
        <w:t>ates</w:t>
      </w: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8789"/>
        <w:gridCol w:w="275"/>
      </w:tblGrid>
      <w:tr w:rsidR="005B47C8" w:rsidRPr="00E3486C" w14:paraId="1CC0FD1F" w14:textId="77777777" w:rsidTr="005B4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6B149194" w14:textId="77777777" w:rsidR="005B47C8" w:rsidRPr="00E3486C" w:rsidRDefault="005B47C8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 w:val="0"/>
                <w:bCs/>
                <w:caps w:val="0"/>
                <w:color w:val="3D3733" w:themeColor="accent1" w:themeShade="80"/>
                <w:szCs w:val="24"/>
              </w:rPr>
            </w:pPr>
            <w:bookmarkStart w:id="3" w:name="_Hlk67392243"/>
            <w:r w:rsidRPr="00E3486C">
              <w:rPr>
                <w:rStyle w:val="Emphasis"/>
                <w:rFonts w:cs="Arial"/>
                <w:b w:val="0"/>
                <w:bCs/>
                <w:color w:val="FFFFFF" w:themeColor="background1"/>
                <w:szCs w:val="24"/>
              </w:rPr>
              <w:t>2</w:t>
            </w:r>
            <w:r w:rsidRPr="00E3486C">
              <w:rPr>
                <w:rStyle w:val="Emphasis"/>
                <w:rFonts w:cs="Arial"/>
                <w:bCs/>
                <w:color w:val="FFFFFF" w:themeColor="background1"/>
                <w:szCs w:val="24"/>
              </w:rPr>
              <w:t>.</w:t>
            </w:r>
            <w:r w:rsidRPr="004710E5">
              <w:rPr>
                <w:rStyle w:val="Emphasis"/>
                <w:rFonts w:cs="Arial"/>
                <w:b w:val="0"/>
                <w:color w:val="FFFFFF" w:themeColor="background1"/>
                <w:szCs w:val="24"/>
              </w:rPr>
              <w:t>1</w:t>
            </w:r>
            <w:r w:rsidRPr="00E3486C">
              <w:rPr>
                <w:rStyle w:val="Emphasis"/>
                <w:rFonts w:cs="Arial"/>
                <w:bCs/>
                <w:color w:val="FFFFFF" w:themeColor="background1"/>
                <w:szCs w:val="24"/>
              </w:rPr>
              <w:t xml:space="preserve"> </w:t>
            </w:r>
            <w:r>
              <w:rPr>
                <w:rStyle w:val="Emphasis"/>
                <w:rFonts w:cs="Arial"/>
                <w:b w:val="0"/>
                <w:bCs/>
                <w:caps w:val="0"/>
                <w:color w:val="FFFFFF" w:themeColor="background1"/>
                <w:szCs w:val="24"/>
              </w:rPr>
              <w:t>Study Duration</w:t>
            </w:r>
          </w:p>
        </w:tc>
        <w:tc>
          <w:tcPr>
            <w:tcW w:w="275" w:type="dxa"/>
          </w:tcPr>
          <w:p w14:paraId="0F21BF9F" w14:textId="77777777" w:rsidR="005B47C8" w:rsidRPr="00E3486C" w:rsidRDefault="005B47C8" w:rsidP="00226640">
            <w:pPr>
              <w:tabs>
                <w:tab w:val="left" w:pos="2370"/>
                <w:tab w:val="center" w:pos="4513"/>
              </w:tabs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cs="Arial"/>
                <w:b w:val="0"/>
                <w:bCs/>
                <w:color w:val="FFFFFF" w:themeColor="background1"/>
                <w:szCs w:val="24"/>
              </w:rPr>
            </w:pPr>
          </w:p>
        </w:tc>
      </w:tr>
      <w:tr w:rsidR="005B47C8" w:rsidRPr="00E3486C" w14:paraId="485769E3" w14:textId="77777777" w:rsidTr="005B4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32BB573E" w14:textId="77777777" w:rsidR="005B47C8" w:rsidRDefault="005B47C8" w:rsidP="00226640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caps/>
                <w:color w:val="243F60"/>
                <w:spacing w:val="5"/>
                <w:szCs w:val="24"/>
              </w:rPr>
            </w:pPr>
            <w:r w:rsidRPr="00653996">
              <w:rPr>
                <w:rFonts w:cs="Arial"/>
                <w:iCs/>
                <w:caps/>
                <w:spacing w:val="5"/>
                <w:szCs w:val="24"/>
              </w:rPr>
              <w:t>W</w:t>
            </w:r>
            <w:r w:rsidRPr="00653996">
              <w:rPr>
                <w:iCs/>
              </w:rPr>
              <w:t>hat was the study start date?</w:t>
            </w:r>
          </w:p>
        </w:tc>
        <w:tc>
          <w:tcPr>
            <w:tcW w:w="275" w:type="dxa"/>
          </w:tcPr>
          <w:p w14:paraId="580EBC37" w14:textId="77777777" w:rsidR="005B47C8" w:rsidRPr="00E3486C" w:rsidRDefault="005B47C8" w:rsidP="00226640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</w:p>
        </w:tc>
      </w:tr>
      <w:tr w:rsidR="005B47C8" w:rsidRPr="00E3486C" w14:paraId="2F199F21" w14:textId="77777777" w:rsidTr="005B47C8">
        <w:trPr>
          <w:trHeight w:val="451"/>
        </w:trPr>
        <w:sdt>
          <w:sdtPr>
            <w:id w:val="514741298"/>
            <w:placeholder>
              <w:docPart w:val="E36ADDB8866E475EB3E685F7D60B2B3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89" w:type="dxa"/>
              </w:tcPr>
              <w:p w14:paraId="5C86167C" w14:textId="77777777" w:rsidR="005B47C8" w:rsidRPr="00E3486C" w:rsidRDefault="005B47C8" w:rsidP="00226640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Style w:val="Emphasis"/>
                    <w:rFonts w:cs="Arial"/>
                    <w:b/>
                    <w:color w:val="3D3733" w:themeColor="accent1" w:themeShade="80"/>
                    <w:szCs w:val="24"/>
                  </w:rPr>
                </w:pPr>
                <w:r w:rsidRPr="006C0D0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75" w:type="dxa"/>
          </w:tcPr>
          <w:p w14:paraId="1F1977E7" w14:textId="77777777" w:rsidR="005B47C8" w:rsidRPr="00E3486C" w:rsidRDefault="005B47C8" w:rsidP="00226640">
            <w:pPr>
              <w:tabs>
                <w:tab w:val="left" w:pos="2370"/>
                <w:tab w:val="center" w:pos="4513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</w:p>
        </w:tc>
      </w:tr>
      <w:bookmarkEnd w:id="3"/>
      <w:tr w:rsidR="005B47C8" w:rsidRPr="00E3486C" w14:paraId="6E130DE6" w14:textId="77777777" w:rsidTr="005B4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524AD331" w14:textId="77777777" w:rsidR="005B47C8" w:rsidRDefault="004C79A3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Cs/>
                <w:caps w:val="0"/>
                <w:color w:val="auto"/>
                <w:szCs w:val="24"/>
              </w:rPr>
            </w:pPr>
            <w:r w:rsidRPr="004C79A3">
              <w:rPr>
                <w:rStyle w:val="Emphasis"/>
                <w:rFonts w:cs="Arial"/>
                <w:bCs/>
                <w:caps w:val="0"/>
                <w:color w:val="auto"/>
                <w:szCs w:val="24"/>
              </w:rPr>
              <w:t>Has the study finished?</w:t>
            </w:r>
          </w:p>
          <w:p w14:paraId="3A4108C3" w14:textId="3220D775" w:rsidR="004C79A3" w:rsidRPr="004C79A3" w:rsidRDefault="004C79A3" w:rsidP="00226640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bCs/>
                <w:i/>
                <w:iCs/>
                <w:caps/>
                <w:color w:val="243F60"/>
                <w:spacing w:val="5"/>
                <w:szCs w:val="24"/>
              </w:rPr>
            </w:pPr>
            <w:r w:rsidRPr="004C79A3">
              <w:rPr>
                <w:rStyle w:val="Emphasis"/>
                <w:b/>
                <w:i/>
                <w:iCs/>
                <w:caps w:val="0"/>
                <w:color w:val="auto"/>
                <w:sz w:val="20"/>
                <w:szCs w:val="20"/>
              </w:rPr>
              <w:t xml:space="preserve">Note: </w:t>
            </w:r>
            <w:r w:rsidRPr="004C79A3">
              <w:rPr>
                <w:rStyle w:val="Emphasis"/>
                <w:bCs/>
                <w:i/>
                <w:iCs/>
                <w:caps w:val="0"/>
                <w:color w:val="auto"/>
                <w:sz w:val="20"/>
                <w:szCs w:val="20"/>
              </w:rPr>
              <w:t xml:space="preserve">If </w:t>
            </w:r>
            <w:r w:rsidR="00B33F71">
              <w:rPr>
                <w:rStyle w:val="Emphasis"/>
                <w:bCs/>
                <w:i/>
                <w:iCs/>
                <w:caps w:val="0"/>
                <w:color w:val="auto"/>
                <w:sz w:val="20"/>
                <w:szCs w:val="20"/>
              </w:rPr>
              <w:t>the</w:t>
            </w:r>
            <w:r w:rsidRPr="004C79A3">
              <w:rPr>
                <w:rStyle w:val="Emphasis"/>
                <w:bCs/>
                <w:i/>
                <w:iCs/>
                <w:caps w:val="0"/>
                <w:color w:val="auto"/>
                <w:sz w:val="20"/>
                <w:szCs w:val="20"/>
              </w:rPr>
              <w:t xml:space="preserve"> study is completed, you will need to complete and submit a ‘End of Study</w:t>
            </w:r>
            <w:r w:rsidR="006F23CC">
              <w:rPr>
                <w:rStyle w:val="Emphasis"/>
                <w:bCs/>
                <w:i/>
                <w:iCs/>
                <w:caps w:val="0"/>
                <w:color w:val="auto"/>
                <w:sz w:val="20"/>
                <w:szCs w:val="20"/>
              </w:rPr>
              <w:t xml:space="preserve"> Report</w:t>
            </w:r>
            <w:r w:rsidR="006F23CC" w:rsidRPr="004C79A3">
              <w:rPr>
                <w:rStyle w:val="Emphasis"/>
                <w:bCs/>
                <w:i/>
                <w:iCs/>
                <w:caps w:val="0"/>
                <w:color w:val="auto"/>
                <w:sz w:val="20"/>
                <w:szCs w:val="20"/>
              </w:rPr>
              <w:t>’</w:t>
            </w:r>
          </w:p>
        </w:tc>
        <w:tc>
          <w:tcPr>
            <w:tcW w:w="275" w:type="dxa"/>
          </w:tcPr>
          <w:p w14:paraId="6BF9ED57" w14:textId="77777777" w:rsidR="005B47C8" w:rsidRPr="00E3486C" w:rsidRDefault="005B47C8" w:rsidP="00226640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</w:p>
        </w:tc>
      </w:tr>
      <w:tr w:rsidR="004C79A3" w:rsidRPr="00E3486C" w14:paraId="62F15615" w14:textId="77777777" w:rsidTr="005B47C8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68B14E37" w14:textId="55B5AEB8" w:rsidR="004C79A3" w:rsidRPr="004C79A3" w:rsidRDefault="00231366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Cs/>
                <w:caps w:val="0"/>
                <w:color w:val="auto"/>
                <w:szCs w:val="24"/>
              </w:rPr>
            </w:pPr>
            <w:sdt>
              <w:sdtPr>
                <w:rPr>
                  <w:rFonts w:cs="Arial"/>
                  <w:iCs/>
                  <w:caps/>
                  <w:color w:val="243F60"/>
                  <w:spacing w:val="5"/>
                  <w:szCs w:val="24"/>
                </w:rPr>
                <w:id w:val="-109053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9A3">
                  <w:rPr>
                    <w:rFonts w:ascii="MS Gothic" w:eastAsia="MS Gothic" w:hAnsi="MS Gothic" w:cs="Arial" w:hint="eastAsia"/>
                    <w:iCs/>
                    <w:caps/>
                    <w:color w:val="243F60"/>
                    <w:spacing w:val="5"/>
                    <w:szCs w:val="24"/>
                  </w:rPr>
                  <w:t>☐</w:t>
                </w:r>
              </w:sdtContent>
            </w:sdt>
            <w:r w:rsidR="004C79A3" w:rsidRPr="002C21BC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-120463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9A3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4C79A3" w:rsidRPr="002C21BC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275" w:type="dxa"/>
          </w:tcPr>
          <w:p w14:paraId="751287D1" w14:textId="77777777" w:rsidR="004C79A3" w:rsidRPr="00E3486C" w:rsidRDefault="004C79A3" w:rsidP="00226640">
            <w:pPr>
              <w:tabs>
                <w:tab w:val="left" w:pos="2370"/>
                <w:tab w:val="center" w:pos="4513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</w:p>
        </w:tc>
      </w:tr>
      <w:tr w:rsidR="006F7B61" w14:paraId="2F0AE048" w14:textId="77777777" w:rsidTr="009A23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5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3490B8B6" w14:textId="77777777" w:rsidR="006F7B61" w:rsidRDefault="006F7B61" w:rsidP="009A230F">
            <w:pPr>
              <w:tabs>
                <w:tab w:val="left" w:pos="2370"/>
                <w:tab w:val="center" w:pos="4513"/>
              </w:tabs>
              <w:contextualSpacing/>
            </w:pPr>
            <w:r>
              <w:t>What is the expected study end date?</w:t>
            </w:r>
          </w:p>
        </w:tc>
      </w:tr>
      <w:tr w:rsidR="006F7B61" w14:paraId="0BD3E017" w14:textId="77777777" w:rsidTr="009A230F">
        <w:trPr>
          <w:gridAfter w:val="1"/>
          <w:wAfter w:w="275" w:type="dxa"/>
          <w:trHeight w:val="451"/>
        </w:trPr>
        <w:sdt>
          <w:sdtPr>
            <w:id w:val="-2048984207"/>
            <w:placeholder>
              <w:docPart w:val="4B858CFCF51941FFBBE746750A6C3BD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89" w:type="dxa"/>
              </w:tcPr>
              <w:p w14:paraId="4F4B038C" w14:textId="77777777" w:rsidR="006F7B61" w:rsidRDefault="006F7B61" w:rsidP="009A230F">
                <w:pPr>
                  <w:tabs>
                    <w:tab w:val="left" w:pos="2370"/>
                    <w:tab w:val="center" w:pos="4513"/>
                  </w:tabs>
                  <w:contextualSpacing/>
                </w:pPr>
                <w:r w:rsidRPr="006C0D0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62ABB78" w14:textId="32BCDFE7" w:rsidR="005B47C8" w:rsidRDefault="005B47C8" w:rsidP="005B47C8">
      <w:pPr>
        <w:pStyle w:val="NRECFirstPagesub-title"/>
        <w:spacing w:before="0" w:after="120"/>
        <w:rPr>
          <w:rFonts w:cs="Arial"/>
          <w:sz w:val="24"/>
          <w:szCs w:val="24"/>
        </w:rPr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8789"/>
        <w:gridCol w:w="275"/>
      </w:tblGrid>
      <w:tr w:rsidR="00B33F71" w:rsidRPr="00E3486C" w14:paraId="20761F2B" w14:textId="77777777" w:rsidTr="00226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59F66711" w14:textId="06B31F6F" w:rsidR="00B33F71" w:rsidRPr="00E3486C" w:rsidRDefault="00B33F71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Cs/>
                <w:caps w:val="0"/>
                <w:color w:val="FFFFFF" w:themeColor="background1"/>
                <w:szCs w:val="24"/>
              </w:rPr>
            </w:pPr>
            <w:r w:rsidRPr="00E3486C">
              <w:rPr>
                <w:rStyle w:val="Emphasis"/>
                <w:rFonts w:cs="Arial"/>
                <w:b w:val="0"/>
                <w:bCs/>
                <w:color w:val="FFFFFF" w:themeColor="background1"/>
                <w:szCs w:val="24"/>
              </w:rPr>
              <w:t>2</w:t>
            </w:r>
            <w:r w:rsidRPr="00E3486C">
              <w:rPr>
                <w:rStyle w:val="Emphasis"/>
                <w:rFonts w:cs="Arial"/>
                <w:bCs/>
                <w:color w:val="FFFFFF" w:themeColor="background1"/>
                <w:szCs w:val="24"/>
              </w:rPr>
              <w:t>.</w:t>
            </w:r>
            <w:r w:rsidRPr="00B33F71">
              <w:rPr>
                <w:rStyle w:val="Emphasis"/>
                <w:rFonts w:cs="Arial"/>
                <w:b w:val="0"/>
                <w:color w:val="FFFFFF" w:themeColor="background1"/>
                <w:szCs w:val="24"/>
              </w:rPr>
              <w:t>2</w:t>
            </w:r>
            <w:r w:rsidRPr="00E3486C">
              <w:rPr>
                <w:rStyle w:val="Emphasis"/>
                <w:rFonts w:cs="Arial"/>
                <w:bCs/>
                <w:color w:val="FFFFFF" w:themeColor="background1"/>
                <w:szCs w:val="24"/>
              </w:rPr>
              <w:t xml:space="preserve"> </w:t>
            </w:r>
            <w:r w:rsidRPr="00E3486C">
              <w:rPr>
                <w:rStyle w:val="Emphasis"/>
                <w:rFonts w:cs="Arial"/>
                <w:b w:val="0"/>
                <w:bCs/>
                <w:caps w:val="0"/>
                <w:color w:val="FFFFFF" w:themeColor="background1"/>
                <w:szCs w:val="24"/>
              </w:rPr>
              <w:t>Ha</w:t>
            </w:r>
            <w:r w:rsidR="007F496D">
              <w:rPr>
                <w:rStyle w:val="Emphasis"/>
                <w:rFonts w:cs="Arial"/>
                <w:b w:val="0"/>
                <w:bCs/>
                <w:caps w:val="0"/>
                <w:color w:val="FFFFFF" w:themeColor="background1"/>
                <w:szCs w:val="24"/>
              </w:rPr>
              <w:t>ve</w:t>
            </w:r>
            <w:r w:rsidRPr="00E3486C">
              <w:rPr>
                <w:rStyle w:val="Emphasis"/>
                <w:rFonts w:cs="Arial"/>
                <w:b w:val="0"/>
                <w:bCs/>
                <w:caps w:val="0"/>
                <w:color w:val="FFFFFF" w:themeColor="background1"/>
                <w:szCs w:val="24"/>
              </w:rPr>
              <w:t xml:space="preserve"> </w:t>
            </w:r>
            <w:r>
              <w:rPr>
                <w:rStyle w:val="Emphasis"/>
                <w:rFonts w:cs="Arial"/>
                <w:b w:val="0"/>
                <w:bCs/>
                <w:caps w:val="0"/>
                <w:color w:val="FFFFFF" w:themeColor="background1"/>
                <w:szCs w:val="24"/>
              </w:rPr>
              <w:t>there been any variation</w:t>
            </w:r>
            <w:r w:rsidR="007F496D">
              <w:rPr>
                <w:rStyle w:val="Emphasis"/>
                <w:rFonts w:cs="Arial"/>
                <w:b w:val="0"/>
                <w:bCs/>
                <w:caps w:val="0"/>
                <w:color w:val="FFFFFF" w:themeColor="background1"/>
                <w:szCs w:val="24"/>
              </w:rPr>
              <w:t>s</w:t>
            </w:r>
            <w:r>
              <w:rPr>
                <w:rStyle w:val="Emphasis"/>
                <w:rFonts w:cs="Arial"/>
                <w:b w:val="0"/>
                <w:bCs/>
                <w:caps w:val="0"/>
                <w:color w:val="FFFFFF" w:themeColor="background1"/>
                <w:szCs w:val="24"/>
              </w:rPr>
              <w:t xml:space="preserve"> to </w:t>
            </w:r>
            <w:r w:rsidR="007F496D">
              <w:rPr>
                <w:rStyle w:val="Emphasis"/>
                <w:rFonts w:cs="Arial"/>
                <w:b w:val="0"/>
                <w:bCs/>
                <w:caps w:val="0"/>
                <w:color w:val="FFFFFF" w:themeColor="background1"/>
                <w:szCs w:val="24"/>
              </w:rPr>
              <w:t xml:space="preserve">the </w:t>
            </w:r>
            <w:r>
              <w:rPr>
                <w:rStyle w:val="Emphasis"/>
                <w:rFonts w:cs="Arial"/>
                <w:b w:val="0"/>
                <w:bCs/>
                <w:caps w:val="0"/>
                <w:color w:val="FFFFFF" w:themeColor="background1"/>
                <w:szCs w:val="24"/>
              </w:rPr>
              <w:t>proposed start or end dates?</w:t>
            </w:r>
          </w:p>
          <w:p w14:paraId="5CDCDF79" w14:textId="7BB0D788" w:rsidR="00B33F71" w:rsidRPr="00E3486C" w:rsidRDefault="00B33F71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 w:val="0"/>
                <w:bCs/>
                <w:color w:val="FFFFFF" w:themeColor="background1"/>
                <w:sz w:val="20"/>
                <w:szCs w:val="20"/>
              </w:rPr>
            </w:pPr>
          </w:p>
        </w:tc>
      </w:tr>
      <w:bookmarkStart w:id="4" w:name="_Hlk73434776"/>
      <w:tr w:rsidR="00B33F71" w:rsidRPr="00E3486C" w14:paraId="4A75ED41" w14:textId="77777777" w:rsidTr="004B0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6E9671E9" w14:textId="27E1AD07" w:rsidR="00B33F71" w:rsidRPr="002C21BC" w:rsidRDefault="00231366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3D3733" w:themeColor="accent1" w:themeShade="80"/>
                <w:szCs w:val="24"/>
              </w:rPr>
            </w:pPr>
            <w:sdt>
              <w:sdtPr>
                <w:rPr>
                  <w:rFonts w:cs="Arial"/>
                  <w:iCs/>
                  <w:caps/>
                  <w:color w:val="243F60"/>
                  <w:spacing w:val="5"/>
                  <w:szCs w:val="24"/>
                </w:rPr>
                <w:id w:val="156313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F71">
                  <w:rPr>
                    <w:rFonts w:ascii="MS Gothic" w:eastAsia="MS Gothic" w:hAnsi="MS Gothic" w:cs="Arial" w:hint="eastAsia"/>
                    <w:iCs/>
                    <w:caps/>
                    <w:color w:val="243F60"/>
                    <w:spacing w:val="5"/>
                    <w:szCs w:val="24"/>
                  </w:rPr>
                  <w:t>☐</w:t>
                </w:r>
              </w:sdtContent>
            </w:sdt>
            <w:r w:rsidR="00B33F71" w:rsidRPr="002C21BC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55204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F71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B33F71" w:rsidRPr="002C21BC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275" w:type="dxa"/>
          </w:tcPr>
          <w:p w14:paraId="1C9CE7D1" w14:textId="77777777" w:rsidR="00B33F71" w:rsidRPr="00E3486C" w:rsidRDefault="00B33F71" w:rsidP="00226640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</w:p>
        </w:tc>
      </w:tr>
      <w:tr w:rsidR="00B33F71" w:rsidRPr="00E3486C" w14:paraId="5CAB3D18" w14:textId="77777777" w:rsidTr="004B0E13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7C270BD7" w14:textId="11584136" w:rsidR="0085028F" w:rsidRDefault="004B0E13" w:rsidP="0085028F">
            <w:pPr>
              <w:tabs>
                <w:tab w:val="left" w:pos="2370"/>
                <w:tab w:val="center" w:pos="4513"/>
              </w:tabs>
              <w:spacing w:before="240"/>
              <w:contextualSpacing/>
              <w:rPr>
                <w:rFonts w:cs="Arial"/>
                <w:iCs/>
                <w:szCs w:val="24"/>
              </w:rPr>
            </w:pPr>
            <w:bookmarkStart w:id="5" w:name="_Hlk73434853"/>
            <w:bookmarkEnd w:id="4"/>
            <w:r>
              <w:rPr>
                <w:rFonts w:cs="Arial"/>
                <w:iCs/>
                <w:szCs w:val="24"/>
              </w:rPr>
              <w:t>If Yes, please give details below:</w:t>
            </w:r>
          </w:p>
          <w:p w14:paraId="01CA7848" w14:textId="77777777" w:rsidR="00664642" w:rsidRDefault="00664642" w:rsidP="0085028F">
            <w:pPr>
              <w:tabs>
                <w:tab w:val="left" w:pos="2370"/>
                <w:tab w:val="center" w:pos="4513"/>
              </w:tabs>
              <w:spacing w:before="240"/>
              <w:contextualSpacing/>
              <w:rPr>
                <w:rFonts w:cs="Arial"/>
                <w:iCs/>
                <w:szCs w:val="24"/>
              </w:rPr>
            </w:pPr>
          </w:p>
          <w:p w14:paraId="291BB686" w14:textId="79E8B378" w:rsidR="004B0E13" w:rsidRPr="004B0E13" w:rsidRDefault="004B0E13" w:rsidP="00226640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/>
                <w:iCs/>
                <w:szCs w:val="24"/>
              </w:rPr>
            </w:pPr>
            <w:r w:rsidRPr="004B0E13">
              <w:rPr>
                <w:b/>
                <w:bCs/>
                <w:i/>
                <w:iCs/>
                <w:sz w:val="20"/>
                <w:szCs w:val="18"/>
              </w:rPr>
              <w:t>Note:</w:t>
            </w:r>
            <w:r w:rsidRPr="004B0E13">
              <w:rPr>
                <w:i/>
                <w:iCs/>
                <w:sz w:val="20"/>
                <w:szCs w:val="18"/>
              </w:rPr>
              <w:t xml:space="preserve"> If the study was terminated prematurely, please describe any potential</w:t>
            </w:r>
            <w:r>
              <w:rPr>
                <w:i/>
                <w:iCs/>
                <w:sz w:val="20"/>
                <w:szCs w:val="18"/>
              </w:rPr>
              <w:t xml:space="preserve"> implications</w:t>
            </w:r>
            <w:r w:rsidRPr="004B0E13">
              <w:rPr>
                <w:i/>
                <w:iCs/>
                <w:sz w:val="20"/>
                <w:szCs w:val="18"/>
              </w:rPr>
              <w:t xml:space="preserve"> for research participant</w:t>
            </w:r>
            <w:r>
              <w:rPr>
                <w:i/>
                <w:iCs/>
                <w:sz w:val="20"/>
                <w:szCs w:val="18"/>
              </w:rPr>
              <w:t>s</w:t>
            </w:r>
            <w:r w:rsidRPr="004B0E13">
              <w:rPr>
                <w:i/>
                <w:iCs/>
                <w:sz w:val="20"/>
                <w:szCs w:val="18"/>
              </w:rPr>
              <w:t xml:space="preserve"> as a result of this, and steps taken to address them.</w:t>
            </w:r>
          </w:p>
        </w:tc>
        <w:tc>
          <w:tcPr>
            <w:tcW w:w="275" w:type="dxa"/>
          </w:tcPr>
          <w:p w14:paraId="2735F957" w14:textId="37CE501E" w:rsidR="00B33F71" w:rsidRPr="002C21BC" w:rsidRDefault="00B33F71" w:rsidP="00226640">
            <w:pPr>
              <w:tabs>
                <w:tab w:val="left" w:pos="2370"/>
                <w:tab w:val="center" w:pos="4513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Cs w:val="24"/>
              </w:rPr>
            </w:pPr>
          </w:p>
        </w:tc>
      </w:tr>
      <w:tr w:rsidR="00B33F71" w:rsidRPr="00E3486C" w14:paraId="0CC6ABD2" w14:textId="77777777" w:rsidTr="004B0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bookmarkEnd w:id="5" w:displacedByCustomXml="next"/>
        <w:sdt>
          <w:sdtPr>
            <w:rPr>
              <w:rFonts w:cs="Arial"/>
              <w:bCs/>
              <w:iCs/>
              <w:szCs w:val="24"/>
            </w:rPr>
            <w:id w:val="1774283650"/>
            <w:placeholder>
              <w:docPart w:val="7BB1D00D76244E11A48FF5300584F50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789" w:type="dxa"/>
              </w:tcPr>
              <w:p w14:paraId="3053AE4B" w14:textId="61308031" w:rsidR="00B33F71" w:rsidRPr="00E3486C" w:rsidRDefault="004B0E13" w:rsidP="00226640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iCs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5" w:type="dxa"/>
          </w:tcPr>
          <w:p w14:paraId="15522E4B" w14:textId="565F0326" w:rsidR="00B33F71" w:rsidRPr="002C21BC" w:rsidRDefault="00B33F71" w:rsidP="00226640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Cs w:val="24"/>
              </w:rPr>
            </w:pPr>
          </w:p>
        </w:tc>
      </w:tr>
    </w:tbl>
    <w:p w14:paraId="12E677FD" w14:textId="329C8AE6" w:rsidR="00B33F71" w:rsidRDefault="00B33F71" w:rsidP="005B47C8">
      <w:pPr>
        <w:pStyle w:val="NRECFirstPagesub-title"/>
        <w:spacing w:before="0" w:after="120"/>
        <w:rPr>
          <w:rFonts w:cs="Arial"/>
          <w:sz w:val="24"/>
          <w:szCs w:val="24"/>
        </w:rPr>
      </w:pPr>
    </w:p>
    <w:p w14:paraId="3A896F59" w14:textId="77777777" w:rsidR="004710E5" w:rsidRDefault="004710E5" w:rsidP="005B47C8">
      <w:pPr>
        <w:pStyle w:val="NRECFirstPagesub-title"/>
        <w:spacing w:before="0" w:after="120"/>
        <w:rPr>
          <w:rFonts w:cs="Arial"/>
          <w:sz w:val="24"/>
          <w:szCs w:val="24"/>
        </w:rPr>
      </w:pPr>
    </w:p>
    <w:p w14:paraId="018F427F" w14:textId="68BB5321" w:rsidR="00A964DF" w:rsidRDefault="00A964DF" w:rsidP="00A964DF">
      <w:pPr>
        <w:pStyle w:val="NRECFirstPagesub-title"/>
        <w:spacing w:before="0" w:after="120"/>
      </w:pPr>
      <w:r>
        <w:t>3.0 Study Modifications</w:t>
      </w: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A964DF" w:rsidRPr="00E3486C" w14:paraId="659105FE" w14:textId="77777777" w:rsidTr="00226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6FF6AE7E" w14:textId="56DFE1F3" w:rsidR="00A964DF" w:rsidRPr="00E3486C" w:rsidRDefault="00A964DF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3</w:t>
            </w:r>
            <w:r w:rsidRPr="00E3486C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.1</w:t>
            </w:r>
            <w:r w:rsidRPr="00E3486C">
              <w:rPr>
                <w:rStyle w:val="Emphasis"/>
                <w:bCs/>
                <w:caps w:val="0"/>
                <w:color w:val="FFFFFF" w:themeColor="background1"/>
                <w:szCs w:val="24"/>
              </w:rPr>
              <w:t xml:space="preserve"> </w:t>
            </w:r>
            <w:r w:rsidRPr="00E3486C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Have any substantial amendments been made to the study during the preceding 12 months?</w:t>
            </w:r>
          </w:p>
        </w:tc>
      </w:tr>
      <w:tr w:rsidR="00A964DF" w:rsidRPr="00E3486C" w14:paraId="54E2EFDF" w14:textId="77777777" w:rsidTr="0022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</w:tcPr>
          <w:p w14:paraId="079FCE26" w14:textId="77777777" w:rsidR="00A964DF" w:rsidRPr="00AF7538" w:rsidRDefault="00231366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3D3733" w:themeColor="accent1" w:themeShade="80"/>
                <w:szCs w:val="24"/>
              </w:rPr>
            </w:pPr>
            <w:sdt>
              <w:sdtPr>
                <w:rPr>
                  <w:rFonts w:cs="Arial"/>
                  <w:iCs/>
                  <w:caps/>
                  <w:color w:val="243F60"/>
                  <w:spacing w:val="5"/>
                  <w:szCs w:val="24"/>
                </w:rPr>
                <w:id w:val="65164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4DF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A964DF" w:rsidRPr="00AF753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-172188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4DF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A964DF" w:rsidRPr="00AF753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115" w:type="dxa"/>
          </w:tcPr>
          <w:p w14:paraId="18B4385C" w14:textId="77777777" w:rsidR="00A964DF" w:rsidRPr="00E3486C" w:rsidRDefault="00A964DF" w:rsidP="00226640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</w:p>
        </w:tc>
      </w:tr>
      <w:tr w:rsidR="00A964DF" w:rsidRPr="00E3486C" w14:paraId="19D1DD17" w14:textId="77777777" w:rsidTr="00226640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</w:tcPr>
          <w:p w14:paraId="21191EAC" w14:textId="77777777" w:rsidR="00A964DF" w:rsidRPr="00E3486C" w:rsidRDefault="00A964DF" w:rsidP="00226640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E3486C">
              <w:rPr>
                <w:rFonts w:cs="Arial"/>
                <w:iCs/>
                <w:szCs w:val="24"/>
              </w:rPr>
              <w:t>If Yes, please give NREC</w:t>
            </w:r>
            <w:r>
              <w:rPr>
                <w:rFonts w:cs="Arial"/>
                <w:iCs/>
                <w:szCs w:val="24"/>
              </w:rPr>
              <w:t xml:space="preserve"> Amendment Code</w:t>
            </w:r>
            <w:r w:rsidRPr="00E3486C">
              <w:rPr>
                <w:rFonts w:cs="Arial"/>
                <w:iCs/>
                <w:szCs w:val="24"/>
              </w:rPr>
              <w:t xml:space="preserve"> for each substantial amendment made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1644493960"/>
            <w:placeholder>
              <w:docPart w:val="EC43876DE4404BF3AA67FDF91A698826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5BBA6C19" w14:textId="77777777" w:rsidR="00A964DF" w:rsidRPr="00AF7538" w:rsidRDefault="00A964DF" w:rsidP="00226640">
                <w:pPr>
                  <w:tabs>
                    <w:tab w:val="left" w:pos="2370"/>
                    <w:tab w:val="center" w:pos="4513"/>
                  </w:tabs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1B8550" w14:textId="77777777" w:rsidR="00A964DF" w:rsidRPr="00E3486C" w:rsidRDefault="00A964DF" w:rsidP="00A964DF">
      <w:pPr>
        <w:pStyle w:val="NRECFirstPagesub-title"/>
        <w:spacing w:before="0" w:after="120"/>
        <w:rPr>
          <w:sz w:val="24"/>
          <w:szCs w:val="24"/>
        </w:rPr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A964DF" w:rsidRPr="00E3486C" w14:paraId="3BA0EA50" w14:textId="77777777" w:rsidTr="00226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71D60C40" w14:textId="0CF26DBB" w:rsidR="00A964DF" w:rsidRPr="00E3486C" w:rsidRDefault="00A964DF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</w:pPr>
            <w:bookmarkStart w:id="6" w:name="_Hlk67401742"/>
            <w:r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3</w:t>
            </w:r>
            <w:r w:rsidRPr="00E3486C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.2</w:t>
            </w:r>
            <w:r w:rsidRPr="00E3486C">
              <w:rPr>
                <w:rStyle w:val="Emphasis"/>
                <w:bCs/>
                <w:caps w:val="0"/>
                <w:color w:val="FFFFFF" w:themeColor="background1"/>
                <w:szCs w:val="24"/>
              </w:rPr>
              <w:t xml:space="preserve"> </w:t>
            </w:r>
            <w:r w:rsidRPr="00E3486C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Have any amendments or modifications been made to the study that have not required ethic</w:t>
            </w:r>
            <w:r w:rsidR="006F23CC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s</w:t>
            </w:r>
            <w:r w:rsidRPr="00E3486C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 xml:space="preserve"> approval during the preceding 12 months?</w:t>
            </w:r>
          </w:p>
        </w:tc>
      </w:tr>
      <w:tr w:rsidR="00A964DF" w:rsidRPr="00E3486C" w14:paraId="3308CE05" w14:textId="77777777" w:rsidTr="0022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</w:tcPr>
          <w:p w14:paraId="2749CAAB" w14:textId="77777777" w:rsidR="00A964DF" w:rsidRPr="00AF7538" w:rsidRDefault="00231366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3D3733" w:themeColor="accent1" w:themeShade="80"/>
                <w:szCs w:val="24"/>
              </w:rPr>
            </w:pPr>
            <w:sdt>
              <w:sdtPr>
                <w:rPr>
                  <w:rFonts w:cs="Arial"/>
                  <w:iCs/>
                  <w:caps/>
                  <w:color w:val="243F60"/>
                  <w:spacing w:val="5"/>
                  <w:szCs w:val="24"/>
                </w:rPr>
                <w:id w:val="-22075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4DF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A964DF" w:rsidRPr="00AF753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109805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4DF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A964DF" w:rsidRPr="00AF753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115" w:type="dxa"/>
          </w:tcPr>
          <w:p w14:paraId="54F0C029" w14:textId="77777777" w:rsidR="00A964DF" w:rsidRPr="00E3486C" w:rsidRDefault="00A964DF" w:rsidP="00226640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</w:p>
        </w:tc>
      </w:tr>
      <w:tr w:rsidR="00A964DF" w:rsidRPr="00E3486C" w14:paraId="501FBEB6" w14:textId="77777777" w:rsidTr="00226640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</w:tcPr>
          <w:p w14:paraId="73D46995" w14:textId="77777777" w:rsidR="00A964DF" w:rsidRPr="00E3486C" w:rsidRDefault="00A964DF" w:rsidP="00226640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E3486C">
              <w:rPr>
                <w:rFonts w:cs="Arial"/>
                <w:iCs/>
                <w:szCs w:val="24"/>
              </w:rPr>
              <w:t>If Yes, please provide details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715240538"/>
            <w:placeholder>
              <w:docPart w:val="EC43876DE4404BF3AA67FDF91A698826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36E37C2E" w14:textId="77777777" w:rsidR="00A964DF" w:rsidRPr="00AF7538" w:rsidRDefault="00A964DF" w:rsidP="00226640">
                <w:pPr>
                  <w:tabs>
                    <w:tab w:val="left" w:pos="2370"/>
                    <w:tab w:val="center" w:pos="4513"/>
                  </w:tabs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6"/>
    </w:tbl>
    <w:p w14:paraId="6CE42953" w14:textId="77777777" w:rsidR="00A964DF" w:rsidRPr="00E3486C" w:rsidRDefault="00A964DF" w:rsidP="00A964DF">
      <w:pPr>
        <w:pStyle w:val="NRECFirstPagesub-title"/>
        <w:spacing w:before="0" w:after="120"/>
        <w:rPr>
          <w:sz w:val="24"/>
          <w:szCs w:val="24"/>
        </w:rPr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A964DF" w:rsidRPr="00E3486C" w14:paraId="4227D864" w14:textId="77777777" w:rsidTr="00226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081253DC" w14:textId="50A87DB6" w:rsidR="00A964DF" w:rsidRPr="00E3486C" w:rsidRDefault="00A964DF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3</w:t>
            </w:r>
            <w:r w:rsidRPr="00E3486C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.3</w:t>
            </w:r>
            <w:r w:rsidRPr="00E3486C">
              <w:rPr>
                <w:rStyle w:val="Emphasis"/>
                <w:bCs/>
                <w:caps w:val="0"/>
                <w:color w:val="FFFFFF" w:themeColor="background1"/>
                <w:szCs w:val="24"/>
              </w:rPr>
              <w:t xml:space="preserve"> </w:t>
            </w:r>
            <w:r w:rsidRPr="00E3486C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Have there been any breaches to the study protocol that the NREC have not been notified of?</w:t>
            </w:r>
          </w:p>
        </w:tc>
      </w:tr>
      <w:tr w:rsidR="00A964DF" w:rsidRPr="00E3486C" w14:paraId="773F17D0" w14:textId="77777777" w:rsidTr="0022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</w:tcPr>
          <w:p w14:paraId="0DA55A62" w14:textId="77777777" w:rsidR="00A964DF" w:rsidRPr="00AF7538" w:rsidRDefault="00231366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3D3733" w:themeColor="accent1" w:themeShade="80"/>
                <w:szCs w:val="24"/>
              </w:rPr>
            </w:pPr>
            <w:sdt>
              <w:sdtPr>
                <w:rPr>
                  <w:rFonts w:cs="Arial"/>
                  <w:iCs/>
                  <w:caps/>
                  <w:color w:val="243F60"/>
                  <w:spacing w:val="5"/>
                  <w:szCs w:val="24"/>
                </w:rPr>
                <w:id w:val="69350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4DF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A964DF" w:rsidRPr="00AF753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64393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4DF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A964DF" w:rsidRPr="00AF753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115" w:type="dxa"/>
          </w:tcPr>
          <w:p w14:paraId="1B892437" w14:textId="77777777" w:rsidR="00A964DF" w:rsidRPr="00E3486C" w:rsidRDefault="00A964DF" w:rsidP="00226640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</w:p>
        </w:tc>
      </w:tr>
      <w:tr w:rsidR="00A964DF" w:rsidRPr="00E3486C" w14:paraId="0A266070" w14:textId="77777777" w:rsidTr="00226640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</w:tcPr>
          <w:p w14:paraId="4A816B7E" w14:textId="77777777" w:rsidR="00A964DF" w:rsidRPr="00E3486C" w:rsidRDefault="00A964DF" w:rsidP="00226640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E3486C">
              <w:rPr>
                <w:rFonts w:cs="Arial"/>
                <w:iCs/>
                <w:szCs w:val="24"/>
              </w:rPr>
              <w:t xml:space="preserve">If Yes, please enclose a report of any serious breaches not already notified to the </w:t>
            </w:r>
            <w:r>
              <w:rPr>
                <w:rFonts w:cs="Arial"/>
                <w:iCs/>
                <w:szCs w:val="24"/>
              </w:rPr>
              <w:t>N</w:t>
            </w:r>
            <w:r w:rsidRPr="00E3486C">
              <w:rPr>
                <w:rFonts w:cs="Arial"/>
                <w:iCs/>
                <w:szCs w:val="24"/>
              </w:rPr>
              <w:t>REC.</w:t>
            </w:r>
          </w:p>
        </w:tc>
        <w:tc>
          <w:tcPr>
            <w:tcW w:w="4115" w:type="dxa"/>
          </w:tcPr>
          <w:p w14:paraId="62058E06" w14:textId="77777777" w:rsidR="00A964DF" w:rsidRPr="00AF7538" w:rsidRDefault="00231366" w:rsidP="00226640">
            <w:pPr>
              <w:tabs>
                <w:tab w:val="left" w:pos="2370"/>
                <w:tab w:val="center" w:pos="4513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Cs w:val="24"/>
              </w:rPr>
            </w:pPr>
            <w:sdt>
              <w:sdtPr>
                <w:rPr>
                  <w:rFonts w:cs="Arial"/>
                  <w:iCs/>
                  <w:szCs w:val="24"/>
                </w:rPr>
                <w:id w:val="-76824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4DF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A964DF" w:rsidRPr="00AF753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-20301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4DF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A964DF" w:rsidRPr="00AF7538">
              <w:rPr>
                <w:rFonts w:cs="Arial"/>
                <w:iCs/>
                <w:szCs w:val="24"/>
              </w:rPr>
              <w:t xml:space="preserve"> No</w:t>
            </w:r>
          </w:p>
        </w:tc>
      </w:tr>
    </w:tbl>
    <w:p w14:paraId="3B387FE5" w14:textId="2FD77493" w:rsidR="00A964DF" w:rsidRDefault="00A964DF" w:rsidP="005B47C8">
      <w:pPr>
        <w:pStyle w:val="NRECFirstPagesub-title"/>
        <w:spacing w:before="0" w:after="120"/>
        <w:rPr>
          <w:rFonts w:cs="Arial"/>
          <w:sz w:val="24"/>
          <w:szCs w:val="24"/>
        </w:rPr>
      </w:pPr>
    </w:p>
    <w:p w14:paraId="779FF56E" w14:textId="77777777" w:rsidR="004710E5" w:rsidRDefault="004710E5" w:rsidP="005B47C8">
      <w:pPr>
        <w:pStyle w:val="NRECFirstPagesub-title"/>
        <w:spacing w:before="0" w:after="120"/>
        <w:rPr>
          <w:rFonts w:cs="Arial"/>
          <w:sz w:val="24"/>
          <w:szCs w:val="24"/>
        </w:rPr>
      </w:pPr>
    </w:p>
    <w:p w14:paraId="12EB4565" w14:textId="2B2EAEDB" w:rsidR="00F76BC0" w:rsidRDefault="001B79A6" w:rsidP="00F76BC0">
      <w:pPr>
        <w:pStyle w:val="NRECFirstPagesub-title"/>
        <w:spacing w:before="0" w:after="120"/>
        <w:rPr>
          <w:lang w:val="en-GB"/>
        </w:rPr>
      </w:pPr>
      <w:r>
        <w:rPr>
          <w:lang w:val="en-GB"/>
        </w:rPr>
        <w:t>4</w:t>
      </w:r>
      <w:r w:rsidR="00F76BC0">
        <w:rPr>
          <w:lang w:val="en-GB"/>
        </w:rPr>
        <w:t xml:space="preserve">.0 </w:t>
      </w:r>
      <w:r w:rsidR="007F496D">
        <w:rPr>
          <w:lang w:val="en-GB"/>
        </w:rPr>
        <w:t xml:space="preserve">Study </w:t>
      </w:r>
      <w:r w:rsidR="00F76BC0">
        <w:rPr>
          <w:lang w:val="en-GB"/>
        </w:rPr>
        <w:t>Participant</w:t>
      </w:r>
      <w:r w:rsidR="007F496D">
        <w:rPr>
          <w:lang w:val="en-GB"/>
        </w:rPr>
        <w:t>s</w:t>
      </w:r>
    </w:p>
    <w:tbl>
      <w:tblPr>
        <w:tblStyle w:val="NRECTableStyleOne"/>
        <w:tblW w:w="9214" w:type="dxa"/>
        <w:tblLook w:val="04A0" w:firstRow="1" w:lastRow="0" w:firstColumn="1" w:lastColumn="0" w:noHBand="0" w:noVBand="1"/>
      </w:tblPr>
      <w:tblGrid>
        <w:gridCol w:w="5964"/>
        <w:gridCol w:w="3250"/>
      </w:tblGrid>
      <w:tr w:rsidR="00F76BC0" w:rsidRPr="001A4206" w14:paraId="10E0E2AB" w14:textId="77777777" w:rsidTr="001B7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4" w:type="dxa"/>
          </w:tcPr>
          <w:p w14:paraId="66D1FFD1" w14:textId="1AE07C79" w:rsidR="00F76BC0" w:rsidRPr="00E3486C" w:rsidRDefault="001B79A6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 w:val="0"/>
                <w:bCs/>
                <w:caps w:val="0"/>
                <w:color w:val="3D3733" w:themeColor="accent1" w:themeShade="80"/>
                <w:szCs w:val="24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</w:rPr>
              <w:t>4</w:t>
            </w:r>
            <w:r w:rsidR="00F76BC0" w:rsidRPr="00E3486C">
              <w:rPr>
                <w:rStyle w:val="Emphasis"/>
                <w:b w:val="0"/>
                <w:bCs/>
                <w:caps w:val="0"/>
                <w:color w:val="FFFFFF" w:themeColor="background1"/>
              </w:rPr>
              <w:t>.1 Recruitment information</w:t>
            </w:r>
          </w:p>
        </w:tc>
        <w:tc>
          <w:tcPr>
            <w:tcW w:w="3250" w:type="dxa"/>
          </w:tcPr>
          <w:p w14:paraId="214FE3BF" w14:textId="77777777" w:rsidR="00F76BC0" w:rsidRPr="001A4206" w:rsidRDefault="00F76BC0" w:rsidP="00226640">
            <w:pPr>
              <w:tabs>
                <w:tab w:val="left" w:pos="2370"/>
                <w:tab w:val="center" w:pos="4513"/>
              </w:tabs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cs="Arial"/>
                <w:b w:val="0"/>
                <w:bCs/>
                <w:caps w:val="0"/>
                <w:color w:val="3D3733" w:themeColor="accent1" w:themeShade="80"/>
                <w:szCs w:val="24"/>
              </w:rPr>
            </w:pPr>
          </w:p>
        </w:tc>
      </w:tr>
      <w:tr w:rsidR="00F76BC0" w:rsidRPr="001A4206" w14:paraId="49188808" w14:textId="77777777" w:rsidTr="001B7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4" w:type="dxa"/>
          </w:tcPr>
          <w:p w14:paraId="1E646A27" w14:textId="77777777" w:rsidR="00F76BC0" w:rsidRPr="00664642" w:rsidRDefault="00F76BC0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caps w:val="0"/>
                <w:color w:val="auto"/>
                <w:szCs w:val="24"/>
              </w:rPr>
            </w:pPr>
            <w:r w:rsidRPr="00664642">
              <w:rPr>
                <w:rStyle w:val="Emphasis"/>
                <w:rFonts w:cs="Arial"/>
                <w:caps w:val="0"/>
                <w:color w:val="auto"/>
                <w:szCs w:val="24"/>
              </w:rPr>
              <w:lastRenderedPageBreak/>
              <w:t xml:space="preserve">Proposed total number of participants in the study </w:t>
            </w:r>
            <w:r w:rsidRPr="00664642">
              <w:rPr>
                <w:rStyle w:val="Emphasis"/>
                <w:caps w:val="0"/>
                <w:color w:val="auto"/>
              </w:rPr>
              <w:t>(specific to Ireland):</w:t>
            </w:r>
          </w:p>
        </w:tc>
        <w:sdt>
          <w:sdtPr>
            <w:rPr>
              <w:rStyle w:val="Emphasis"/>
              <w:rFonts w:cs="Arial"/>
              <w:caps w:val="0"/>
              <w:color w:val="3D3733" w:themeColor="accent1" w:themeShade="80"/>
              <w:szCs w:val="24"/>
            </w:rPr>
            <w:id w:val="369732259"/>
            <w:placeholder>
              <w:docPart w:val="3B760DF3FCAD4C09914513EA36F709F5"/>
            </w:placeholder>
            <w:showingPlcHdr/>
          </w:sdtPr>
          <w:sdtEndPr>
            <w:rPr>
              <w:rStyle w:val="Emphasis"/>
            </w:rPr>
          </w:sdtEndPr>
          <w:sdtContent>
            <w:tc>
              <w:tcPr>
                <w:tcW w:w="3250" w:type="dxa"/>
              </w:tcPr>
              <w:p w14:paraId="0D491E35" w14:textId="77777777" w:rsidR="00F76BC0" w:rsidRPr="00AF7538" w:rsidRDefault="00F76BC0" w:rsidP="00226640">
                <w:pPr>
                  <w:tabs>
                    <w:tab w:val="left" w:pos="2370"/>
                    <w:tab w:val="center" w:pos="4513"/>
                  </w:tabs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Emphasis"/>
                    <w:rFonts w:cs="Arial"/>
                    <w:caps w:val="0"/>
                    <w:color w:val="3D3733" w:themeColor="accent1" w:themeShade="80"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6BC0" w:rsidRPr="001A4206" w14:paraId="156FC1F5" w14:textId="77777777" w:rsidTr="001B79A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4" w:type="dxa"/>
          </w:tcPr>
          <w:p w14:paraId="4D277E43" w14:textId="77777777" w:rsidR="00F76BC0" w:rsidRPr="00664642" w:rsidRDefault="00F76BC0" w:rsidP="00226640">
            <w:pPr>
              <w:contextualSpacing/>
              <w:rPr>
                <w:rStyle w:val="Emphasis"/>
                <w:rFonts w:cs="Arial"/>
                <w:caps w:val="0"/>
                <w:color w:val="auto"/>
                <w:szCs w:val="24"/>
              </w:rPr>
            </w:pPr>
            <w:r w:rsidRPr="00664642">
              <w:rPr>
                <w:rStyle w:val="Emphasis"/>
                <w:rFonts w:cs="Arial"/>
                <w:caps w:val="0"/>
                <w:color w:val="auto"/>
                <w:szCs w:val="24"/>
              </w:rPr>
              <w:t>Number of participants recruited to date (specific to Ireland):</w:t>
            </w:r>
          </w:p>
        </w:tc>
        <w:sdt>
          <w:sdtPr>
            <w:rPr>
              <w:rFonts w:cs="Arial"/>
              <w:bCs/>
              <w:color w:val="3D3733" w:themeColor="accent1" w:themeShade="80"/>
              <w:szCs w:val="24"/>
            </w:rPr>
            <w:id w:val="-1805540778"/>
            <w:placeholder>
              <w:docPart w:val="3B760DF3FCAD4C09914513EA36F709F5"/>
            </w:placeholder>
            <w:showingPlcHdr/>
          </w:sdtPr>
          <w:sdtEndPr/>
          <w:sdtContent>
            <w:tc>
              <w:tcPr>
                <w:tcW w:w="3250" w:type="dxa"/>
              </w:tcPr>
              <w:p w14:paraId="7F23A4A1" w14:textId="77777777" w:rsidR="00F76BC0" w:rsidRPr="00AF7538" w:rsidRDefault="00F76BC0" w:rsidP="00226640">
                <w:pPr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color w:val="3D3733" w:themeColor="accent1" w:themeShade="80"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6BC0" w:rsidRPr="001A4206" w14:paraId="2CA362CB" w14:textId="77777777" w:rsidTr="001B7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4" w:type="dxa"/>
          </w:tcPr>
          <w:p w14:paraId="7D3A9B89" w14:textId="3BEDF20B" w:rsidR="00F76BC0" w:rsidRPr="00664642" w:rsidRDefault="006F7B61" w:rsidP="00226640">
            <w:pPr>
              <w:contextualSpacing/>
              <w:rPr>
                <w:rStyle w:val="Emphasis"/>
                <w:rFonts w:cs="Arial"/>
                <w:caps w:val="0"/>
                <w:color w:val="auto"/>
                <w:spacing w:val="0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="00F76BC0" w:rsidRPr="00664642">
              <w:rPr>
                <w:rFonts w:cs="Arial"/>
                <w:szCs w:val="24"/>
              </w:rPr>
              <w:t>articipant withdrawals from study:</w:t>
            </w:r>
          </w:p>
        </w:tc>
        <w:tc>
          <w:tcPr>
            <w:tcW w:w="3250" w:type="dxa"/>
          </w:tcPr>
          <w:p w14:paraId="4C6DD579" w14:textId="77777777" w:rsidR="00F76BC0" w:rsidRDefault="00F76BC0" w:rsidP="0022664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3D3733" w:themeColor="accent1" w:themeShade="80"/>
                <w:szCs w:val="24"/>
              </w:rPr>
            </w:pPr>
          </w:p>
        </w:tc>
      </w:tr>
      <w:tr w:rsidR="00F76BC0" w:rsidRPr="001A4206" w14:paraId="360E0A8A" w14:textId="77777777" w:rsidTr="001B79A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4" w:type="dxa"/>
          </w:tcPr>
          <w:p w14:paraId="73E587BA" w14:textId="1DA3498E" w:rsidR="00F76BC0" w:rsidRPr="00664642" w:rsidRDefault="00F76BC0" w:rsidP="00226640">
            <w:pPr>
              <w:contextualSpacing/>
              <w:rPr>
                <w:rFonts w:cs="Arial"/>
                <w:szCs w:val="24"/>
              </w:rPr>
            </w:pPr>
            <w:r w:rsidRPr="00664642">
              <w:rPr>
                <w:rFonts w:cs="Arial"/>
                <w:szCs w:val="24"/>
              </w:rPr>
              <w:t>a)</w:t>
            </w:r>
            <w:r w:rsidRPr="00664642">
              <w:rPr>
                <w:rFonts w:cs="Arial"/>
                <w:szCs w:val="24"/>
              </w:rPr>
              <w:tab/>
              <w:t>Number lost to withdrawal of consent</w:t>
            </w:r>
          </w:p>
        </w:tc>
        <w:sdt>
          <w:sdtPr>
            <w:rPr>
              <w:rFonts w:cs="Arial"/>
              <w:bCs/>
              <w:color w:val="3D3733" w:themeColor="accent1" w:themeShade="80"/>
              <w:szCs w:val="24"/>
            </w:rPr>
            <w:id w:val="589898014"/>
            <w:placeholder>
              <w:docPart w:val="97C3A2FA322943C7BD9D0C3D3C3E9747"/>
            </w:placeholder>
            <w:showingPlcHdr/>
          </w:sdtPr>
          <w:sdtEndPr/>
          <w:sdtContent>
            <w:tc>
              <w:tcPr>
                <w:tcW w:w="3250" w:type="dxa"/>
              </w:tcPr>
              <w:p w14:paraId="4794E47A" w14:textId="6547C57F" w:rsidR="00F76BC0" w:rsidRDefault="00F76BC0" w:rsidP="00226640">
                <w:pPr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color w:val="3D3733" w:themeColor="accent1" w:themeShade="80"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79A6" w:rsidRPr="001A4206" w14:paraId="616B45B5" w14:textId="77777777" w:rsidTr="001B7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4" w:type="dxa"/>
          </w:tcPr>
          <w:p w14:paraId="530A3D0C" w14:textId="4732E402" w:rsidR="001B79A6" w:rsidRPr="00664642" w:rsidRDefault="001B79A6" w:rsidP="00226640">
            <w:pPr>
              <w:contextualSpacing/>
              <w:rPr>
                <w:rFonts w:cs="Arial"/>
                <w:szCs w:val="24"/>
              </w:rPr>
            </w:pPr>
            <w:r w:rsidRPr="00664642">
              <w:rPr>
                <w:rFonts w:cs="Arial"/>
                <w:szCs w:val="24"/>
              </w:rPr>
              <w:t>b)</w:t>
            </w:r>
            <w:r w:rsidRPr="00664642">
              <w:rPr>
                <w:rFonts w:cs="Arial"/>
                <w:szCs w:val="24"/>
              </w:rPr>
              <w:tab/>
              <w:t>Number lost to follow up</w:t>
            </w:r>
          </w:p>
        </w:tc>
        <w:sdt>
          <w:sdtPr>
            <w:rPr>
              <w:rFonts w:cs="Arial"/>
              <w:bCs/>
              <w:color w:val="3D3733" w:themeColor="accent1" w:themeShade="80"/>
              <w:szCs w:val="24"/>
            </w:rPr>
            <w:id w:val="1041092416"/>
            <w:placeholder>
              <w:docPart w:val="18B3E7BF0C93491C975582F82C7A615D"/>
            </w:placeholder>
            <w:showingPlcHdr/>
          </w:sdtPr>
          <w:sdtEndPr/>
          <w:sdtContent>
            <w:tc>
              <w:tcPr>
                <w:tcW w:w="3250" w:type="dxa"/>
              </w:tcPr>
              <w:p w14:paraId="4AD4D139" w14:textId="1687DD15" w:rsidR="001B79A6" w:rsidRDefault="001B79A6" w:rsidP="00226640">
                <w:pPr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color w:val="3D3733" w:themeColor="accent1" w:themeShade="80"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79A6" w:rsidRPr="001A4206" w14:paraId="67096D0B" w14:textId="77777777" w:rsidTr="001B79A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4" w:type="dxa"/>
          </w:tcPr>
          <w:p w14:paraId="71835293" w14:textId="061E5F17" w:rsidR="001B79A6" w:rsidRPr="00664642" w:rsidRDefault="001B79A6" w:rsidP="00226640">
            <w:pPr>
              <w:contextualSpacing/>
              <w:rPr>
                <w:rFonts w:cs="Arial"/>
                <w:szCs w:val="24"/>
              </w:rPr>
            </w:pPr>
            <w:r w:rsidRPr="00664642">
              <w:rPr>
                <w:rFonts w:cs="Arial"/>
                <w:szCs w:val="24"/>
              </w:rPr>
              <w:t>c)</w:t>
            </w:r>
            <w:r w:rsidRPr="00664642">
              <w:rPr>
                <w:rFonts w:cs="Arial"/>
                <w:szCs w:val="24"/>
              </w:rPr>
              <w:tab/>
              <w:t>Number lost to death</w:t>
            </w:r>
          </w:p>
        </w:tc>
        <w:sdt>
          <w:sdtPr>
            <w:rPr>
              <w:rFonts w:cs="Arial"/>
              <w:bCs/>
              <w:color w:val="3D3733" w:themeColor="accent1" w:themeShade="80"/>
              <w:szCs w:val="24"/>
            </w:rPr>
            <w:id w:val="1741983929"/>
            <w:placeholder>
              <w:docPart w:val="65523FC340C141D7B012B59AB8FE63EB"/>
            </w:placeholder>
            <w:showingPlcHdr/>
          </w:sdtPr>
          <w:sdtEndPr/>
          <w:sdtContent>
            <w:tc>
              <w:tcPr>
                <w:tcW w:w="3250" w:type="dxa"/>
              </w:tcPr>
              <w:p w14:paraId="5603B37C" w14:textId="3AB32E3F" w:rsidR="001B79A6" w:rsidRDefault="001B79A6" w:rsidP="00226640">
                <w:pPr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color w:val="3D3733" w:themeColor="accent1" w:themeShade="80"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6BC0" w:rsidRPr="001A4206" w14:paraId="3974DD0E" w14:textId="77777777" w:rsidTr="001B7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4" w:type="dxa"/>
          </w:tcPr>
          <w:p w14:paraId="6B074F16" w14:textId="6B3605F6" w:rsidR="00F76BC0" w:rsidRPr="00664642" w:rsidRDefault="00F76BC0" w:rsidP="00226640">
            <w:pPr>
              <w:contextualSpacing/>
              <w:rPr>
                <w:rFonts w:cs="Arial"/>
                <w:szCs w:val="24"/>
              </w:rPr>
            </w:pPr>
            <w:r w:rsidRPr="00664642">
              <w:rPr>
                <w:rFonts w:cs="Arial"/>
                <w:szCs w:val="24"/>
              </w:rPr>
              <w:t xml:space="preserve">d)        Number lost to other causes (please state </w:t>
            </w:r>
            <w:r w:rsidRPr="00664642">
              <w:t>what the causes were</w:t>
            </w:r>
            <w:r w:rsidRPr="00664642">
              <w:rPr>
                <w:rFonts w:cs="Arial"/>
                <w:szCs w:val="24"/>
              </w:rPr>
              <w:t>)</w:t>
            </w:r>
          </w:p>
        </w:tc>
        <w:sdt>
          <w:sdtPr>
            <w:rPr>
              <w:rFonts w:cs="Arial"/>
              <w:bCs/>
              <w:color w:val="3D3733" w:themeColor="accent1" w:themeShade="80"/>
              <w:szCs w:val="24"/>
            </w:rPr>
            <w:id w:val="1192650540"/>
            <w:placeholder>
              <w:docPart w:val="9EA0D3C2A7654F6284B2CA9BE363CD88"/>
            </w:placeholder>
            <w:showingPlcHdr/>
          </w:sdtPr>
          <w:sdtEndPr/>
          <w:sdtContent>
            <w:tc>
              <w:tcPr>
                <w:tcW w:w="3250" w:type="dxa"/>
              </w:tcPr>
              <w:p w14:paraId="1271F947" w14:textId="28237807" w:rsidR="00F76BC0" w:rsidRPr="00AF7538" w:rsidRDefault="001B79A6" w:rsidP="00226640">
                <w:pPr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color w:val="3D3733" w:themeColor="accent1" w:themeShade="80"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5127C5" w14:textId="77777777" w:rsidR="00F76BC0" w:rsidRDefault="00F76BC0" w:rsidP="00F76BC0">
      <w:pPr>
        <w:pStyle w:val="NRECFirstPagesub-title"/>
        <w:spacing w:before="0" w:after="120"/>
        <w:rPr>
          <w:lang w:val="en-GB"/>
        </w:rPr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4949"/>
        <w:gridCol w:w="4115"/>
      </w:tblGrid>
      <w:tr w:rsidR="00F76BC0" w14:paraId="30B04E5E" w14:textId="77777777" w:rsidTr="00226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6B6F878E" w14:textId="207BF76D" w:rsidR="00F76BC0" w:rsidRPr="00E3486C" w:rsidRDefault="001B79A6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4</w:t>
            </w:r>
            <w:r w:rsidR="00F76BC0" w:rsidRPr="00E3486C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.2</w:t>
            </w:r>
            <w:r w:rsidR="00F76BC0" w:rsidRPr="00E3486C">
              <w:rPr>
                <w:rStyle w:val="Emphasis"/>
                <w:bCs/>
                <w:caps w:val="0"/>
                <w:color w:val="FFFFFF" w:themeColor="background1"/>
                <w:szCs w:val="24"/>
              </w:rPr>
              <w:t xml:space="preserve"> </w:t>
            </w:r>
            <w:r w:rsidR="00F76BC0" w:rsidRPr="00E3486C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Has there been any serious difficulty recruiting participants or accessing samples</w:t>
            </w:r>
            <w:r w:rsidR="006F23CC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 xml:space="preserve"> / data</w:t>
            </w:r>
            <w:r w:rsidR="00F76BC0" w:rsidRPr="00E3486C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?</w:t>
            </w:r>
          </w:p>
        </w:tc>
      </w:tr>
      <w:tr w:rsidR="00F76BC0" w:rsidRPr="00DD7FCB" w14:paraId="7C342DBB" w14:textId="77777777" w:rsidTr="00226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</w:tcPr>
          <w:p w14:paraId="76BB48AF" w14:textId="77777777" w:rsidR="00F76BC0" w:rsidRPr="00AF7538" w:rsidRDefault="00231366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3D3733" w:themeColor="accent1" w:themeShade="80"/>
                <w:sz w:val="22"/>
              </w:rPr>
            </w:pPr>
            <w:sdt>
              <w:sdtPr>
                <w:rPr>
                  <w:rFonts w:cs="Arial"/>
                  <w:iCs/>
                  <w:caps/>
                  <w:color w:val="243F60"/>
                  <w:spacing w:val="5"/>
                  <w:szCs w:val="24"/>
                </w:rPr>
                <w:id w:val="-83961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BC0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F76BC0" w:rsidRPr="00AF753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-128465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BC0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F76BC0" w:rsidRPr="00AF753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115" w:type="dxa"/>
          </w:tcPr>
          <w:p w14:paraId="09E047EE" w14:textId="77777777" w:rsidR="00F76BC0" w:rsidRPr="00DD7FCB" w:rsidRDefault="00F76BC0" w:rsidP="00226640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</w:p>
        </w:tc>
      </w:tr>
      <w:tr w:rsidR="00F76BC0" w:rsidRPr="00A31D84" w14:paraId="54175514" w14:textId="77777777" w:rsidTr="00226640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9" w:type="dxa"/>
          </w:tcPr>
          <w:p w14:paraId="78CB4894" w14:textId="77777777" w:rsidR="00F76BC0" w:rsidRPr="00A31D84" w:rsidRDefault="00F76BC0" w:rsidP="00226640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374C99">
              <w:rPr>
                <w:rFonts w:cs="Arial"/>
                <w:iCs/>
                <w:szCs w:val="24"/>
              </w:rPr>
              <w:t>I</w:t>
            </w:r>
            <w:r w:rsidRPr="00B213EF">
              <w:rPr>
                <w:rFonts w:cs="Arial"/>
                <w:iCs/>
                <w:szCs w:val="24"/>
              </w:rPr>
              <w:t xml:space="preserve">f Yes, please </w:t>
            </w:r>
            <w:r>
              <w:rPr>
                <w:rFonts w:cs="Arial"/>
                <w:iCs/>
                <w:szCs w:val="24"/>
              </w:rPr>
              <w:t>provide details: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164359150"/>
            <w:placeholder>
              <w:docPart w:val="3B760DF3FCAD4C09914513EA36F709F5"/>
            </w:placeholder>
            <w:showingPlcHdr/>
          </w:sdtPr>
          <w:sdtEndPr/>
          <w:sdtContent>
            <w:tc>
              <w:tcPr>
                <w:tcW w:w="4115" w:type="dxa"/>
              </w:tcPr>
              <w:p w14:paraId="29AC5A77" w14:textId="77777777" w:rsidR="00F76BC0" w:rsidRPr="00AF7538" w:rsidRDefault="00F76BC0" w:rsidP="00226640">
                <w:pPr>
                  <w:tabs>
                    <w:tab w:val="left" w:pos="2370"/>
                    <w:tab w:val="center" w:pos="4513"/>
                  </w:tabs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4EFA76" w14:textId="77777777" w:rsidR="00F76BC0" w:rsidRPr="00E3486C" w:rsidRDefault="00F76BC0" w:rsidP="005B47C8">
      <w:pPr>
        <w:pStyle w:val="NRECFirstPagesub-title"/>
        <w:spacing w:before="0" w:after="120"/>
        <w:rPr>
          <w:rFonts w:cs="Arial"/>
          <w:sz w:val="24"/>
          <w:szCs w:val="24"/>
        </w:rPr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7655"/>
        <w:gridCol w:w="1409"/>
      </w:tblGrid>
      <w:tr w:rsidR="001B79A6" w14:paraId="1029ACDC" w14:textId="77777777" w:rsidTr="00226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714F7433" w14:textId="1AF8E5F6" w:rsidR="001B79A6" w:rsidRPr="00E3486C" w:rsidRDefault="001B79A6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4</w:t>
            </w:r>
            <w:r w:rsidRPr="00E3486C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.</w:t>
            </w:r>
            <w:r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3</w:t>
            </w:r>
            <w:r w:rsidRPr="00E3486C">
              <w:rPr>
                <w:rStyle w:val="Emphasis"/>
                <w:bCs/>
                <w:caps w:val="0"/>
                <w:color w:val="FFFFFF" w:themeColor="background1"/>
                <w:szCs w:val="24"/>
              </w:rPr>
              <w:t xml:space="preserve"> </w:t>
            </w:r>
            <w:r w:rsidR="00474B1C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Have</w:t>
            </w:r>
            <w:r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 xml:space="preserve"> there </w:t>
            </w:r>
            <w:r w:rsidR="00474B1C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 xml:space="preserve">been </w:t>
            </w:r>
            <w:r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any unexpected adverse events during your study?</w:t>
            </w:r>
          </w:p>
        </w:tc>
      </w:tr>
      <w:tr w:rsidR="001B79A6" w:rsidRPr="00DD7FCB" w14:paraId="25531DB7" w14:textId="77777777" w:rsidTr="001B7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29D92FCB" w14:textId="77777777" w:rsidR="001B79A6" w:rsidRPr="00AF7538" w:rsidRDefault="00231366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3D3733" w:themeColor="accent1" w:themeShade="80"/>
                <w:sz w:val="22"/>
              </w:rPr>
            </w:pPr>
            <w:sdt>
              <w:sdtPr>
                <w:rPr>
                  <w:rFonts w:cs="Arial"/>
                  <w:iCs/>
                  <w:caps/>
                  <w:color w:val="243F60"/>
                  <w:spacing w:val="5"/>
                  <w:szCs w:val="24"/>
                </w:rPr>
                <w:id w:val="6778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A6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1B79A6" w:rsidRPr="00AF753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-70379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A6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1B79A6" w:rsidRPr="00AF753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1409" w:type="dxa"/>
          </w:tcPr>
          <w:p w14:paraId="0C0B373F" w14:textId="77777777" w:rsidR="001B79A6" w:rsidRPr="00DD7FCB" w:rsidRDefault="001B79A6" w:rsidP="00226640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</w:p>
        </w:tc>
      </w:tr>
      <w:tr w:rsidR="001B79A6" w:rsidRPr="00A31D84" w14:paraId="6E659BF4" w14:textId="77777777" w:rsidTr="001B79A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00A7C74E" w14:textId="77777777" w:rsidR="001B79A6" w:rsidRPr="00A31D84" w:rsidRDefault="001B79A6" w:rsidP="00226640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374C99">
              <w:rPr>
                <w:rFonts w:cs="Arial"/>
                <w:iCs/>
                <w:szCs w:val="24"/>
              </w:rPr>
              <w:t>I</w:t>
            </w:r>
            <w:r w:rsidRPr="00B213EF">
              <w:rPr>
                <w:rFonts w:cs="Arial"/>
                <w:iCs/>
                <w:szCs w:val="24"/>
              </w:rPr>
              <w:t xml:space="preserve">f Yes, please </w:t>
            </w:r>
            <w:r>
              <w:rPr>
                <w:rFonts w:cs="Arial"/>
                <w:iCs/>
                <w:szCs w:val="24"/>
              </w:rPr>
              <w:t>provide details:</w:t>
            </w:r>
          </w:p>
        </w:tc>
        <w:tc>
          <w:tcPr>
            <w:tcW w:w="1409" w:type="dxa"/>
          </w:tcPr>
          <w:p w14:paraId="3F95BC4D" w14:textId="7848FB69" w:rsidR="001B79A6" w:rsidRPr="00AF7538" w:rsidRDefault="001B79A6" w:rsidP="00226640">
            <w:pPr>
              <w:tabs>
                <w:tab w:val="left" w:pos="2370"/>
                <w:tab w:val="center" w:pos="4513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Cs w:val="24"/>
              </w:rPr>
            </w:pPr>
          </w:p>
        </w:tc>
      </w:tr>
      <w:tr w:rsidR="001B79A6" w:rsidRPr="00A31D84" w14:paraId="7AD3B6A1" w14:textId="77777777" w:rsidTr="001B7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sdt>
          <w:sdtPr>
            <w:rPr>
              <w:rFonts w:cs="Arial"/>
              <w:bCs/>
              <w:iCs/>
              <w:szCs w:val="24"/>
            </w:rPr>
            <w:id w:val="-788889780"/>
            <w:placeholder>
              <w:docPart w:val="31A6B516774C47B8B221AE369824990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655" w:type="dxa"/>
              </w:tcPr>
              <w:p w14:paraId="17EA1BC4" w14:textId="22E1D685" w:rsidR="001B79A6" w:rsidRPr="00374C99" w:rsidRDefault="001B79A6" w:rsidP="00226640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iCs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09" w:type="dxa"/>
          </w:tcPr>
          <w:p w14:paraId="0B37E834" w14:textId="77777777" w:rsidR="001B79A6" w:rsidRDefault="001B79A6" w:rsidP="00226640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Cs w:val="24"/>
              </w:rPr>
            </w:pPr>
          </w:p>
        </w:tc>
      </w:tr>
      <w:tr w:rsidR="001B79A6" w:rsidRPr="00A31D84" w14:paraId="79E9DC25" w14:textId="77777777" w:rsidTr="001B79A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6BD20099" w14:textId="5FDC7778" w:rsidR="001B79A6" w:rsidRDefault="001B79A6" w:rsidP="00226640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bCs/>
                <w:iCs/>
                <w:szCs w:val="24"/>
              </w:rPr>
            </w:pPr>
            <w:r>
              <w:rPr>
                <w:rFonts w:cs="Arial"/>
                <w:bCs/>
                <w:iCs/>
                <w:szCs w:val="24"/>
              </w:rPr>
              <w:t>I</w:t>
            </w:r>
            <w:r>
              <w:rPr>
                <w:rFonts w:cs="Arial"/>
                <w:iCs/>
              </w:rPr>
              <w:t>f Yes, did you report the adverse event to the NREC COVID-19?</w:t>
            </w:r>
          </w:p>
        </w:tc>
        <w:tc>
          <w:tcPr>
            <w:tcW w:w="1409" w:type="dxa"/>
          </w:tcPr>
          <w:p w14:paraId="726DD0A2" w14:textId="77777777" w:rsidR="001B79A6" w:rsidRDefault="001B79A6" w:rsidP="00226640">
            <w:pPr>
              <w:tabs>
                <w:tab w:val="left" w:pos="2370"/>
                <w:tab w:val="center" w:pos="4513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Cs w:val="24"/>
              </w:rPr>
            </w:pPr>
          </w:p>
        </w:tc>
      </w:tr>
      <w:tr w:rsidR="001B79A6" w:rsidRPr="00A31D84" w14:paraId="664EEB55" w14:textId="77777777" w:rsidTr="001B7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5BF6AE81" w14:textId="1730E8A2" w:rsidR="001B79A6" w:rsidRDefault="00231366" w:rsidP="00226640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bCs/>
                <w:iCs/>
                <w:szCs w:val="24"/>
              </w:rPr>
            </w:pPr>
            <w:sdt>
              <w:sdtPr>
                <w:rPr>
                  <w:rFonts w:cs="Arial"/>
                  <w:iCs/>
                  <w:caps/>
                  <w:color w:val="243F60"/>
                  <w:spacing w:val="5"/>
                  <w:szCs w:val="24"/>
                </w:rPr>
                <w:id w:val="172339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A6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1B79A6" w:rsidRPr="00AF753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130133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9A6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1B79A6" w:rsidRPr="00AF753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1409" w:type="dxa"/>
          </w:tcPr>
          <w:p w14:paraId="219182AD" w14:textId="77777777" w:rsidR="001B79A6" w:rsidRDefault="001B79A6" w:rsidP="00226640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Cs w:val="24"/>
              </w:rPr>
            </w:pPr>
          </w:p>
        </w:tc>
      </w:tr>
    </w:tbl>
    <w:p w14:paraId="38E82E4C" w14:textId="2731E297" w:rsidR="00E16407" w:rsidRDefault="00E16407" w:rsidP="00A47D67">
      <w:pPr>
        <w:pStyle w:val="NRECText"/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8080"/>
        <w:gridCol w:w="984"/>
      </w:tblGrid>
      <w:tr w:rsidR="00474B1C" w14:paraId="71D8C256" w14:textId="77777777" w:rsidTr="00226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6FE9A7D6" w14:textId="37242120" w:rsidR="00474B1C" w:rsidRPr="005C62A6" w:rsidRDefault="00474B1C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4</w:t>
            </w:r>
            <w:r w:rsidRPr="005C62A6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.</w:t>
            </w:r>
            <w:r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4</w:t>
            </w:r>
            <w:r w:rsidRPr="005C62A6">
              <w:rPr>
                <w:rStyle w:val="Emphasis"/>
                <w:bCs/>
                <w:caps w:val="0"/>
                <w:color w:val="FFFFFF" w:themeColor="background1"/>
                <w:szCs w:val="24"/>
              </w:rPr>
              <w:t xml:space="preserve"> </w:t>
            </w:r>
            <w:r w:rsidRPr="005C62A6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 xml:space="preserve">Have any </w:t>
            </w:r>
            <w:r w:rsidRPr="005C62A6">
              <w:rPr>
                <w:rStyle w:val="Emphasis"/>
                <w:b w:val="0"/>
                <w:caps w:val="0"/>
                <w:color w:val="FFFFFF" w:themeColor="background1"/>
                <w:szCs w:val="24"/>
              </w:rPr>
              <w:t>additional concerns</w:t>
            </w:r>
            <w:r w:rsidRPr="005C62A6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 xml:space="preserve"> arisen about the safety of participants in this study?</w:t>
            </w:r>
          </w:p>
        </w:tc>
      </w:tr>
      <w:tr w:rsidR="00474B1C" w:rsidRPr="00DD7FCB" w14:paraId="523BD4B0" w14:textId="77777777" w:rsidTr="00474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14:paraId="23A4585A" w14:textId="77777777" w:rsidR="00474B1C" w:rsidRPr="00AF7538" w:rsidRDefault="00231366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3D3733" w:themeColor="accent1" w:themeShade="80"/>
                <w:sz w:val="22"/>
              </w:rPr>
            </w:pPr>
            <w:sdt>
              <w:sdtPr>
                <w:rPr>
                  <w:rFonts w:cs="Arial"/>
                  <w:iCs/>
                  <w:caps/>
                  <w:color w:val="243F60"/>
                  <w:spacing w:val="5"/>
                  <w:szCs w:val="24"/>
                </w:rPr>
                <w:id w:val="211770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B1C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474B1C" w:rsidRPr="00AF753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-116940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B1C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474B1C" w:rsidRPr="00AF753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984" w:type="dxa"/>
          </w:tcPr>
          <w:p w14:paraId="72DE38F4" w14:textId="77777777" w:rsidR="00474B1C" w:rsidRPr="00DD7FCB" w:rsidRDefault="00474B1C" w:rsidP="00226640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</w:p>
        </w:tc>
      </w:tr>
      <w:tr w:rsidR="00474B1C" w:rsidRPr="00A31D84" w14:paraId="3482A130" w14:textId="77777777" w:rsidTr="00474B1C">
        <w:trPr>
          <w:gridAfter w:val="1"/>
          <w:wAfter w:w="984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14:paraId="2EA6150F" w14:textId="06C9B153" w:rsidR="00474B1C" w:rsidRPr="00474B1C" w:rsidRDefault="00474B1C" w:rsidP="00226640">
            <w:pPr>
              <w:tabs>
                <w:tab w:val="left" w:pos="2370"/>
                <w:tab w:val="center" w:pos="4513"/>
              </w:tabs>
              <w:contextualSpacing/>
            </w:pPr>
            <w:r w:rsidRPr="00374C99">
              <w:rPr>
                <w:rFonts w:cs="Arial"/>
                <w:iCs/>
                <w:szCs w:val="24"/>
              </w:rPr>
              <w:t xml:space="preserve">If </w:t>
            </w:r>
            <w:r>
              <w:rPr>
                <w:rFonts w:cs="Arial"/>
                <w:iCs/>
                <w:szCs w:val="24"/>
              </w:rPr>
              <w:t>Y</w:t>
            </w:r>
            <w:r w:rsidRPr="00374C99">
              <w:rPr>
                <w:rFonts w:cs="Arial"/>
                <w:iCs/>
                <w:szCs w:val="24"/>
              </w:rPr>
              <w:t xml:space="preserve">es, </w:t>
            </w:r>
            <w:r>
              <w:rPr>
                <w:rFonts w:cs="Arial"/>
                <w:iCs/>
                <w:szCs w:val="24"/>
              </w:rPr>
              <w:t xml:space="preserve">please provide additional information: </w:t>
            </w:r>
          </w:p>
        </w:tc>
      </w:tr>
      <w:tr w:rsidR="00474B1C" w:rsidRPr="00A31D84" w14:paraId="67905CF1" w14:textId="77777777" w:rsidTr="00474B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4" w:type="dxa"/>
          <w:trHeight w:val="451"/>
        </w:trPr>
        <w:sdt>
          <w:sdtPr>
            <w:rPr>
              <w:rFonts w:cs="Arial"/>
              <w:bCs/>
              <w:iCs/>
              <w:szCs w:val="24"/>
            </w:rPr>
            <w:id w:val="216638474"/>
            <w:placeholder>
              <w:docPart w:val="84849320536C4F4392C214E8CB68CD4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080" w:type="dxa"/>
              </w:tcPr>
              <w:p w14:paraId="797062EF" w14:textId="372085E0" w:rsidR="00474B1C" w:rsidRPr="00374C99" w:rsidRDefault="00474B1C" w:rsidP="00226640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iCs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4B1C" w:rsidRPr="00A31D84" w14:paraId="1C09E90F" w14:textId="77777777" w:rsidTr="00474B1C">
        <w:trPr>
          <w:gridAfter w:val="1"/>
          <w:wAfter w:w="984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14:paraId="55C90677" w14:textId="0BBA57DF" w:rsidR="00474B1C" w:rsidRPr="00374C99" w:rsidRDefault="00474B1C" w:rsidP="00226640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>
              <w:t>Outline any measures undertaken / proposed to maintain patient safety.</w:t>
            </w:r>
          </w:p>
        </w:tc>
      </w:tr>
      <w:tr w:rsidR="00474B1C" w:rsidRPr="00A31D84" w14:paraId="190818F8" w14:textId="77777777" w:rsidTr="00474B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84" w:type="dxa"/>
          <w:trHeight w:val="451"/>
        </w:trPr>
        <w:sdt>
          <w:sdtPr>
            <w:rPr>
              <w:rFonts w:cs="Arial"/>
              <w:bCs/>
              <w:iCs/>
              <w:szCs w:val="24"/>
            </w:rPr>
            <w:id w:val="-1414858751"/>
            <w:placeholder>
              <w:docPart w:val="8B5A418C40484C5D86080F5DFECEE62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080" w:type="dxa"/>
              </w:tcPr>
              <w:p w14:paraId="5F4FF21D" w14:textId="5FA239D2" w:rsidR="00474B1C" w:rsidRPr="00374C99" w:rsidRDefault="00474B1C" w:rsidP="00226640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iCs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A9E8B1" w14:textId="105F95BE" w:rsidR="00EF375E" w:rsidRDefault="00EF375E" w:rsidP="00474B1C">
      <w:pPr>
        <w:pStyle w:val="NRECFirstPagesub-title"/>
        <w:spacing w:before="0" w:after="120"/>
        <w:rPr>
          <w:lang w:val="en-GB"/>
        </w:rPr>
      </w:pPr>
    </w:p>
    <w:p w14:paraId="3E0062B4" w14:textId="77777777" w:rsidR="004710E5" w:rsidRDefault="004710E5" w:rsidP="00474B1C">
      <w:pPr>
        <w:pStyle w:val="NRECFirstPagesub-title"/>
        <w:spacing w:before="0" w:after="120"/>
        <w:rPr>
          <w:lang w:val="en-GB"/>
        </w:rPr>
      </w:pPr>
    </w:p>
    <w:p w14:paraId="6A6B52C7" w14:textId="182F280B" w:rsidR="00664642" w:rsidRDefault="00474B1C" w:rsidP="00474B1C">
      <w:pPr>
        <w:pStyle w:val="NRECFirstPagesub-title"/>
        <w:spacing w:before="0" w:after="120"/>
        <w:rPr>
          <w:lang w:val="en-GB"/>
        </w:rPr>
      </w:pPr>
      <w:bookmarkStart w:id="7" w:name="_Hlk73438540"/>
      <w:r>
        <w:rPr>
          <w:lang w:val="en-GB"/>
        </w:rPr>
        <w:lastRenderedPageBreak/>
        <w:t>5.0 Knowledge Exchange and Dissemination</w:t>
      </w:r>
    </w:p>
    <w:bookmarkEnd w:id="7"/>
    <w:p w14:paraId="60B1A727" w14:textId="4C5DEA1B" w:rsidR="00EF375E" w:rsidRPr="00EF375E" w:rsidRDefault="00EF375E" w:rsidP="00EF375E">
      <w:pPr>
        <w:jc w:val="both"/>
        <w:rPr>
          <w:rFonts w:cs="Arial"/>
          <w:sz w:val="22"/>
          <w:szCs w:val="20"/>
          <w:lang w:val="en-GB"/>
        </w:rPr>
      </w:pPr>
      <w:r w:rsidRPr="00EF375E">
        <w:rPr>
          <w:rFonts w:cs="Arial"/>
          <w:b/>
          <w:bCs/>
          <w:sz w:val="22"/>
          <w:szCs w:val="20"/>
          <w:lang w:val="en-GB"/>
        </w:rPr>
        <w:t>Note:</w:t>
      </w:r>
      <w:r w:rsidRPr="00EF375E">
        <w:rPr>
          <w:rFonts w:cs="Arial"/>
          <w:sz w:val="22"/>
          <w:szCs w:val="20"/>
          <w:lang w:val="en-GB"/>
        </w:rPr>
        <w:t xml:space="preserve"> The NREC-COVID</w:t>
      </w:r>
      <w:r w:rsidR="006F7B61">
        <w:rPr>
          <w:rFonts w:cs="Arial"/>
          <w:sz w:val="22"/>
          <w:szCs w:val="20"/>
          <w:lang w:val="en-GB"/>
        </w:rPr>
        <w:t>-</w:t>
      </w:r>
      <w:r w:rsidRPr="00EF375E">
        <w:rPr>
          <w:rFonts w:cs="Arial"/>
          <w:sz w:val="22"/>
          <w:szCs w:val="20"/>
          <w:lang w:val="en-GB"/>
        </w:rPr>
        <w:t>19 strongly promotes the ethical responsibility of researchers to share COVID</w:t>
      </w:r>
      <w:r w:rsidR="006F7B61">
        <w:rPr>
          <w:rFonts w:cs="Arial"/>
          <w:sz w:val="22"/>
          <w:szCs w:val="20"/>
          <w:lang w:val="en-GB"/>
        </w:rPr>
        <w:t>-</w:t>
      </w:r>
      <w:r w:rsidRPr="00EF375E">
        <w:rPr>
          <w:rFonts w:cs="Arial"/>
          <w:sz w:val="22"/>
          <w:szCs w:val="20"/>
          <w:lang w:val="en-GB"/>
        </w:rPr>
        <w:t xml:space="preserve">19-related knowledge widely, openly and rapidly.   </w:t>
      </w:r>
    </w:p>
    <w:p w14:paraId="3BB5ADDA" w14:textId="379FA062" w:rsidR="00EF375E" w:rsidRDefault="00EF375E" w:rsidP="00EF375E">
      <w:pPr>
        <w:jc w:val="both"/>
        <w:rPr>
          <w:rFonts w:cs="Arial"/>
          <w:sz w:val="22"/>
          <w:szCs w:val="20"/>
          <w:lang w:val="en-GB"/>
        </w:rPr>
      </w:pPr>
      <w:r w:rsidRPr="00EF375E">
        <w:rPr>
          <w:rFonts w:cs="Arial"/>
          <w:sz w:val="22"/>
          <w:szCs w:val="20"/>
          <w:lang w:val="en-GB"/>
        </w:rPr>
        <w:t xml:space="preserve">The NREC COVID19 affirms its commitment to the </w:t>
      </w:r>
      <w:hyperlink r:id="rId13" w:history="1">
        <w:r w:rsidRPr="00EF375E">
          <w:rPr>
            <w:rStyle w:val="Hyperlink"/>
            <w:rFonts w:cs="Arial"/>
            <w:sz w:val="22"/>
            <w:szCs w:val="20"/>
            <w:lang w:val="en-GB"/>
          </w:rPr>
          <w:t>Statement on Data Sharing in Public Health Emergency</w:t>
        </w:r>
      </w:hyperlink>
      <w:r w:rsidRPr="00EF375E">
        <w:rPr>
          <w:rFonts w:cs="Arial"/>
          <w:sz w:val="22"/>
          <w:szCs w:val="20"/>
          <w:lang w:val="en-GB"/>
        </w:rPr>
        <w:t>.</w:t>
      </w:r>
      <w:r>
        <w:rPr>
          <w:rFonts w:cs="Arial"/>
          <w:sz w:val="22"/>
          <w:szCs w:val="20"/>
          <w:lang w:val="en-GB"/>
        </w:rPr>
        <w:t xml:space="preserve"> </w:t>
      </w:r>
      <w:r w:rsidRPr="00EF375E">
        <w:rPr>
          <w:rFonts w:cs="Arial"/>
          <w:sz w:val="22"/>
          <w:szCs w:val="20"/>
          <w:lang w:val="en-GB"/>
        </w:rPr>
        <w:t>The Committee encourages best practice in data dissemination during the pandemic in line with calls from the WHO</w:t>
      </w:r>
      <w:r>
        <w:rPr>
          <w:rFonts w:cs="Arial"/>
          <w:sz w:val="22"/>
          <w:szCs w:val="20"/>
          <w:lang w:val="en-GB"/>
        </w:rPr>
        <w:t xml:space="preserve"> </w:t>
      </w:r>
      <w:r w:rsidRPr="00EF375E">
        <w:rPr>
          <w:rFonts w:cs="Arial"/>
          <w:sz w:val="22"/>
          <w:szCs w:val="20"/>
          <w:lang w:val="en-GB"/>
        </w:rPr>
        <w:t xml:space="preserve">and the European Union for rapid open sharing of data to counter the coronavirus outbreak (including the launch of the </w:t>
      </w:r>
      <w:hyperlink r:id="rId14" w:history="1">
        <w:r w:rsidRPr="00EF375E">
          <w:rPr>
            <w:rStyle w:val="Hyperlink"/>
            <w:rFonts w:cs="Arial"/>
            <w:sz w:val="22"/>
            <w:szCs w:val="20"/>
            <w:lang w:val="en-GB"/>
          </w:rPr>
          <w:t>European COVID-19 Data Platform</w:t>
        </w:r>
      </w:hyperlink>
      <w:r w:rsidRPr="00EF375E">
        <w:rPr>
          <w:rFonts w:cs="Arial"/>
          <w:sz w:val="22"/>
          <w:szCs w:val="20"/>
          <w:lang w:val="en-GB"/>
        </w:rPr>
        <w:t xml:space="preserve"> and the </w:t>
      </w:r>
      <w:hyperlink r:id="rId15" w:history="1">
        <w:r w:rsidRPr="00EF375E">
          <w:rPr>
            <w:rStyle w:val="Hyperlink"/>
            <w:rFonts w:cs="Arial"/>
            <w:sz w:val="22"/>
            <w:szCs w:val="20"/>
            <w:lang w:val="en-GB"/>
          </w:rPr>
          <w:t xml:space="preserve">WHO Bulletin COVID-19 </w:t>
        </w:r>
      </w:hyperlink>
      <w:r w:rsidRPr="00EF375E">
        <w:rPr>
          <w:rFonts w:cs="Arial"/>
          <w:sz w:val="22"/>
          <w:szCs w:val="20"/>
          <w:lang w:val="en-GB"/>
        </w:rPr>
        <w:t xml:space="preserve"> platform). </w:t>
      </w:r>
    </w:p>
    <w:p w14:paraId="01D8AE17" w14:textId="77777777" w:rsidR="00EF375E" w:rsidRPr="00EF375E" w:rsidRDefault="00EF375E" w:rsidP="00EF375E">
      <w:pPr>
        <w:jc w:val="both"/>
        <w:rPr>
          <w:rFonts w:cs="Arial"/>
          <w:sz w:val="22"/>
          <w:szCs w:val="20"/>
          <w:lang w:val="en-GB"/>
        </w:rPr>
      </w:pPr>
    </w:p>
    <w:tbl>
      <w:tblPr>
        <w:tblStyle w:val="NRECTableStyleOne"/>
        <w:tblW w:w="9072" w:type="dxa"/>
        <w:tblLook w:val="04A0" w:firstRow="1" w:lastRow="0" w:firstColumn="1" w:lastColumn="0" w:noHBand="0" w:noVBand="1"/>
      </w:tblPr>
      <w:tblGrid>
        <w:gridCol w:w="4820"/>
        <w:gridCol w:w="4244"/>
        <w:gridCol w:w="8"/>
      </w:tblGrid>
      <w:tr w:rsidR="00EF375E" w14:paraId="395C18F8" w14:textId="77777777" w:rsidTr="00EF375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3263CA7E" w14:textId="214B03FE" w:rsidR="00EF375E" w:rsidRPr="00EF375E" w:rsidRDefault="00EF375E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bCs/>
                <w:caps w:val="0"/>
                <w:color w:val="FFFFFF" w:themeColor="background1"/>
                <w:szCs w:val="24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5</w:t>
            </w:r>
            <w:r w:rsidRPr="005C62A6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.1</w:t>
            </w:r>
            <w:r w:rsidRPr="005C62A6">
              <w:rPr>
                <w:rStyle w:val="Emphasis"/>
                <w:bCs/>
                <w:caps w:val="0"/>
                <w:color w:val="FFFFFF" w:themeColor="background1"/>
                <w:szCs w:val="24"/>
              </w:rPr>
              <w:t xml:space="preserve"> </w:t>
            </w:r>
            <w:r w:rsidRPr="005C62A6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Have any engagement or dissemination activities related to the study been undertaken over the past 12 months?</w:t>
            </w:r>
          </w:p>
        </w:tc>
      </w:tr>
      <w:tr w:rsidR="00EF375E" w:rsidRPr="00DD7FCB" w14:paraId="033F1961" w14:textId="77777777" w:rsidTr="00EF37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D36B53B" w14:textId="77777777" w:rsidR="00EF375E" w:rsidRPr="00AF7538" w:rsidRDefault="00231366" w:rsidP="00226640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3D3733" w:themeColor="accent1" w:themeShade="80"/>
                <w:sz w:val="22"/>
              </w:rPr>
            </w:pPr>
            <w:sdt>
              <w:sdtPr>
                <w:rPr>
                  <w:rFonts w:cs="Arial"/>
                  <w:iCs/>
                  <w:caps/>
                  <w:color w:val="243F60"/>
                  <w:spacing w:val="5"/>
                  <w:szCs w:val="24"/>
                </w:rPr>
                <w:id w:val="-22121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5E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EF375E" w:rsidRPr="00AF753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-92888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5E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EF375E" w:rsidRPr="00AF753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244" w:type="dxa"/>
          </w:tcPr>
          <w:p w14:paraId="56D34D08" w14:textId="77777777" w:rsidR="00EF375E" w:rsidRPr="00DD7FCB" w:rsidRDefault="00EF375E" w:rsidP="00226640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</w:p>
        </w:tc>
      </w:tr>
      <w:tr w:rsidR="00EF375E" w:rsidRPr="00A31D84" w14:paraId="336CBC76" w14:textId="77777777" w:rsidTr="00EF375E">
        <w:trPr>
          <w:gridAfter w:val="1"/>
          <w:wAfter w:w="8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6BD602D" w14:textId="2EDDE355" w:rsidR="00EF375E" w:rsidRPr="00A31D84" w:rsidRDefault="00EF375E" w:rsidP="00226640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374C99">
              <w:rPr>
                <w:rFonts w:cs="Arial"/>
                <w:iCs/>
                <w:szCs w:val="24"/>
              </w:rPr>
              <w:t xml:space="preserve">If </w:t>
            </w:r>
            <w:r>
              <w:rPr>
                <w:rFonts w:cs="Arial"/>
                <w:iCs/>
                <w:szCs w:val="24"/>
              </w:rPr>
              <w:t>Y</w:t>
            </w:r>
            <w:r w:rsidRPr="00374C99">
              <w:rPr>
                <w:rFonts w:cs="Arial"/>
                <w:iCs/>
                <w:szCs w:val="24"/>
              </w:rPr>
              <w:t xml:space="preserve">es, </w:t>
            </w:r>
            <w:r>
              <w:rPr>
                <w:rFonts w:cs="Arial"/>
                <w:iCs/>
                <w:szCs w:val="24"/>
              </w:rPr>
              <w:t>please provide details in the following categories:</w:t>
            </w:r>
          </w:p>
        </w:tc>
        <w:tc>
          <w:tcPr>
            <w:tcW w:w="4244" w:type="dxa"/>
          </w:tcPr>
          <w:p w14:paraId="4A1F7232" w14:textId="74AB843D" w:rsidR="00EF375E" w:rsidRPr="00AF7538" w:rsidRDefault="00EF375E" w:rsidP="00226640">
            <w:pPr>
              <w:tabs>
                <w:tab w:val="left" w:pos="2370"/>
                <w:tab w:val="center" w:pos="4513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Cs w:val="24"/>
              </w:rPr>
            </w:pPr>
          </w:p>
        </w:tc>
      </w:tr>
      <w:tr w:rsidR="00EF375E" w:rsidRPr="00A31D84" w14:paraId="54A510C7" w14:textId="77777777" w:rsidTr="00EF37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D635561" w14:textId="208685BC" w:rsidR="00EF375E" w:rsidRPr="00374C99" w:rsidRDefault="00EF375E" w:rsidP="00226640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Peer Reviewed Publications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244537683"/>
            <w:placeholder>
              <w:docPart w:val="16AF40A0084942DFB19B5D0A3266C097"/>
            </w:placeholder>
            <w:showingPlcHdr/>
          </w:sdtPr>
          <w:sdtEndPr/>
          <w:sdtContent>
            <w:tc>
              <w:tcPr>
                <w:tcW w:w="4244" w:type="dxa"/>
              </w:tcPr>
              <w:p w14:paraId="06CF2AAE" w14:textId="09C21EDC" w:rsidR="00EF375E" w:rsidRPr="00AF7538" w:rsidRDefault="00EF375E" w:rsidP="00226640">
                <w:pPr>
                  <w:tabs>
                    <w:tab w:val="left" w:pos="2370"/>
                    <w:tab w:val="center" w:pos="4513"/>
                  </w:tabs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75E" w:rsidRPr="00A31D84" w14:paraId="4CD96C9D" w14:textId="77777777" w:rsidTr="00EF375E">
        <w:trPr>
          <w:gridAfter w:val="1"/>
          <w:wAfter w:w="8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A122E29" w14:textId="1CCC9628" w:rsidR="00EF375E" w:rsidRDefault="00EF375E" w:rsidP="00226640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Non-Peer Reviewed Publications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2100599967"/>
            <w:placeholder>
              <w:docPart w:val="27302F71BB3045E88CEE7BD3A387F6AA"/>
            </w:placeholder>
            <w:showingPlcHdr/>
          </w:sdtPr>
          <w:sdtEndPr/>
          <w:sdtContent>
            <w:tc>
              <w:tcPr>
                <w:tcW w:w="4244" w:type="dxa"/>
              </w:tcPr>
              <w:p w14:paraId="5681CE6F" w14:textId="702D582B" w:rsidR="00EF375E" w:rsidRPr="00AF7538" w:rsidRDefault="00EF375E" w:rsidP="00226640">
                <w:pPr>
                  <w:tabs>
                    <w:tab w:val="left" w:pos="2370"/>
                    <w:tab w:val="center" w:pos="4513"/>
                  </w:tabs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75E" w:rsidRPr="00A31D84" w14:paraId="19C984CA" w14:textId="77777777" w:rsidTr="00EF37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FA70DC4" w14:textId="2BE58324" w:rsidR="00EF375E" w:rsidRDefault="00EF375E" w:rsidP="00226640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P</w:t>
            </w:r>
            <w:r>
              <w:rPr>
                <w:iCs/>
                <w:szCs w:val="24"/>
              </w:rPr>
              <w:t>olicy Documents, Regulatory Data, Working Papers, Government Documents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1834870040"/>
            <w:placeholder>
              <w:docPart w:val="ED40430378484A66BF8FE01C927209A8"/>
            </w:placeholder>
            <w:showingPlcHdr/>
          </w:sdtPr>
          <w:sdtEndPr/>
          <w:sdtContent>
            <w:tc>
              <w:tcPr>
                <w:tcW w:w="4244" w:type="dxa"/>
              </w:tcPr>
              <w:p w14:paraId="66C7CB27" w14:textId="14A5332F" w:rsidR="00EF375E" w:rsidRDefault="00EF375E" w:rsidP="00226640">
                <w:pPr>
                  <w:tabs>
                    <w:tab w:val="left" w:pos="2370"/>
                    <w:tab w:val="center" w:pos="4513"/>
                  </w:tabs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75E" w:rsidRPr="00A31D84" w14:paraId="62CD26E7" w14:textId="77777777" w:rsidTr="00EF375E">
        <w:trPr>
          <w:gridAfter w:val="1"/>
          <w:wAfter w:w="8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81771C4" w14:textId="59D0FE62" w:rsidR="00EF375E" w:rsidRDefault="00EF375E" w:rsidP="00226640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Conference Presentations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1668829994"/>
            <w:placeholder>
              <w:docPart w:val="33A50525195D4EEC8EEACAF6B299217F"/>
            </w:placeholder>
            <w:showingPlcHdr/>
          </w:sdtPr>
          <w:sdtEndPr/>
          <w:sdtContent>
            <w:tc>
              <w:tcPr>
                <w:tcW w:w="4244" w:type="dxa"/>
              </w:tcPr>
              <w:p w14:paraId="767432C8" w14:textId="5CBCD7A3" w:rsidR="00EF375E" w:rsidRDefault="00EF375E" w:rsidP="00226640">
                <w:pPr>
                  <w:tabs>
                    <w:tab w:val="left" w:pos="2370"/>
                    <w:tab w:val="center" w:pos="4513"/>
                  </w:tabs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75E" w:rsidRPr="00A31D84" w14:paraId="1715D002" w14:textId="77777777" w:rsidTr="00EF375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E945276" w14:textId="2F596583" w:rsidR="00EF375E" w:rsidRDefault="00EF375E" w:rsidP="00226640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Cochrane Systematic Reviews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1600172982"/>
            <w:placeholder>
              <w:docPart w:val="4D80F859B28445B590B466D988B9075F"/>
            </w:placeholder>
            <w:showingPlcHdr/>
          </w:sdtPr>
          <w:sdtEndPr/>
          <w:sdtContent>
            <w:tc>
              <w:tcPr>
                <w:tcW w:w="4244" w:type="dxa"/>
              </w:tcPr>
              <w:p w14:paraId="6B2C21B3" w14:textId="01909B07" w:rsidR="00EF375E" w:rsidRDefault="00EF375E" w:rsidP="00226640">
                <w:pPr>
                  <w:tabs>
                    <w:tab w:val="left" w:pos="2370"/>
                    <w:tab w:val="center" w:pos="4513"/>
                  </w:tabs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75E" w:rsidRPr="00A31D84" w14:paraId="5DBCF58A" w14:textId="77777777" w:rsidTr="00EF375E">
        <w:trPr>
          <w:gridAfter w:val="1"/>
          <w:wAfter w:w="8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58A3001" w14:textId="3842FD98" w:rsidR="00EF375E" w:rsidRDefault="00EF375E" w:rsidP="00226640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Datasets, Databases or Code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-1591160482"/>
            <w:placeholder>
              <w:docPart w:val="0BC1B416887446B99A7F84A27929223C"/>
            </w:placeholder>
            <w:showingPlcHdr/>
          </w:sdtPr>
          <w:sdtEndPr/>
          <w:sdtContent>
            <w:tc>
              <w:tcPr>
                <w:tcW w:w="4244" w:type="dxa"/>
              </w:tcPr>
              <w:p w14:paraId="31607D8A" w14:textId="3514C507" w:rsidR="00EF375E" w:rsidRDefault="00EF375E" w:rsidP="00226640">
                <w:pPr>
                  <w:tabs>
                    <w:tab w:val="left" w:pos="2370"/>
                    <w:tab w:val="center" w:pos="4513"/>
                  </w:tabs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75E" w:rsidRPr="0084566F" w14:paraId="6053DF4F" w14:textId="77777777" w:rsidTr="00EF3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D6309BC" w14:textId="29766627" w:rsidR="00EF375E" w:rsidRPr="00EF375E" w:rsidRDefault="00EF375E" w:rsidP="00EF375E">
            <w:pPr>
              <w:pStyle w:val="CommentText"/>
              <w:rPr>
                <w:rStyle w:val="Emphasis"/>
                <w:rFonts w:ascii="Arial" w:hAnsi="Arial" w:cs="Arial"/>
                <w:caps w:val="0"/>
                <w:color w:val="3D3733" w:themeColor="accent1" w:themeShade="80"/>
                <w:spacing w:val="0"/>
                <w:sz w:val="22"/>
                <w:szCs w:val="22"/>
              </w:rPr>
            </w:pPr>
            <w:r w:rsidRPr="00EF375E">
              <w:rPr>
                <w:rFonts w:ascii="Arial" w:hAnsi="Arial" w:cs="Arial"/>
                <w:szCs w:val="24"/>
              </w:rPr>
              <w:t>Has this study informed or had an impact on policy such as public health?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1655414652"/>
            <w:placeholder>
              <w:docPart w:val="07FEDFE8A4C04EDFB235A36E27CED5C5"/>
            </w:placeholder>
            <w:showingPlcHdr/>
          </w:sdtPr>
          <w:sdtEndPr/>
          <w:sdtContent>
            <w:tc>
              <w:tcPr>
                <w:tcW w:w="4252" w:type="dxa"/>
                <w:gridSpan w:val="2"/>
              </w:tcPr>
              <w:p w14:paraId="2B791CD5" w14:textId="55918D58" w:rsidR="00EF375E" w:rsidRPr="0084566F" w:rsidRDefault="00EF375E" w:rsidP="00226640">
                <w:pPr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Emphasis"/>
                    <w:rFonts w:cs="Arial"/>
                    <w:bCs/>
                    <w:caps w:val="0"/>
                    <w:color w:val="3D3733" w:themeColor="accent1" w:themeShade="80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96D" w:rsidRPr="0084566F" w14:paraId="38B6F69E" w14:textId="77777777" w:rsidTr="00EF375E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6D8AD92" w14:textId="2727EA49" w:rsidR="007F496D" w:rsidRPr="007F496D" w:rsidRDefault="007F496D" w:rsidP="00EF375E">
            <w:pPr>
              <w:pStyle w:val="CommentText"/>
              <w:rPr>
                <w:rFonts w:ascii="Arial" w:hAnsi="Arial" w:cs="Arial"/>
                <w:szCs w:val="24"/>
              </w:rPr>
            </w:pPr>
            <w:r w:rsidRPr="007F496D">
              <w:rPr>
                <w:rFonts w:ascii="Arial" w:hAnsi="Arial" w:cs="Arial"/>
                <w:szCs w:val="24"/>
              </w:rPr>
              <w:t>Public Outreach</w:t>
            </w:r>
            <w:r>
              <w:rPr>
                <w:rFonts w:ascii="Arial" w:hAnsi="Arial" w:cs="Arial"/>
                <w:szCs w:val="24"/>
              </w:rPr>
              <w:t xml:space="preserve"> or Engagement Activities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401883664"/>
            <w:placeholder>
              <w:docPart w:val="9C72569CB5634C3E932CCC65EA20B087"/>
            </w:placeholder>
            <w:showingPlcHdr/>
          </w:sdtPr>
          <w:sdtEndPr/>
          <w:sdtContent>
            <w:tc>
              <w:tcPr>
                <w:tcW w:w="4252" w:type="dxa"/>
                <w:gridSpan w:val="2"/>
              </w:tcPr>
              <w:p w14:paraId="31879048" w14:textId="61AF05D6" w:rsidR="007F496D" w:rsidRDefault="007F496D" w:rsidP="00226640">
                <w:pPr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496D" w:rsidRPr="0084566F" w14:paraId="7B1E2C36" w14:textId="77777777" w:rsidTr="00EF3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F30EEEA" w14:textId="6D5A4D27" w:rsidR="007F496D" w:rsidRPr="007F496D" w:rsidRDefault="007F496D" w:rsidP="00EF375E">
            <w:pPr>
              <w:pStyle w:val="Comment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 Study Impacts</w:t>
            </w:r>
          </w:p>
        </w:tc>
        <w:sdt>
          <w:sdtPr>
            <w:rPr>
              <w:rFonts w:cs="Arial"/>
              <w:bCs/>
              <w:iCs/>
              <w:szCs w:val="24"/>
            </w:rPr>
            <w:id w:val="1646695275"/>
            <w:placeholder>
              <w:docPart w:val="A65E838607564BA5910C5F344D8C24A2"/>
            </w:placeholder>
            <w:showingPlcHdr/>
          </w:sdtPr>
          <w:sdtEndPr/>
          <w:sdtContent>
            <w:tc>
              <w:tcPr>
                <w:tcW w:w="4252" w:type="dxa"/>
                <w:gridSpan w:val="2"/>
              </w:tcPr>
              <w:p w14:paraId="234A795A" w14:textId="6BFDEB5C" w:rsidR="007F496D" w:rsidRDefault="007F496D" w:rsidP="00226640">
                <w:pPr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Cs/>
                    <w:iCs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C5B7AB" w14:textId="032979A1" w:rsidR="007F496D" w:rsidRDefault="007F496D" w:rsidP="007F496D">
      <w:pPr>
        <w:pStyle w:val="NRECFirstPagesub-title"/>
        <w:spacing w:before="0" w:after="120"/>
        <w:rPr>
          <w:lang w:val="en-GB"/>
        </w:rPr>
      </w:pPr>
    </w:p>
    <w:tbl>
      <w:tblPr>
        <w:tblStyle w:val="NRECTableStyleOne"/>
        <w:tblW w:w="9064" w:type="dxa"/>
        <w:tblLook w:val="04A0" w:firstRow="1" w:lastRow="0" w:firstColumn="1" w:lastColumn="0" w:noHBand="0" w:noVBand="1"/>
      </w:tblPr>
      <w:tblGrid>
        <w:gridCol w:w="4820"/>
        <w:gridCol w:w="4244"/>
      </w:tblGrid>
      <w:tr w:rsidR="004710E5" w14:paraId="7141E64F" w14:textId="77777777" w:rsidTr="00471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gridSpan w:val="2"/>
          </w:tcPr>
          <w:p w14:paraId="281964EF" w14:textId="420287D9" w:rsidR="004710E5" w:rsidRPr="00EF375E" w:rsidRDefault="004710E5" w:rsidP="00762BCE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bCs/>
                <w:caps w:val="0"/>
                <w:color w:val="FFFFFF" w:themeColor="background1"/>
                <w:szCs w:val="24"/>
              </w:rPr>
            </w:pPr>
            <w:r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5</w:t>
            </w:r>
            <w:r w:rsidRPr="005C62A6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.</w:t>
            </w:r>
            <w:r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2</w:t>
            </w:r>
            <w:r w:rsidRPr="005C62A6">
              <w:rPr>
                <w:rStyle w:val="Emphasis"/>
                <w:bCs/>
                <w:caps w:val="0"/>
                <w:color w:val="FFFFFF" w:themeColor="background1"/>
                <w:szCs w:val="24"/>
              </w:rPr>
              <w:t xml:space="preserve"> </w:t>
            </w:r>
            <w:r w:rsidRPr="004710E5">
              <w:rPr>
                <w:rStyle w:val="Emphasis"/>
                <w:b w:val="0"/>
                <w:bCs/>
                <w:caps w:val="0"/>
                <w:color w:val="FFFFFF" w:themeColor="background1"/>
                <w:szCs w:val="24"/>
              </w:rPr>
              <w:t>Are there any other developments in the study that you wish to report to the NREC COVID-19?</w:t>
            </w:r>
          </w:p>
        </w:tc>
      </w:tr>
      <w:tr w:rsidR="004710E5" w:rsidRPr="00DD7FCB" w14:paraId="49AB12E4" w14:textId="77777777" w:rsidTr="00471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82D5B77" w14:textId="77777777" w:rsidR="004710E5" w:rsidRPr="00AF7538" w:rsidRDefault="00231366" w:rsidP="00762BCE">
            <w:pPr>
              <w:tabs>
                <w:tab w:val="left" w:pos="2370"/>
                <w:tab w:val="center" w:pos="4513"/>
              </w:tabs>
              <w:contextualSpacing/>
              <w:rPr>
                <w:rStyle w:val="Emphasis"/>
                <w:rFonts w:cs="Arial"/>
                <w:b/>
                <w:iCs/>
                <w:color w:val="3D3733" w:themeColor="accent1" w:themeShade="80"/>
                <w:sz w:val="22"/>
              </w:rPr>
            </w:pPr>
            <w:sdt>
              <w:sdtPr>
                <w:rPr>
                  <w:rFonts w:cs="Arial"/>
                  <w:iCs/>
                  <w:caps/>
                  <w:color w:val="243F60"/>
                  <w:spacing w:val="5"/>
                  <w:szCs w:val="24"/>
                </w:rPr>
                <w:id w:val="34753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0E5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4710E5" w:rsidRPr="00AF7538">
              <w:rPr>
                <w:rFonts w:cs="Arial"/>
                <w:iCs/>
                <w:szCs w:val="24"/>
              </w:rPr>
              <w:t xml:space="preserve"> Yes   </w:t>
            </w:r>
            <w:sdt>
              <w:sdtPr>
                <w:rPr>
                  <w:rFonts w:cs="Arial"/>
                  <w:iCs/>
                  <w:szCs w:val="24"/>
                </w:rPr>
                <w:id w:val="2445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0E5">
                  <w:rPr>
                    <w:rFonts w:ascii="MS Gothic" w:eastAsia="MS Gothic" w:hAnsi="MS Gothic" w:cs="Arial" w:hint="eastAsia"/>
                    <w:iCs/>
                    <w:szCs w:val="24"/>
                  </w:rPr>
                  <w:t>☐</w:t>
                </w:r>
              </w:sdtContent>
            </w:sdt>
            <w:r w:rsidR="004710E5" w:rsidRPr="00AF7538">
              <w:rPr>
                <w:rFonts w:cs="Arial"/>
                <w:iCs/>
                <w:szCs w:val="24"/>
              </w:rPr>
              <w:t xml:space="preserve"> No</w:t>
            </w:r>
          </w:p>
        </w:tc>
        <w:tc>
          <w:tcPr>
            <w:tcW w:w="4244" w:type="dxa"/>
          </w:tcPr>
          <w:p w14:paraId="4F1A93F6" w14:textId="77777777" w:rsidR="004710E5" w:rsidRPr="00DD7FCB" w:rsidRDefault="004710E5" w:rsidP="00762BCE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</w:p>
        </w:tc>
      </w:tr>
      <w:tr w:rsidR="004710E5" w:rsidRPr="00A31D84" w14:paraId="65C9EC04" w14:textId="77777777" w:rsidTr="004710E5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3009C74" w14:textId="4EB27548" w:rsidR="004710E5" w:rsidRPr="00A31D84" w:rsidRDefault="004710E5" w:rsidP="00762BCE">
            <w:pPr>
              <w:tabs>
                <w:tab w:val="left" w:pos="2370"/>
                <w:tab w:val="center" w:pos="4513"/>
              </w:tabs>
              <w:contextualSpacing/>
              <w:rPr>
                <w:rFonts w:cs="Arial"/>
                <w:iCs/>
                <w:szCs w:val="24"/>
              </w:rPr>
            </w:pPr>
            <w:r w:rsidRPr="00374C99">
              <w:rPr>
                <w:rFonts w:cs="Arial"/>
                <w:iCs/>
                <w:szCs w:val="24"/>
              </w:rPr>
              <w:t xml:space="preserve">If </w:t>
            </w:r>
            <w:r>
              <w:rPr>
                <w:rFonts w:cs="Arial"/>
                <w:iCs/>
                <w:szCs w:val="24"/>
              </w:rPr>
              <w:t>Y</w:t>
            </w:r>
            <w:r w:rsidRPr="00374C99">
              <w:rPr>
                <w:rFonts w:cs="Arial"/>
                <w:iCs/>
                <w:szCs w:val="24"/>
              </w:rPr>
              <w:t xml:space="preserve">es, </w:t>
            </w:r>
            <w:r>
              <w:rPr>
                <w:rFonts w:cs="Arial"/>
                <w:iCs/>
                <w:szCs w:val="24"/>
              </w:rPr>
              <w:t>please provide details below:</w:t>
            </w:r>
          </w:p>
        </w:tc>
        <w:tc>
          <w:tcPr>
            <w:tcW w:w="4244" w:type="dxa"/>
          </w:tcPr>
          <w:p w14:paraId="097EF000" w14:textId="77777777" w:rsidR="004710E5" w:rsidRPr="00AF7538" w:rsidRDefault="004710E5" w:rsidP="00762BCE">
            <w:pPr>
              <w:tabs>
                <w:tab w:val="left" w:pos="2370"/>
                <w:tab w:val="center" w:pos="4513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Cs w:val="24"/>
              </w:rPr>
            </w:pPr>
          </w:p>
        </w:tc>
      </w:tr>
      <w:tr w:rsidR="004710E5" w:rsidRPr="00A31D84" w14:paraId="05DBCE5E" w14:textId="77777777" w:rsidTr="00471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sdt>
          <w:sdtPr>
            <w:rPr>
              <w:rFonts w:cs="Arial"/>
              <w:bCs/>
              <w:iCs/>
              <w:szCs w:val="24"/>
            </w:rPr>
            <w:id w:val="-537969462"/>
            <w:placeholder>
              <w:docPart w:val="E92A0FE959884B8190FD3FBEECE335A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20" w:type="dxa"/>
              </w:tcPr>
              <w:p w14:paraId="539BC4D6" w14:textId="2AF6920E" w:rsidR="004710E5" w:rsidRPr="00374C99" w:rsidRDefault="004710E5" w:rsidP="00762BCE">
                <w:pPr>
                  <w:tabs>
                    <w:tab w:val="left" w:pos="2370"/>
                    <w:tab w:val="center" w:pos="4513"/>
                  </w:tabs>
                  <w:contextualSpacing/>
                  <w:rPr>
                    <w:rFonts w:cs="Arial"/>
                    <w:iCs/>
                    <w:szCs w:val="24"/>
                  </w:rPr>
                </w:pPr>
                <w:r w:rsidRPr="00FC13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244" w:type="dxa"/>
          </w:tcPr>
          <w:p w14:paraId="19DB1C5D" w14:textId="77777777" w:rsidR="004710E5" w:rsidRPr="00AF7538" w:rsidRDefault="004710E5" w:rsidP="00762BCE">
            <w:pPr>
              <w:tabs>
                <w:tab w:val="left" w:pos="2370"/>
                <w:tab w:val="center" w:pos="451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Cs w:val="24"/>
              </w:rPr>
            </w:pPr>
          </w:p>
        </w:tc>
      </w:tr>
    </w:tbl>
    <w:p w14:paraId="692BB93A" w14:textId="4D6DD890" w:rsidR="004710E5" w:rsidRDefault="004710E5" w:rsidP="007F496D">
      <w:pPr>
        <w:pStyle w:val="NRECFirstPagesub-title"/>
        <w:spacing w:before="0" w:after="120"/>
        <w:rPr>
          <w:lang w:val="en-GB"/>
        </w:rPr>
      </w:pPr>
    </w:p>
    <w:p w14:paraId="0A19EBC6" w14:textId="6A95F148" w:rsidR="004710E5" w:rsidRDefault="004710E5" w:rsidP="007F496D">
      <w:pPr>
        <w:pStyle w:val="NRECFirstPagesub-title"/>
        <w:spacing w:before="0" w:after="120"/>
        <w:rPr>
          <w:lang w:val="en-GB"/>
        </w:rPr>
      </w:pPr>
    </w:p>
    <w:p w14:paraId="15564BAC" w14:textId="77777777" w:rsidR="004710E5" w:rsidRDefault="004710E5" w:rsidP="007F496D">
      <w:pPr>
        <w:pStyle w:val="NRECFirstPagesub-title"/>
        <w:spacing w:before="0" w:after="120"/>
        <w:rPr>
          <w:lang w:val="en-GB"/>
        </w:rPr>
      </w:pPr>
    </w:p>
    <w:p w14:paraId="3C1B08FB" w14:textId="43C5E044" w:rsidR="007F496D" w:rsidRDefault="007F496D" w:rsidP="007F496D">
      <w:pPr>
        <w:pStyle w:val="NRECFirstPagesub-title"/>
        <w:spacing w:before="0" w:after="120"/>
        <w:rPr>
          <w:lang w:val="en-GB"/>
        </w:rPr>
      </w:pPr>
      <w:r>
        <w:rPr>
          <w:lang w:val="en-GB"/>
        </w:rPr>
        <w:lastRenderedPageBreak/>
        <w:t>6.0 Final Declarat</w:t>
      </w:r>
      <w:r w:rsidR="00CA5629">
        <w:rPr>
          <w:lang w:val="en-GB"/>
        </w:rPr>
        <w:t>i</w:t>
      </w:r>
      <w:r>
        <w:rPr>
          <w:lang w:val="en-GB"/>
        </w:rPr>
        <w:t>on</w:t>
      </w:r>
    </w:p>
    <w:tbl>
      <w:tblPr>
        <w:tblStyle w:val="NRECTableStyleOn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7F496D" w:rsidRPr="0075423A" w14:paraId="35319E87" w14:textId="77777777" w:rsidTr="007F4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03642D7C" w14:textId="77777777" w:rsidR="007F496D" w:rsidRPr="00FA1201" w:rsidRDefault="007F496D" w:rsidP="00226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4"/>
              </w:rPr>
            </w:pPr>
            <w:bookmarkStart w:id="8" w:name="_Hlk73437602"/>
            <w:r w:rsidRPr="00FA1201">
              <w:rPr>
                <w:rFonts w:cs="Arial"/>
                <w:bCs/>
                <w:szCs w:val="24"/>
              </w:rPr>
              <w:t xml:space="preserve">Declaration of </w:t>
            </w:r>
            <w:r>
              <w:rPr>
                <w:rFonts w:cs="Arial"/>
                <w:bCs/>
                <w:szCs w:val="24"/>
              </w:rPr>
              <w:t xml:space="preserve">Chief </w:t>
            </w:r>
            <w:r w:rsidRPr="00FA1201">
              <w:rPr>
                <w:rFonts w:cs="Arial"/>
                <w:bCs/>
                <w:szCs w:val="24"/>
              </w:rPr>
              <w:t>Investigator</w:t>
            </w:r>
          </w:p>
        </w:tc>
      </w:tr>
      <w:tr w:rsidR="007F496D" w:rsidRPr="0075423A" w14:paraId="0BDB8B1C" w14:textId="77777777" w:rsidTr="007F4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4B9B6886" w14:textId="77777777" w:rsidR="007F496D" w:rsidRDefault="007F496D" w:rsidP="0022664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</w:p>
          <w:p w14:paraId="2405C176" w14:textId="77777777" w:rsidR="007F496D" w:rsidRPr="005C62A6" w:rsidRDefault="007F496D" w:rsidP="007F496D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 w:rsidRPr="005C62A6">
              <w:rPr>
                <w:rFonts w:cs="Arial"/>
                <w:bCs/>
                <w:szCs w:val="24"/>
              </w:rPr>
              <w:t>I certify that the information in this form is accurate to the best of my knowledge and belief and I take full responsibility for it.</w:t>
            </w:r>
          </w:p>
        </w:tc>
      </w:tr>
      <w:tr w:rsidR="007F496D" w:rsidRPr="0075423A" w14:paraId="6E88BC3B" w14:textId="77777777" w:rsidTr="007F4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00747057" w14:textId="77777777" w:rsidR="007F496D" w:rsidRPr="00FA1201" w:rsidRDefault="007F496D" w:rsidP="00226640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left="450" w:right="450"/>
              <w:rPr>
                <w:rFonts w:cs="Arial"/>
                <w:b/>
                <w:szCs w:val="24"/>
              </w:rPr>
            </w:pPr>
          </w:p>
          <w:p w14:paraId="0E0671CE" w14:textId="15D7E926" w:rsidR="007F496D" w:rsidRPr="00FA1201" w:rsidRDefault="007F496D" w:rsidP="00226640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left="450" w:right="450"/>
              <w:rPr>
                <w:rFonts w:cs="Arial"/>
                <w:szCs w:val="24"/>
              </w:rPr>
            </w:pPr>
            <w:r w:rsidRPr="00FA1201">
              <w:rPr>
                <w:rFonts w:cs="Arial"/>
                <w:b/>
                <w:szCs w:val="24"/>
              </w:rPr>
              <w:t>Signature</w:t>
            </w:r>
            <w:r w:rsidRPr="00FA1201">
              <w:rPr>
                <w:rFonts w:cs="Arial"/>
                <w:szCs w:val="24"/>
              </w:rPr>
              <w:t xml:space="preserve">: </w:t>
            </w:r>
            <w:r w:rsidRPr="00FA1201">
              <w:rPr>
                <w:rFonts w:cs="Arial"/>
                <w:szCs w:val="24"/>
              </w:rPr>
              <w:tab/>
            </w:r>
            <w:sdt>
              <w:sdtPr>
                <w:rPr>
                  <w:rFonts w:cs="Arial"/>
                  <w:szCs w:val="24"/>
                </w:rPr>
                <w:id w:val="1094063992"/>
                <w:placeholder>
                  <w:docPart w:val="DefaultPlaceholder_-1854013440"/>
                </w:placeholder>
              </w:sdtPr>
              <w:sdtEndPr/>
              <w:sdtContent>
                <w:r w:rsidRPr="00FA1201">
                  <w:rPr>
                    <w:rFonts w:cs="Arial"/>
                    <w:szCs w:val="24"/>
                  </w:rPr>
                  <w:t>_______________________________________</w:t>
                </w:r>
              </w:sdtContent>
            </w:sdt>
          </w:p>
          <w:p w14:paraId="2848A828" w14:textId="77777777" w:rsidR="007F496D" w:rsidRPr="00FA1201" w:rsidRDefault="007F496D" w:rsidP="00226640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left="450" w:right="450"/>
              <w:rPr>
                <w:rFonts w:cs="Arial"/>
                <w:szCs w:val="24"/>
              </w:rPr>
            </w:pPr>
          </w:p>
          <w:p w14:paraId="0667CDFB" w14:textId="77777777" w:rsidR="007F496D" w:rsidRPr="00FA1201" w:rsidRDefault="007F496D" w:rsidP="00226640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left="450" w:right="450"/>
              <w:rPr>
                <w:rFonts w:cs="Arial"/>
                <w:szCs w:val="24"/>
              </w:rPr>
            </w:pPr>
            <w:r w:rsidRPr="00FA1201">
              <w:rPr>
                <w:rFonts w:cs="Arial"/>
                <w:b/>
                <w:szCs w:val="24"/>
              </w:rPr>
              <w:t>Print Name</w:t>
            </w:r>
            <w:r w:rsidRPr="00FA1201">
              <w:rPr>
                <w:rFonts w:cs="Arial"/>
                <w:szCs w:val="24"/>
              </w:rPr>
              <w:t xml:space="preserve">: </w:t>
            </w:r>
            <w:r w:rsidRPr="00FA1201">
              <w:rPr>
                <w:rFonts w:cs="Arial"/>
                <w:szCs w:val="24"/>
              </w:rPr>
              <w:tab/>
            </w:r>
            <w:sdt>
              <w:sdtPr>
                <w:rPr>
                  <w:rFonts w:cs="Arial"/>
                  <w:szCs w:val="24"/>
                </w:rPr>
                <w:id w:val="2118017590"/>
                <w:placeholder>
                  <w:docPart w:val="F846792D6BD443F9B2A0D9AA35A3EBE0"/>
                </w:placeholder>
                <w:showingPlcHdr/>
              </w:sdtPr>
              <w:sdtEndPr/>
              <w:sdtContent>
                <w:r w:rsidRPr="00AF7538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  <w:p w14:paraId="5755BDEF" w14:textId="77777777" w:rsidR="007F496D" w:rsidRPr="00FA1201" w:rsidRDefault="007F496D" w:rsidP="00226640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left="450" w:right="450"/>
              <w:rPr>
                <w:rFonts w:cs="Arial"/>
                <w:szCs w:val="24"/>
              </w:rPr>
            </w:pPr>
          </w:p>
          <w:p w14:paraId="0F644E4F" w14:textId="520CD43B" w:rsidR="007F496D" w:rsidRPr="00FA1201" w:rsidRDefault="007F496D" w:rsidP="00226640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left="450" w:right="450"/>
              <w:rPr>
                <w:rFonts w:cs="Arial"/>
                <w:szCs w:val="24"/>
              </w:rPr>
            </w:pPr>
            <w:r w:rsidRPr="00FA1201">
              <w:rPr>
                <w:rFonts w:cs="Arial"/>
                <w:b/>
                <w:szCs w:val="24"/>
              </w:rPr>
              <w:t>Date:</w:t>
            </w:r>
            <w:r w:rsidRPr="00FA1201">
              <w:rPr>
                <w:rFonts w:cs="Arial"/>
                <w:szCs w:val="24"/>
              </w:rPr>
              <w:t xml:space="preserve"> </w:t>
            </w:r>
            <w:r w:rsidRPr="00FA1201">
              <w:rPr>
                <w:rFonts w:cs="Arial"/>
                <w:szCs w:val="24"/>
              </w:rPr>
              <w:tab/>
            </w:r>
            <w:sdt>
              <w:sdtPr>
                <w:rPr>
                  <w:rFonts w:cs="Arial"/>
                  <w:szCs w:val="24"/>
                </w:rPr>
                <w:id w:val="-348714912"/>
                <w:placeholder>
                  <w:docPart w:val="F846792D6BD443F9B2A0D9AA35A3EBE0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4"/>
                    </w:rPr>
                    <w:id w:val="1973864879"/>
                    <w:placeholder>
                      <w:docPart w:val="DefaultPlaceholder_-1854013437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A5629" w:rsidRPr="00B31CBA">
                      <w:rPr>
                        <w:rStyle w:val="PlaceholderText"/>
                      </w:rPr>
                      <w:t>Click or tap to enter a date.</w:t>
                    </w:r>
                  </w:sdtContent>
                </w:sdt>
              </w:sdtContent>
            </w:sdt>
            <w:r>
              <w:rPr>
                <w:rFonts w:cs="Arial"/>
                <w:szCs w:val="24"/>
              </w:rPr>
              <w:t xml:space="preserve">  </w:t>
            </w:r>
            <w:r w:rsidRPr="00FA1201">
              <w:rPr>
                <w:rFonts w:cs="Arial"/>
                <w:szCs w:val="24"/>
              </w:rPr>
              <w:t xml:space="preserve">(dd/mm/yyyy) </w:t>
            </w:r>
          </w:p>
          <w:p w14:paraId="161CEBA4" w14:textId="77777777" w:rsidR="007F496D" w:rsidRPr="00FA1201" w:rsidRDefault="007F496D" w:rsidP="0022664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</w:p>
        </w:tc>
      </w:tr>
      <w:bookmarkEnd w:id="8"/>
    </w:tbl>
    <w:p w14:paraId="4C5B9E97" w14:textId="3572471B" w:rsidR="0085028F" w:rsidRPr="0085028F" w:rsidRDefault="0085028F" w:rsidP="0085028F">
      <w:pPr>
        <w:rPr>
          <w:lang w:val="en-GB"/>
        </w:rPr>
        <w:sectPr w:rsidR="0085028F" w:rsidRPr="0085028F" w:rsidSect="00DB7C20">
          <w:headerReference w:type="even" r:id="rId16"/>
          <w:headerReference w:type="default" r:id="rId17"/>
          <w:footerReference w:type="default" r:id="rId18"/>
          <w:headerReference w:type="first" r:id="rId19"/>
          <w:pgSz w:w="11900" w:h="16840"/>
          <w:pgMar w:top="1418" w:right="1418" w:bottom="1418" w:left="1418" w:header="567" w:footer="624" w:gutter="0"/>
          <w:cols w:space="720"/>
          <w:noEndnote/>
          <w:docGrid w:linePitch="326"/>
        </w:sectPr>
      </w:pPr>
    </w:p>
    <w:p w14:paraId="4F3E6EE9" w14:textId="774430C1" w:rsidR="0085028F" w:rsidRPr="0085028F" w:rsidRDefault="0085028F" w:rsidP="0085028F">
      <w:pPr>
        <w:tabs>
          <w:tab w:val="left" w:pos="2805"/>
        </w:tabs>
      </w:pPr>
    </w:p>
    <w:sectPr w:rsidR="0085028F" w:rsidRPr="0085028F" w:rsidSect="007F496D">
      <w:pgSz w:w="11900" w:h="16840" w:code="9"/>
      <w:pgMar w:top="1418" w:right="1418" w:bottom="1418" w:left="1418" w:header="567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9E20" w14:textId="77777777" w:rsidR="001E6C9B" w:rsidRDefault="001E6C9B" w:rsidP="008E0671">
      <w:r>
        <w:separator/>
      </w:r>
    </w:p>
    <w:p w14:paraId="28230BD7" w14:textId="77777777" w:rsidR="001E6C9B" w:rsidRDefault="001E6C9B" w:rsidP="008E0671"/>
    <w:p w14:paraId="638A0541" w14:textId="77777777" w:rsidR="001E6C9B" w:rsidRDefault="001E6C9B" w:rsidP="008E0671"/>
    <w:p w14:paraId="40F879C3" w14:textId="77777777" w:rsidR="001E6C9B" w:rsidRDefault="001E6C9B" w:rsidP="008E0671"/>
    <w:p w14:paraId="1763FDF1" w14:textId="77777777" w:rsidR="001E6C9B" w:rsidRDefault="001E6C9B" w:rsidP="008E0671"/>
    <w:p w14:paraId="7211C0B1" w14:textId="77777777" w:rsidR="001E6C9B" w:rsidRDefault="001E6C9B" w:rsidP="008E0671"/>
  </w:endnote>
  <w:endnote w:type="continuationSeparator" w:id="0">
    <w:p w14:paraId="40CA97B7" w14:textId="77777777" w:rsidR="001E6C9B" w:rsidRDefault="001E6C9B" w:rsidP="008E0671">
      <w:r>
        <w:continuationSeparator/>
      </w:r>
    </w:p>
    <w:p w14:paraId="372B17A8" w14:textId="77777777" w:rsidR="001E6C9B" w:rsidRDefault="001E6C9B" w:rsidP="008E0671"/>
    <w:p w14:paraId="0B374926" w14:textId="77777777" w:rsidR="001E6C9B" w:rsidRDefault="001E6C9B" w:rsidP="008E0671"/>
    <w:p w14:paraId="62FDE45C" w14:textId="77777777" w:rsidR="001E6C9B" w:rsidRDefault="001E6C9B" w:rsidP="008E0671"/>
    <w:p w14:paraId="412E880C" w14:textId="77777777" w:rsidR="001E6C9B" w:rsidRDefault="001E6C9B" w:rsidP="008E0671"/>
    <w:p w14:paraId="3125FA0B" w14:textId="77777777" w:rsidR="001E6C9B" w:rsidRDefault="001E6C9B" w:rsidP="008E0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6974086"/>
      <w:docPartObj>
        <w:docPartGallery w:val="Page Numbers (Bottom of Page)"/>
        <w:docPartUnique/>
      </w:docPartObj>
    </w:sdtPr>
    <w:sdtEndPr/>
    <w:sdtContent>
      <w:p w14:paraId="01BD67E1" w14:textId="77777777" w:rsidR="00E43390" w:rsidRDefault="00E43390" w:rsidP="008E0671">
        <w:pPr>
          <w:pStyle w:val="Footer"/>
        </w:pPr>
        <w:r w:rsidRPr="00392435">
          <w:fldChar w:fldCharType="begin"/>
        </w:r>
        <w:r w:rsidRPr="00392435">
          <w:instrText xml:space="preserve"> PAGE   \* MERGEFORMAT </w:instrText>
        </w:r>
        <w:r w:rsidRPr="00392435">
          <w:fldChar w:fldCharType="separate"/>
        </w:r>
        <w:r w:rsidR="00BE0738">
          <w:rPr>
            <w:noProof/>
          </w:rPr>
          <w:t>1</w:t>
        </w:r>
        <w:r w:rsidRPr="00392435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AA23" w14:textId="77777777" w:rsidR="00E43390" w:rsidRPr="00B4114A" w:rsidRDefault="004A4330" w:rsidP="00B4114A">
    <w:pPr>
      <w:pStyle w:val="NREC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 w:rsidR="00586322">
      <w:rPr>
        <w:noProof/>
      </w:rPr>
      <w:t>4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42A9" w14:textId="77777777" w:rsidR="001E6C9B" w:rsidRPr="00C3449B" w:rsidRDefault="001E6C9B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3A37EBFE" w14:textId="77777777" w:rsidR="001E6C9B" w:rsidRPr="00C3449B" w:rsidRDefault="001E6C9B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5E879125" w14:textId="77777777" w:rsidR="001E6C9B" w:rsidRPr="00C3449B" w:rsidRDefault="001E6C9B">
      <w:pPr>
        <w:spacing w:after="0"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4E5F" w14:textId="45735137" w:rsidR="00E966F3" w:rsidRDefault="00231366">
    <w:pPr>
      <w:pStyle w:val="Header"/>
    </w:pPr>
    <w:r>
      <w:rPr>
        <w:noProof/>
      </w:rPr>
      <w:pict w14:anchorId="73FF8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4" o:spid="_x0000_s2053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3389" w14:textId="51CA25A3" w:rsidR="00E966F3" w:rsidRDefault="00231366">
    <w:pPr>
      <w:pStyle w:val="Header"/>
    </w:pPr>
    <w:r>
      <w:rPr>
        <w:noProof/>
      </w:rPr>
      <w:pict w14:anchorId="5312C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5" o:spid="_x0000_s2052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E67C" w14:textId="471D43DB" w:rsidR="00E43390" w:rsidRDefault="00231366" w:rsidP="00FA0D6E">
    <w:r>
      <w:rPr>
        <w:noProof/>
      </w:rPr>
      <w:pict w14:anchorId="48C10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3" o:spid="_x0000_s2051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BDEC" w14:textId="38D9F3CE" w:rsidR="00DB7C20" w:rsidRDefault="00231366">
    <w:pPr>
      <w:pStyle w:val="Header"/>
    </w:pPr>
    <w:r>
      <w:rPr>
        <w:noProof/>
      </w:rPr>
      <w:pict w14:anchorId="1C6AF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7" o:spid="_x0000_s2050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998654625"/>
      <w:placeholder>
        <w:docPart w:val="3355811DC1134C949D797DEEB4BB32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E75B40B" w14:textId="43669C0C" w:rsidR="00E43390" w:rsidRPr="004A4330" w:rsidRDefault="00E966F3" w:rsidP="004E1CCD">
        <w:pPr>
          <w:pStyle w:val="NRECHeader"/>
        </w:pPr>
        <w:r>
          <w:t>NREC</w:t>
        </w:r>
        <w:r w:rsidR="003D151D">
          <w:t xml:space="preserve"> COVID-19 Annual Report Template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B541" w14:textId="745A7F50" w:rsidR="00DB7C20" w:rsidRDefault="00231366">
    <w:pPr>
      <w:pStyle w:val="Header"/>
    </w:pPr>
    <w:r>
      <w:rPr>
        <w:noProof/>
      </w:rPr>
      <w:pict w14:anchorId="4ED30E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6" o:spid="_x0000_s2049" type="#_x0000_t75" alt="" style="position:absolute;margin-left:0;margin-top:0;width:595.2pt;height:841.9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BC0"/>
    <w:multiLevelType w:val="multilevel"/>
    <w:tmpl w:val="62C223D2"/>
    <w:lvl w:ilvl="0">
      <w:start w:val="1"/>
      <w:numFmt w:val="decimal"/>
      <w:pStyle w:val="NRECHeadingNumberedL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RECHeadingNumberedL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NRECHeadingNumberedL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NRECHeadingNumberedL4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pStyle w:val="NRECHeadingNumberedL5"/>
      <w:lvlText w:val="%1.%2.%3.%4.%5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NRECHeadingNumberedL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C9514A"/>
    <w:multiLevelType w:val="multilevel"/>
    <w:tmpl w:val="C45E01F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794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2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23C14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D657254"/>
    <w:multiLevelType w:val="hybridMultilevel"/>
    <w:tmpl w:val="88C2E9CA"/>
    <w:lvl w:ilvl="0" w:tplc="30D25B2C">
      <w:start w:val="1"/>
      <w:numFmt w:val="upperLetter"/>
      <w:pStyle w:val="NRECAppendixHeading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4701"/>
    <w:multiLevelType w:val="multilevel"/>
    <w:tmpl w:val="7922A216"/>
    <w:lvl w:ilvl="0">
      <w:start w:val="1"/>
      <w:numFmt w:val="decimal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9" w15:restartNumberingAfterBreak="0">
    <w:nsid w:val="323E1F23"/>
    <w:multiLevelType w:val="multilevel"/>
    <w:tmpl w:val="57E669FA"/>
    <w:lvl w:ilvl="0">
      <w:start w:val="1"/>
      <w:numFmt w:val="decimal"/>
      <w:pStyle w:val="NRECNumberBulletL2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pStyle w:val="NRECNumberBulletL2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C792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NRECNumberBulletL3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0" w15:restartNumberingAfterBreak="0">
    <w:nsid w:val="3DF80E18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626B676F"/>
    <w:multiLevelType w:val="hybridMultilevel"/>
    <w:tmpl w:val="3B5A356C"/>
    <w:lvl w:ilvl="0" w:tplc="71AA2622">
      <w:start w:val="1"/>
      <w:numFmt w:val="bullet"/>
      <w:pStyle w:val="NRECSubbulletindent"/>
      <w:lvlText w:val="-"/>
      <w:lvlJc w:val="left"/>
      <w:pPr>
        <w:ind w:left="700" w:hanging="360"/>
      </w:pPr>
      <w:rPr>
        <w:rFonts w:ascii="Courier New" w:hAnsi="Courier New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6913513F"/>
    <w:multiLevelType w:val="multilevel"/>
    <w:tmpl w:val="C108080A"/>
    <w:lvl w:ilvl="0">
      <w:start w:val="1"/>
      <w:numFmt w:val="decimal"/>
      <w:pStyle w:val="NRECNumberBulletL1"/>
      <w:lvlText w:val="%1."/>
      <w:lvlJc w:val="left"/>
      <w:pPr>
        <w:ind w:left="351" w:hanging="340"/>
      </w:pPr>
      <w:rPr>
        <w:rFonts w:hint="default"/>
        <w:color w:val="EC7923"/>
      </w:rPr>
    </w:lvl>
    <w:lvl w:ilvl="1">
      <w:start w:val="1"/>
      <w:numFmt w:val="lowerLetter"/>
      <w:lvlText w:val="%2)"/>
      <w:lvlJc w:val="left"/>
      <w:pPr>
        <w:ind w:left="805" w:hanging="465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25057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59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13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67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2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75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83" w:hanging="340"/>
      </w:pPr>
      <w:rPr>
        <w:rFonts w:hint="default"/>
      </w:rPr>
    </w:lvl>
  </w:abstractNum>
  <w:abstractNum w:abstractNumId="16" w15:restartNumberingAfterBreak="0">
    <w:nsid w:val="6CA40C84"/>
    <w:multiLevelType w:val="multilevel"/>
    <w:tmpl w:val="C1F0CBB8"/>
    <w:lvl w:ilvl="0">
      <w:start w:val="1"/>
      <w:numFmt w:val="decimal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abstractNum w:abstractNumId="17" w15:restartNumberingAfterBreak="0">
    <w:nsid w:val="6DC8669A"/>
    <w:multiLevelType w:val="hybridMultilevel"/>
    <w:tmpl w:val="F824338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6355F"/>
    <w:multiLevelType w:val="hybridMultilevel"/>
    <w:tmpl w:val="7F7C2660"/>
    <w:lvl w:ilvl="0" w:tplc="DD6057D2">
      <w:start w:val="1"/>
      <w:numFmt w:val="bullet"/>
      <w:pStyle w:val="NRECBullet"/>
      <w:lvlText w:val=""/>
      <w:lvlJc w:val="left"/>
      <w:pPr>
        <w:ind w:left="360" w:hanging="360"/>
      </w:pPr>
      <w:rPr>
        <w:rFonts w:ascii="Symbol" w:hAnsi="Symbol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78BF17A8"/>
    <w:multiLevelType w:val="multilevel"/>
    <w:tmpl w:val="D57A5090"/>
    <w:lvl w:ilvl="0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0" w15:restartNumberingAfterBreak="0">
    <w:nsid w:val="7DC07BBB"/>
    <w:multiLevelType w:val="hybridMultilevel"/>
    <w:tmpl w:val="10C4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3"/>
  </w:num>
  <w:num w:numId="8">
    <w:abstractNumId w:val="5"/>
  </w:num>
  <w:num w:numId="9">
    <w:abstractNumId w:val="5"/>
  </w:num>
  <w:num w:numId="10">
    <w:abstractNumId w:val="12"/>
  </w:num>
  <w:num w:numId="11">
    <w:abstractNumId w:val="7"/>
  </w:num>
  <w:num w:numId="12">
    <w:abstractNumId w:val="7"/>
  </w:num>
  <w:num w:numId="13">
    <w:abstractNumId w:val="6"/>
  </w:num>
  <w:num w:numId="14">
    <w:abstractNumId w:val="13"/>
  </w:num>
  <w:num w:numId="15">
    <w:abstractNumId w:val="12"/>
  </w:num>
  <w:num w:numId="16">
    <w:abstractNumId w:val="0"/>
  </w:num>
  <w:num w:numId="17">
    <w:abstractNumId w:val="0"/>
  </w:num>
  <w:num w:numId="18">
    <w:abstractNumId w:val="7"/>
  </w:num>
  <w:num w:numId="19">
    <w:abstractNumId w:val="18"/>
  </w:num>
  <w:num w:numId="20">
    <w:abstractNumId w:val="11"/>
  </w:num>
  <w:num w:numId="21">
    <w:abstractNumId w:val="9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4"/>
  </w:num>
  <w:num w:numId="26">
    <w:abstractNumId w:val="10"/>
  </w:num>
  <w:num w:numId="27">
    <w:abstractNumId w:val="16"/>
  </w:num>
  <w:num w:numId="28">
    <w:abstractNumId w:val="1"/>
  </w:num>
  <w:num w:numId="29">
    <w:abstractNumId w:val="15"/>
  </w:num>
  <w:num w:numId="30">
    <w:abstractNumId w:val="8"/>
  </w:num>
  <w:num w:numId="31">
    <w:abstractNumId w:val="19"/>
  </w:num>
  <w:num w:numId="32">
    <w:abstractNumId w:val="17"/>
  </w:num>
  <w:num w:numId="3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4sI36sUcy31PxdhjM+/1MoK0+7VMzPcCFlNUlfyybLo+v9CTiKFGEfFkRwB1DCT5T/4Jz61ekxxaCoUHWD9BDg==" w:salt="nPxHycx+ZwyDMNjEUOIcN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16"/>
    <w:rsid w:val="00000E9E"/>
    <w:rsid w:val="00001F63"/>
    <w:rsid w:val="00002062"/>
    <w:rsid w:val="0000342D"/>
    <w:rsid w:val="00004081"/>
    <w:rsid w:val="000048A8"/>
    <w:rsid w:val="0000567D"/>
    <w:rsid w:val="00005D16"/>
    <w:rsid w:val="00005F7D"/>
    <w:rsid w:val="000074D7"/>
    <w:rsid w:val="0001141D"/>
    <w:rsid w:val="00011C66"/>
    <w:rsid w:val="00012CA7"/>
    <w:rsid w:val="000139F0"/>
    <w:rsid w:val="00013A83"/>
    <w:rsid w:val="00015677"/>
    <w:rsid w:val="00015805"/>
    <w:rsid w:val="00017274"/>
    <w:rsid w:val="00017C49"/>
    <w:rsid w:val="00020C3E"/>
    <w:rsid w:val="00022A15"/>
    <w:rsid w:val="00022ABD"/>
    <w:rsid w:val="0002330B"/>
    <w:rsid w:val="0002422B"/>
    <w:rsid w:val="00024273"/>
    <w:rsid w:val="00027AE3"/>
    <w:rsid w:val="00032A4D"/>
    <w:rsid w:val="00032C33"/>
    <w:rsid w:val="000338F0"/>
    <w:rsid w:val="00034278"/>
    <w:rsid w:val="000345BC"/>
    <w:rsid w:val="000346B7"/>
    <w:rsid w:val="000350BD"/>
    <w:rsid w:val="000356CD"/>
    <w:rsid w:val="00036257"/>
    <w:rsid w:val="00036607"/>
    <w:rsid w:val="000372D4"/>
    <w:rsid w:val="000378CF"/>
    <w:rsid w:val="00037BB6"/>
    <w:rsid w:val="00040F8E"/>
    <w:rsid w:val="000412D2"/>
    <w:rsid w:val="00041536"/>
    <w:rsid w:val="000437C2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5D63"/>
    <w:rsid w:val="00055E1C"/>
    <w:rsid w:val="00056AF8"/>
    <w:rsid w:val="000602D2"/>
    <w:rsid w:val="00062543"/>
    <w:rsid w:val="00062C64"/>
    <w:rsid w:val="00063657"/>
    <w:rsid w:val="00063F7F"/>
    <w:rsid w:val="00064ACB"/>
    <w:rsid w:val="00065A18"/>
    <w:rsid w:val="000661A4"/>
    <w:rsid w:val="000663E5"/>
    <w:rsid w:val="00067774"/>
    <w:rsid w:val="00067B60"/>
    <w:rsid w:val="00072988"/>
    <w:rsid w:val="000739D8"/>
    <w:rsid w:val="00073A71"/>
    <w:rsid w:val="00073E11"/>
    <w:rsid w:val="00073F7D"/>
    <w:rsid w:val="0007401E"/>
    <w:rsid w:val="000749EF"/>
    <w:rsid w:val="0007666D"/>
    <w:rsid w:val="00076E82"/>
    <w:rsid w:val="00077327"/>
    <w:rsid w:val="000776FA"/>
    <w:rsid w:val="00081A40"/>
    <w:rsid w:val="00084782"/>
    <w:rsid w:val="000847A0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EDD"/>
    <w:rsid w:val="000C46D5"/>
    <w:rsid w:val="000C657A"/>
    <w:rsid w:val="000C6C63"/>
    <w:rsid w:val="000C6DC4"/>
    <w:rsid w:val="000C6F14"/>
    <w:rsid w:val="000C7556"/>
    <w:rsid w:val="000C7C39"/>
    <w:rsid w:val="000D270A"/>
    <w:rsid w:val="000D37A0"/>
    <w:rsid w:val="000D3F87"/>
    <w:rsid w:val="000D5158"/>
    <w:rsid w:val="000D57F4"/>
    <w:rsid w:val="000D5BD3"/>
    <w:rsid w:val="000D695B"/>
    <w:rsid w:val="000D6E1B"/>
    <w:rsid w:val="000D7346"/>
    <w:rsid w:val="000D7B3E"/>
    <w:rsid w:val="000E1102"/>
    <w:rsid w:val="000E15B3"/>
    <w:rsid w:val="000E30B3"/>
    <w:rsid w:val="000E3F66"/>
    <w:rsid w:val="000E4B04"/>
    <w:rsid w:val="000E6E1D"/>
    <w:rsid w:val="000E72B1"/>
    <w:rsid w:val="000E7B7E"/>
    <w:rsid w:val="000F0247"/>
    <w:rsid w:val="000F0492"/>
    <w:rsid w:val="000F0AF9"/>
    <w:rsid w:val="000F1967"/>
    <w:rsid w:val="000F311D"/>
    <w:rsid w:val="000F572E"/>
    <w:rsid w:val="000F5761"/>
    <w:rsid w:val="00100EB0"/>
    <w:rsid w:val="0010133E"/>
    <w:rsid w:val="0010175A"/>
    <w:rsid w:val="00101DBE"/>
    <w:rsid w:val="001025E4"/>
    <w:rsid w:val="00102CE3"/>
    <w:rsid w:val="00103334"/>
    <w:rsid w:val="00104DF2"/>
    <w:rsid w:val="0010585F"/>
    <w:rsid w:val="00106529"/>
    <w:rsid w:val="00110111"/>
    <w:rsid w:val="00110A1C"/>
    <w:rsid w:val="00110A90"/>
    <w:rsid w:val="001119FC"/>
    <w:rsid w:val="001129C2"/>
    <w:rsid w:val="00112ECD"/>
    <w:rsid w:val="00114131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5D48"/>
    <w:rsid w:val="001263D3"/>
    <w:rsid w:val="001310DF"/>
    <w:rsid w:val="0013164F"/>
    <w:rsid w:val="0013165E"/>
    <w:rsid w:val="00132432"/>
    <w:rsid w:val="001324DC"/>
    <w:rsid w:val="00133206"/>
    <w:rsid w:val="00133C92"/>
    <w:rsid w:val="001351C7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CA"/>
    <w:rsid w:val="00147B31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60C1D"/>
    <w:rsid w:val="00161966"/>
    <w:rsid w:val="00161F4E"/>
    <w:rsid w:val="00161FFF"/>
    <w:rsid w:val="00163F4A"/>
    <w:rsid w:val="001643EC"/>
    <w:rsid w:val="00164778"/>
    <w:rsid w:val="00164F1B"/>
    <w:rsid w:val="0016610D"/>
    <w:rsid w:val="00166661"/>
    <w:rsid w:val="00166D53"/>
    <w:rsid w:val="00167976"/>
    <w:rsid w:val="00167D85"/>
    <w:rsid w:val="00171021"/>
    <w:rsid w:val="0017219F"/>
    <w:rsid w:val="0017224E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709F"/>
    <w:rsid w:val="00187C4C"/>
    <w:rsid w:val="0019163A"/>
    <w:rsid w:val="00191E95"/>
    <w:rsid w:val="0019249A"/>
    <w:rsid w:val="00193413"/>
    <w:rsid w:val="00194080"/>
    <w:rsid w:val="001945D2"/>
    <w:rsid w:val="00194779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2309"/>
    <w:rsid w:val="001A294B"/>
    <w:rsid w:val="001A410B"/>
    <w:rsid w:val="001A49BE"/>
    <w:rsid w:val="001A4A5A"/>
    <w:rsid w:val="001A5373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B79A6"/>
    <w:rsid w:val="001C0281"/>
    <w:rsid w:val="001C0494"/>
    <w:rsid w:val="001C16EA"/>
    <w:rsid w:val="001C2E33"/>
    <w:rsid w:val="001C3AF9"/>
    <w:rsid w:val="001C4236"/>
    <w:rsid w:val="001C595E"/>
    <w:rsid w:val="001C5A98"/>
    <w:rsid w:val="001C6272"/>
    <w:rsid w:val="001C6816"/>
    <w:rsid w:val="001D00A9"/>
    <w:rsid w:val="001D0207"/>
    <w:rsid w:val="001D0A4B"/>
    <w:rsid w:val="001D0D5E"/>
    <w:rsid w:val="001D17F4"/>
    <w:rsid w:val="001D3114"/>
    <w:rsid w:val="001D3134"/>
    <w:rsid w:val="001D340B"/>
    <w:rsid w:val="001D3F21"/>
    <w:rsid w:val="001D46E5"/>
    <w:rsid w:val="001D4FDA"/>
    <w:rsid w:val="001D535E"/>
    <w:rsid w:val="001D572B"/>
    <w:rsid w:val="001D592E"/>
    <w:rsid w:val="001D5932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6C9B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FEF"/>
    <w:rsid w:val="002015A3"/>
    <w:rsid w:val="00202862"/>
    <w:rsid w:val="002061C6"/>
    <w:rsid w:val="00206370"/>
    <w:rsid w:val="002065EE"/>
    <w:rsid w:val="00206C1C"/>
    <w:rsid w:val="002077D1"/>
    <w:rsid w:val="002100DF"/>
    <w:rsid w:val="002113DD"/>
    <w:rsid w:val="002115C4"/>
    <w:rsid w:val="00212C70"/>
    <w:rsid w:val="002151C3"/>
    <w:rsid w:val="00215270"/>
    <w:rsid w:val="00215779"/>
    <w:rsid w:val="00215A7C"/>
    <w:rsid w:val="00215CF2"/>
    <w:rsid w:val="00221F43"/>
    <w:rsid w:val="00222409"/>
    <w:rsid w:val="00224125"/>
    <w:rsid w:val="00224535"/>
    <w:rsid w:val="002248EF"/>
    <w:rsid w:val="00225EF3"/>
    <w:rsid w:val="002265E5"/>
    <w:rsid w:val="00226BD0"/>
    <w:rsid w:val="0022717B"/>
    <w:rsid w:val="00227734"/>
    <w:rsid w:val="0023020F"/>
    <w:rsid w:val="00230602"/>
    <w:rsid w:val="00230742"/>
    <w:rsid w:val="00231366"/>
    <w:rsid w:val="0023220F"/>
    <w:rsid w:val="00232512"/>
    <w:rsid w:val="00233F74"/>
    <w:rsid w:val="002347E7"/>
    <w:rsid w:val="00234FFA"/>
    <w:rsid w:val="00235C21"/>
    <w:rsid w:val="00235D34"/>
    <w:rsid w:val="00237C5C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DB4"/>
    <w:rsid w:val="00252AE2"/>
    <w:rsid w:val="002531A3"/>
    <w:rsid w:val="00256368"/>
    <w:rsid w:val="00256B8C"/>
    <w:rsid w:val="00261436"/>
    <w:rsid w:val="00261658"/>
    <w:rsid w:val="002626C2"/>
    <w:rsid w:val="0026298B"/>
    <w:rsid w:val="00264043"/>
    <w:rsid w:val="002641A9"/>
    <w:rsid w:val="0026528E"/>
    <w:rsid w:val="002652BB"/>
    <w:rsid w:val="002661A2"/>
    <w:rsid w:val="002703EC"/>
    <w:rsid w:val="0027064F"/>
    <w:rsid w:val="0027141F"/>
    <w:rsid w:val="00271893"/>
    <w:rsid w:val="002725B2"/>
    <w:rsid w:val="0027312C"/>
    <w:rsid w:val="00274188"/>
    <w:rsid w:val="002744AA"/>
    <w:rsid w:val="00274CDD"/>
    <w:rsid w:val="0027578C"/>
    <w:rsid w:val="00276088"/>
    <w:rsid w:val="00277920"/>
    <w:rsid w:val="002802C4"/>
    <w:rsid w:val="00280DC4"/>
    <w:rsid w:val="00281A0B"/>
    <w:rsid w:val="00283742"/>
    <w:rsid w:val="00283996"/>
    <w:rsid w:val="00284288"/>
    <w:rsid w:val="00284542"/>
    <w:rsid w:val="00286612"/>
    <w:rsid w:val="00286622"/>
    <w:rsid w:val="00287B26"/>
    <w:rsid w:val="002906B7"/>
    <w:rsid w:val="0029086B"/>
    <w:rsid w:val="00292F20"/>
    <w:rsid w:val="002932E2"/>
    <w:rsid w:val="00294018"/>
    <w:rsid w:val="00294F21"/>
    <w:rsid w:val="00295423"/>
    <w:rsid w:val="002956DB"/>
    <w:rsid w:val="0029590A"/>
    <w:rsid w:val="00296959"/>
    <w:rsid w:val="00297E68"/>
    <w:rsid w:val="002A159C"/>
    <w:rsid w:val="002A2E78"/>
    <w:rsid w:val="002A50CF"/>
    <w:rsid w:val="002A67AF"/>
    <w:rsid w:val="002A6BDF"/>
    <w:rsid w:val="002A7DBF"/>
    <w:rsid w:val="002B01FA"/>
    <w:rsid w:val="002B1A3F"/>
    <w:rsid w:val="002B2AE6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4C5B"/>
    <w:rsid w:val="002C502E"/>
    <w:rsid w:val="002C53E8"/>
    <w:rsid w:val="002C5981"/>
    <w:rsid w:val="002D0198"/>
    <w:rsid w:val="002D132A"/>
    <w:rsid w:val="002D3B54"/>
    <w:rsid w:val="002D5547"/>
    <w:rsid w:val="002D5930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57E3"/>
    <w:rsid w:val="003020B5"/>
    <w:rsid w:val="00302614"/>
    <w:rsid w:val="00303CC8"/>
    <w:rsid w:val="003105AA"/>
    <w:rsid w:val="0031139B"/>
    <w:rsid w:val="0031187D"/>
    <w:rsid w:val="00312BF0"/>
    <w:rsid w:val="003162BD"/>
    <w:rsid w:val="0031630D"/>
    <w:rsid w:val="00316D57"/>
    <w:rsid w:val="00317C2E"/>
    <w:rsid w:val="00320C3A"/>
    <w:rsid w:val="00320CD3"/>
    <w:rsid w:val="0032154A"/>
    <w:rsid w:val="003222EB"/>
    <w:rsid w:val="003237A6"/>
    <w:rsid w:val="00324C9C"/>
    <w:rsid w:val="0032594D"/>
    <w:rsid w:val="0032664B"/>
    <w:rsid w:val="003273B0"/>
    <w:rsid w:val="00327D92"/>
    <w:rsid w:val="00330C03"/>
    <w:rsid w:val="00330CE6"/>
    <w:rsid w:val="0033243C"/>
    <w:rsid w:val="00332DC9"/>
    <w:rsid w:val="00333E08"/>
    <w:rsid w:val="00335C1F"/>
    <w:rsid w:val="00336318"/>
    <w:rsid w:val="00336851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36CB"/>
    <w:rsid w:val="00354A66"/>
    <w:rsid w:val="00355BA4"/>
    <w:rsid w:val="003563A8"/>
    <w:rsid w:val="003566DD"/>
    <w:rsid w:val="003569EB"/>
    <w:rsid w:val="00357A5F"/>
    <w:rsid w:val="00360C70"/>
    <w:rsid w:val="00362E9D"/>
    <w:rsid w:val="00362EF2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DFB"/>
    <w:rsid w:val="0037208C"/>
    <w:rsid w:val="0037316C"/>
    <w:rsid w:val="003740C5"/>
    <w:rsid w:val="003745F2"/>
    <w:rsid w:val="00374DF4"/>
    <w:rsid w:val="0037524B"/>
    <w:rsid w:val="00375717"/>
    <w:rsid w:val="003769D4"/>
    <w:rsid w:val="00376A12"/>
    <w:rsid w:val="00376CD8"/>
    <w:rsid w:val="00377185"/>
    <w:rsid w:val="00377A8E"/>
    <w:rsid w:val="00381319"/>
    <w:rsid w:val="00383929"/>
    <w:rsid w:val="00383F44"/>
    <w:rsid w:val="0038509E"/>
    <w:rsid w:val="0038532D"/>
    <w:rsid w:val="0038547B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4504"/>
    <w:rsid w:val="003A5BC9"/>
    <w:rsid w:val="003A7A06"/>
    <w:rsid w:val="003B0340"/>
    <w:rsid w:val="003B0BC0"/>
    <w:rsid w:val="003B174A"/>
    <w:rsid w:val="003B3408"/>
    <w:rsid w:val="003B3D72"/>
    <w:rsid w:val="003B42A2"/>
    <w:rsid w:val="003B47D3"/>
    <w:rsid w:val="003B57F0"/>
    <w:rsid w:val="003B5CB6"/>
    <w:rsid w:val="003B5F3F"/>
    <w:rsid w:val="003B63D6"/>
    <w:rsid w:val="003B7EEB"/>
    <w:rsid w:val="003C135E"/>
    <w:rsid w:val="003C182D"/>
    <w:rsid w:val="003C5107"/>
    <w:rsid w:val="003C6017"/>
    <w:rsid w:val="003C6406"/>
    <w:rsid w:val="003C672F"/>
    <w:rsid w:val="003C6BFF"/>
    <w:rsid w:val="003C7589"/>
    <w:rsid w:val="003D0295"/>
    <w:rsid w:val="003D0F6C"/>
    <w:rsid w:val="003D151D"/>
    <w:rsid w:val="003D2F76"/>
    <w:rsid w:val="003D3211"/>
    <w:rsid w:val="003D3586"/>
    <w:rsid w:val="003D4388"/>
    <w:rsid w:val="003D4BF8"/>
    <w:rsid w:val="003D6F87"/>
    <w:rsid w:val="003E103A"/>
    <w:rsid w:val="003E2391"/>
    <w:rsid w:val="003E239D"/>
    <w:rsid w:val="003E2543"/>
    <w:rsid w:val="003E289B"/>
    <w:rsid w:val="003E3605"/>
    <w:rsid w:val="003E4398"/>
    <w:rsid w:val="003E4C51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75CD"/>
    <w:rsid w:val="00400DD0"/>
    <w:rsid w:val="0040106C"/>
    <w:rsid w:val="004018CC"/>
    <w:rsid w:val="004039CF"/>
    <w:rsid w:val="00403A2E"/>
    <w:rsid w:val="00404316"/>
    <w:rsid w:val="0040778D"/>
    <w:rsid w:val="00407EC4"/>
    <w:rsid w:val="00410391"/>
    <w:rsid w:val="00410632"/>
    <w:rsid w:val="00413764"/>
    <w:rsid w:val="004137E6"/>
    <w:rsid w:val="00414D39"/>
    <w:rsid w:val="00415F84"/>
    <w:rsid w:val="004166A8"/>
    <w:rsid w:val="0041774E"/>
    <w:rsid w:val="0042063A"/>
    <w:rsid w:val="004211B3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1448"/>
    <w:rsid w:val="0043207E"/>
    <w:rsid w:val="00432BA2"/>
    <w:rsid w:val="0043416A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993"/>
    <w:rsid w:val="00443A61"/>
    <w:rsid w:val="004448CD"/>
    <w:rsid w:val="00444E94"/>
    <w:rsid w:val="00445179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235A"/>
    <w:rsid w:val="00452807"/>
    <w:rsid w:val="00452855"/>
    <w:rsid w:val="00456C57"/>
    <w:rsid w:val="00460B63"/>
    <w:rsid w:val="00462D0B"/>
    <w:rsid w:val="00464B7D"/>
    <w:rsid w:val="00464E0E"/>
    <w:rsid w:val="004651E5"/>
    <w:rsid w:val="00465B4A"/>
    <w:rsid w:val="0046648A"/>
    <w:rsid w:val="0046652D"/>
    <w:rsid w:val="00466942"/>
    <w:rsid w:val="00466FFF"/>
    <w:rsid w:val="0046722F"/>
    <w:rsid w:val="004675C7"/>
    <w:rsid w:val="00470533"/>
    <w:rsid w:val="00470BC6"/>
    <w:rsid w:val="004710E5"/>
    <w:rsid w:val="00471282"/>
    <w:rsid w:val="00471389"/>
    <w:rsid w:val="00472456"/>
    <w:rsid w:val="00473E1A"/>
    <w:rsid w:val="0047430F"/>
    <w:rsid w:val="00474B1C"/>
    <w:rsid w:val="00474C5B"/>
    <w:rsid w:val="0047561B"/>
    <w:rsid w:val="00480061"/>
    <w:rsid w:val="00480445"/>
    <w:rsid w:val="004806BA"/>
    <w:rsid w:val="004811D6"/>
    <w:rsid w:val="0048273B"/>
    <w:rsid w:val="00483C4C"/>
    <w:rsid w:val="0048451C"/>
    <w:rsid w:val="00486468"/>
    <w:rsid w:val="004869ED"/>
    <w:rsid w:val="00486CA6"/>
    <w:rsid w:val="00487A3A"/>
    <w:rsid w:val="004901C4"/>
    <w:rsid w:val="00492485"/>
    <w:rsid w:val="00492D44"/>
    <w:rsid w:val="004935DC"/>
    <w:rsid w:val="00493A2E"/>
    <w:rsid w:val="00493B90"/>
    <w:rsid w:val="004941F8"/>
    <w:rsid w:val="00494E4D"/>
    <w:rsid w:val="0049546B"/>
    <w:rsid w:val="0049619A"/>
    <w:rsid w:val="00497171"/>
    <w:rsid w:val="0049721E"/>
    <w:rsid w:val="004A03BA"/>
    <w:rsid w:val="004A4330"/>
    <w:rsid w:val="004A43CC"/>
    <w:rsid w:val="004A45B8"/>
    <w:rsid w:val="004A4ABE"/>
    <w:rsid w:val="004A764C"/>
    <w:rsid w:val="004A7DF9"/>
    <w:rsid w:val="004B0E13"/>
    <w:rsid w:val="004B334D"/>
    <w:rsid w:val="004B428B"/>
    <w:rsid w:val="004B42AD"/>
    <w:rsid w:val="004B4517"/>
    <w:rsid w:val="004B4B90"/>
    <w:rsid w:val="004B4F01"/>
    <w:rsid w:val="004B5433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C79A3"/>
    <w:rsid w:val="004D19FB"/>
    <w:rsid w:val="004D335C"/>
    <w:rsid w:val="004D4520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44B7"/>
    <w:rsid w:val="004E4E4E"/>
    <w:rsid w:val="004E5038"/>
    <w:rsid w:val="004E62BA"/>
    <w:rsid w:val="004E7055"/>
    <w:rsid w:val="004E7B09"/>
    <w:rsid w:val="004F11AC"/>
    <w:rsid w:val="004F2256"/>
    <w:rsid w:val="004F2A8C"/>
    <w:rsid w:val="004F3EF1"/>
    <w:rsid w:val="004F49E5"/>
    <w:rsid w:val="004F62A4"/>
    <w:rsid w:val="004F6FFF"/>
    <w:rsid w:val="004F7B7A"/>
    <w:rsid w:val="004F7C0B"/>
    <w:rsid w:val="004F7FC4"/>
    <w:rsid w:val="00500249"/>
    <w:rsid w:val="0050250F"/>
    <w:rsid w:val="00504342"/>
    <w:rsid w:val="0050495D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2038F"/>
    <w:rsid w:val="005214AB"/>
    <w:rsid w:val="00523299"/>
    <w:rsid w:val="00523DD1"/>
    <w:rsid w:val="005247B9"/>
    <w:rsid w:val="005251B7"/>
    <w:rsid w:val="00525836"/>
    <w:rsid w:val="005267DC"/>
    <w:rsid w:val="0052728B"/>
    <w:rsid w:val="0052728C"/>
    <w:rsid w:val="00530A81"/>
    <w:rsid w:val="00530D68"/>
    <w:rsid w:val="0053153F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2D8D"/>
    <w:rsid w:val="00542E15"/>
    <w:rsid w:val="00544B3D"/>
    <w:rsid w:val="00545973"/>
    <w:rsid w:val="00545B7E"/>
    <w:rsid w:val="00545E39"/>
    <w:rsid w:val="005501CE"/>
    <w:rsid w:val="0055108D"/>
    <w:rsid w:val="00551DE2"/>
    <w:rsid w:val="005527D4"/>
    <w:rsid w:val="00556A1D"/>
    <w:rsid w:val="00561576"/>
    <w:rsid w:val="005615C1"/>
    <w:rsid w:val="005649FC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5021"/>
    <w:rsid w:val="00595A60"/>
    <w:rsid w:val="005966E1"/>
    <w:rsid w:val="00596A5C"/>
    <w:rsid w:val="0059706D"/>
    <w:rsid w:val="00597D13"/>
    <w:rsid w:val="005A00BC"/>
    <w:rsid w:val="005A0FC1"/>
    <w:rsid w:val="005A22E6"/>
    <w:rsid w:val="005A3ABA"/>
    <w:rsid w:val="005A3F81"/>
    <w:rsid w:val="005A43F9"/>
    <w:rsid w:val="005A5CC0"/>
    <w:rsid w:val="005B0C07"/>
    <w:rsid w:val="005B1FAA"/>
    <w:rsid w:val="005B3366"/>
    <w:rsid w:val="005B3D9E"/>
    <w:rsid w:val="005B3FF6"/>
    <w:rsid w:val="005B40D7"/>
    <w:rsid w:val="005B47C8"/>
    <w:rsid w:val="005B4BFF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E09"/>
    <w:rsid w:val="005E0FFC"/>
    <w:rsid w:val="005E102A"/>
    <w:rsid w:val="005E2F06"/>
    <w:rsid w:val="005E30C6"/>
    <w:rsid w:val="005E59F2"/>
    <w:rsid w:val="005F0BDF"/>
    <w:rsid w:val="005F0CA4"/>
    <w:rsid w:val="005F0EE1"/>
    <w:rsid w:val="005F0FF6"/>
    <w:rsid w:val="005F19D0"/>
    <w:rsid w:val="005F19F6"/>
    <w:rsid w:val="005F3BB1"/>
    <w:rsid w:val="005F3DC9"/>
    <w:rsid w:val="005F4234"/>
    <w:rsid w:val="005F7195"/>
    <w:rsid w:val="005F7C9C"/>
    <w:rsid w:val="00601083"/>
    <w:rsid w:val="00601E7C"/>
    <w:rsid w:val="00605392"/>
    <w:rsid w:val="00605CE9"/>
    <w:rsid w:val="006066B3"/>
    <w:rsid w:val="006071D4"/>
    <w:rsid w:val="00611E3C"/>
    <w:rsid w:val="00613525"/>
    <w:rsid w:val="00613A10"/>
    <w:rsid w:val="0061470A"/>
    <w:rsid w:val="00614A08"/>
    <w:rsid w:val="00616473"/>
    <w:rsid w:val="00616CC8"/>
    <w:rsid w:val="006173FA"/>
    <w:rsid w:val="00617FAC"/>
    <w:rsid w:val="00620B25"/>
    <w:rsid w:val="00621527"/>
    <w:rsid w:val="006243A5"/>
    <w:rsid w:val="0062492B"/>
    <w:rsid w:val="00625823"/>
    <w:rsid w:val="00625F80"/>
    <w:rsid w:val="00625FDC"/>
    <w:rsid w:val="006264AC"/>
    <w:rsid w:val="00626B44"/>
    <w:rsid w:val="006279C1"/>
    <w:rsid w:val="006301A5"/>
    <w:rsid w:val="00630D7D"/>
    <w:rsid w:val="00631CCE"/>
    <w:rsid w:val="00632050"/>
    <w:rsid w:val="00633392"/>
    <w:rsid w:val="006336B7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F0F"/>
    <w:rsid w:val="00643110"/>
    <w:rsid w:val="00645013"/>
    <w:rsid w:val="00647037"/>
    <w:rsid w:val="006503CD"/>
    <w:rsid w:val="00650AF0"/>
    <w:rsid w:val="00651999"/>
    <w:rsid w:val="00652877"/>
    <w:rsid w:val="0065514F"/>
    <w:rsid w:val="0065556D"/>
    <w:rsid w:val="00655791"/>
    <w:rsid w:val="00657D00"/>
    <w:rsid w:val="00661143"/>
    <w:rsid w:val="006618B2"/>
    <w:rsid w:val="00662E3B"/>
    <w:rsid w:val="00663BDA"/>
    <w:rsid w:val="00664642"/>
    <w:rsid w:val="00664840"/>
    <w:rsid w:val="0066608A"/>
    <w:rsid w:val="00670DBD"/>
    <w:rsid w:val="00670DE6"/>
    <w:rsid w:val="00672EBF"/>
    <w:rsid w:val="00673B13"/>
    <w:rsid w:val="006743EB"/>
    <w:rsid w:val="006744F8"/>
    <w:rsid w:val="006745A9"/>
    <w:rsid w:val="006750F7"/>
    <w:rsid w:val="00675DA0"/>
    <w:rsid w:val="00680526"/>
    <w:rsid w:val="00681013"/>
    <w:rsid w:val="00682240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45B6"/>
    <w:rsid w:val="00695661"/>
    <w:rsid w:val="00695DA4"/>
    <w:rsid w:val="00696624"/>
    <w:rsid w:val="00696661"/>
    <w:rsid w:val="006975A0"/>
    <w:rsid w:val="006A011C"/>
    <w:rsid w:val="006A107D"/>
    <w:rsid w:val="006A1F49"/>
    <w:rsid w:val="006A2B63"/>
    <w:rsid w:val="006A3336"/>
    <w:rsid w:val="006A3D9C"/>
    <w:rsid w:val="006A4CFC"/>
    <w:rsid w:val="006A4FEA"/>
    <w:rsid w:val="006B012D"/>
    <w:rsid w:val="006B1A96"/>
    <w:rsid w:val="006B44D0"/>
    <w:rsid w:val="006B458E"/>
    <w:rsid w:val="006B464B"/>
    <w:rsid w:val="006B55D6"/>
    <w:rsid w:val="006B5FDF"/>
    <w:rsid w:val="006B6500"/>
    <w:rsid w:val="006B7B75"/>
    <w:rsid w:val="006C0123"/>
    <w:rsid w:val="006C1B9D"/>
    <w:rsid w:val="006C23E6"/>
    <w:rsid w:val="006C2595"/>
    <w:rsid w:val="006C2B2F"/>
    <w:rsid w:val="006C2FEE"/>
    <w:rsid w:val="006C7E2A"/>
    <w:rsid w:val="006D0FF4"/>
    <w:rsid w:val="006D1453"/>
    <w:rsid w:val="006D48E8"/>
    <w:rsid w:val="006D4B1D"/>
    <w:rsid w:val="006D6336"/>
    <w:rsid w:val="006D65ED"/>
    <w:rsid w:val="006D67DC"/>
    <w:rsid w:val="006D7545"/>
    <w:rsid w:val="006D7A4C"/>
    <w:rsid w:val="006E0CA3"/>
    <w:rsid w:val="006E1409"/>
    <w:rsid w:val="006E1434"/>
    <w:rsid w:val="006E1A7E"/>
    <w:rsid w:val="006E1A9E"/>
    <w:rsid w:val="006E26E3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3CC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6F7B61"/>
    <w:rsid w:val="00700944"/>
    <w:rsid w:val="007009BD"/>
    <w:rsid w:val="0070120E"/>
    <w:rsid w:val="007015A4"/>
    <w:rsid w:val="007016B0"/>
    <w:rsid w:val="00703BB9"/>
    <w:rsid w:val="0070621B"/>
    <w:rsid w:val="00706462"/>
    <w:rsid w:val="00706522"/>
    <w:rsid w:val="00706B02"/>
    <w:rsid w:val="0070765F"/>
    <w:rsid w:val="00707B37"/>
    <w:rsid w:val="00707ED0"/>
    <w:rsid w:val="007105EE"/>
    <w:rsid w:val="0071283B"/>
    <w:rsid w:val="00712C9A"/>
    <w:rsid w:val="00712F9C"/>
    <w:rsid w:val="00713882"/>
    <w:rsid w:val="007145AF"/>
    <w:rsid w:val="0071520C"/>
    <w:rsid w:val="007154A8"/>
    <w:rsid w:val="00717A38"/>
    <w:rsid w:val="007210CC"/>
    <w:rsid w:val="00721313"/>
    <w:rsid w:val="00721A58"/>
    <w:rsid w:val="00722898"/>
    <w:rsid w:val="00722BC0"/>
    <w:rsid w:val="007239F9"/>
    <w:rsid w:val="00727105"/>
    <w:rsid w:val="00730322"/>
    <w:rsid w:val="007306A9"/>
    <w:rsid w:val="00730E76"/>
    <w:rsid w:val="00731E01"/>
    <w:rsid w:val="0073204E"/>
    <w:rsid w:val="00732B3B"/>
    <w:rsid w:val="00732CC1"/>
    <w:rsid w:val="007338A9"/>
    <w:rsid w:val="00737020"/>
    <w:rsid w:val="00740CE9"/>
    <w:rsid w:val="0074107F"/>
    <w:rsid w:val="007421F3"/>
    <w:rsid w:val="0074222C"/>
    <w:rsid w:val="00743711"/>
    <w:rsid w:val="007448C9"/>
    <w:rsid w:val="007451F5"/>
    <w:rsid w:val="007458B7"/>
    <w:rsid w:val="007468EC"/>
    <w:rsid w:val="007478A8"/>
    <w:rsid w:val="00747A99"/>
    <w:rsid w:val="0075199A"/>
    <w:rsid w:val="00752521"/>
    <w:rsid w:val="00752686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D83"/>
    <w:rsid w:val="00765ECF"/>
    <w:rsid w:val="00766539"/>
    <w:rsid w:val="0076744F"/>
    <w:rsid w:val="0076789A"/>
    <w:rsid w:val="00767A64"/>
    <w:rsid w:val="00771619"/>
    <w:rsid w:val="00771BD5"/>
    <w:rsid w:val="00772FA7"/>
    <w:rsid w:val="00773539"/>
    <w:rsid w:val="0077407D"/>
    <w:rsid w:val="0077469A"/>
    <w:rsid w:val="00774D0E"/>
    <w:rsid w:val="00775219"/>
    <w:rsid w:val="007760D3"/>
    <w:rsid w:val="007779BE"/>
    <w:rsid w:val="00781466"/>
    <w:rsid w:val="00781B59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383"/>
    <w:rsid w:val="00792535"/>
    <w:rsid w:val="00792915"/>
    <w:rsid w:val="00792A2A"/>
    <w:rsid w:val="00792C60"/>
    <w:rsid w:val="00796580"/>
    <w:rsid w:val="007A0AAD"/>
    <w:rsid w:val="007A0EB3"/>
    <w:rsid w:val="007A37D2"/>
    <w:rsid w:val="007A4A08"/>
    <w:rsid w:val="007B196F"/>
    <w:rsid w:val="007B22A5"/>
    <w:rsid w:val="007B28C7"/>
    <w:rsid w:val="007B3898"/>
    <w:rsid w:val="007B4847"/>
    <w:rsid w:val="007B4BD7"/>
    <w:rsid w:val="007B553C"/>
    <w:rsid w:val="007B57EC"/>
    <w:rsid w:val="007B7D0A"/>
    <w:rsid w:val="007C0312"/>
    <w:rsid w:val="007C0F66"/>
    <w:rsid w:val="007C25B5"/>
    <w:rsid w:val="007C2E15"/>
    <w:rsid w:val="007C3F9E"/>
    <w:rsid w:val="007C4EE7"/>
    <w:rsid w:val="007C5ED8"/>
    <w:rsid w:val="007C6ABB"/>
    <w:rsid w:val="007C74BF"/>
    <w:rsid w:val="007D03F7"/>
    <w:rsid w:val="007D0CEA"/>
    <w:rsid w:val="007D16FA"/>
    <w:rsid w:val="007D1C6A"/>
    <w:rsid w:val="007D2273"/>
    <w:rsid w:val="007D2D31"/>
    <w:rsid w:val="007D3643"/>
    <w:rsid w:val="007D3C4E"/>
    <w:rsid w:val="007D4848"/>
    <w:rsid w:val="007D4B2D"/>
    <w:rsid w:val="007D62B1"/>
    <w:rsid w:val="007D6952"/>
    <w:rsid w:val="007D6C66"/>
    <w:rsid w:val="007D775A"/>
    <w:rsid w:val="007E2670"/>
    <w:rsid w:val="007E4F73"/>
    <w:rsid w:val="007E5617"/>
    <w:rsid w:val="007E5F4F"/>
    <w:rsid w:val="007E6AF6"/>
    <w:rsid w:val="007E6CDD"/>
    <w:rsid w:val="007E6D85"/>
    <w:rsid w:val="007F0A34"/>
    <w:rsid w:val="007F0C58"/>
    <w:rsid w:val="007F2661"/>
    <w:rsid w:val="007F3052"/>
    <w:rsid w:val="007F496D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48D7"/>
    <w:rsid w:val="0081077B"/>
    <w:rsid w:val="00810A2D"/>
    <w:rsid w:val="00812264"/>
    <w:rsid w:val="008163D0"/>
    <w:rsid w:val="008168A6"/>
    <w:rsid w:val="00816F4C"/>
    <w:rsid w:val="008173FC"/>
    <w:rsid w:val="008204BC"/>
    <w:rsid w:val="00820AAA"/>
    <w:rsid w:val="0082172E"/>
    <w:rsid w:val="008217E1"/>
    <w:rsid w:val="0082223A"/>
    <w:rsid w:val="0082417D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5028F"/>
    <w:rsid w:val="00850552"/>
    <w:rsid w:val="00850623"/>
    <w:rsid w:val="00850FC5"/>
    <w:rsid w:val="008517DD"/>
    <w:rsid w:val="00851A1D"/>
    <w:rsid w:val="00851BBB"/>
    <w:rsid w:val="00852E96"/>
    <w:rsid w:val="00853457"/>
    <w:rsid w:val="00853905"/>
    <w:rsid w:val="00853A1E"/>
    <w:rsid w:val="00853E0B"/>
    <w:rsid w:val="008540B8"/>
    <w:rsid w:val="00854294"/>
    <w:rsid w:val="00855FF5"/>
    <w:rsid w:val="00860104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17BD"/>
    <w:rsid w:val="008721AD"/>
    <w:rsid w:val="00872263"/>
    <w:rsid w:val="00872728"/>
    <w:rsid w:val="008755A7"/>
    <w:rsid w:val="008758E1"/>
    <w:rsid w:val="008768C9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B2C"/>
    <w:rsid w:val="008912DA"/>
    <w:rsid w:val="00893FEF"/>
    <w:rsid w:val="00894DA2"/>
    <w:rsid w:val="008959E4"/>
    <w:rsid w:val="00896B45"/>
    <w:rsid w:val="0089797A"/>
    <w:rsid w:val="00897E1A"/>
    <w:rsid w:val="00897F58"/>
    <w:rsid w:val="008A141A"/>
    <w:rsid w:val="008A1C48"/>
    <w:rsid w:val="008A2C68"/>
    <w:rsid w:val="008A32D1"/>
    <w:rsid w:val="008A3ED7"/>
    <w:rsid w:val="008A6BD0"/>
    <w:rsid w:val="008A6EB1"/>
    <w:rsid w:val="008B0D95"/>
    <w:rsid w:val="008B1812"/>
    <w:rsid w:val="008B4D3C"/>
    <w:rsid w:val="008B54EF"/>
    <w:rsid w:val="008B7B6B"/>
    <w:rsid w:val="008B7D9B"/>
    <w:rsid w:val="008C0ADA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671"/>
    <w:rsid w:val="008E0FC3"/>
    <w:rsid w:val="008E4EC9"/>
    <w:rsid w:val="008E620D"/>
    <w:rsid w:val="008E6E5F"/>
    <w:rsid w:val="008E7413"/>
    <w:rsid w:val="008E7B58"/>
    <w:rsid w:val="008E7DB2"/>
    <w:rsid w:val="008F18F2"/>
    <w:rsid w:val="008F2B15"/>
    <w:rsid w:val="008F32D8"/>
    <w:rsid w:val="008F4B64"/>
    <w:rsid w:val="008F6E42"/>
    <w:rsid w:val="008F7356"/>
    <w:rsid w:val="009013EB"/>
    <w:rsid w:val="0090148F"/>
    <w:rsid w:val="009017ED"/>
    <w:rsid w:val="00902530"/>
    <w:rsid w:val="0090439B"/>
    <w:rsid w:val="00907942"/>
    <w:rsid w:val="00911F1C"/>
    <w:rsid w:val="00911F5A"/>
    <w:rsid w:val="00912BFB"/>
    <w:rsid w:val="00914F4A"/>
    <w:rsid w:val="00921343"/>
    <w:rsid w:val="00921538"/>
    <w:rsid w:val="0092294B"/>
    <w:rsid w:val="00923185"/>
    <w:rsid w:val="00923247"/>
    <w:rsid w:val="009236CD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29C4"/>
    <w:rsid w:val="009434EE"/>
    <w:rsid w:val="00944CE9"/>
    <w:rsid w:val="009452D0"/>
    <w:rsid w:val="009506FC"/>
    <w:rsid w:val="00951D66"/>
    <w:rsid w:val="00951E6C"/>
    <w:rsid w:val="009520E9"/>
    <w:rsid w:val="00952C3C"/>
    <w:rsid w:val="00955912"/>
    <w:rsid w:val="0095609C"/>
    <w:rsid w:val="00956281"/>
    <w:rsid w:val="00957691"/>
    <w:rsid w:val="009578D1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5F55"/>
    <w:rsid w:val="00967129"/>
    <w:rsid w:val="009678ED"/>
    <w:rsid w:val="00971D01"/>
    <w:rsid w:val="00972274"/>
    <w:rsid w:val="0097266F"/>
    <w:rsid w:val="00972B87"/>
    <w:rsid w:val="00973813"/>
    <w:rsid w:val="00973C9C"/>
    <w:rsid w:val="009749BD"/>
    <w:rsid w:val="00980FB3"/>
    <w:rsid w:val="00981389"/>
    <w:rsid w:val="009816F9"/>
    <w:rsid w:val="00982316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DBE"/>
    <w:rsid w:val="009B3ECF"/>
    <w:rsid w:val="009B5424"/>
    <w:rsid w:val="009B61DA"/>
    <w:rsid w:val="009B6C02"/>
    <w:rsid w:val="009B705F"/>
    <w:rsid w:val="009B7842"/>
    <w:rsid w:val="009C0AFB"/>
    <w:rsid w:val="009C0F66"/>
    <w:rsid w:val="009C2E3B"/>
    <w:rsid w:val="009C34C7"/>
    <w:rsid w:val="009C488F"/>
    <w:rsid w:val="009C4ADE"/>
    <w:rsid w:val="009C56B5"/>
    <w:rsid w:val="009C64B6"/>
    <w:rsid w:val="009C7D8F"/>
    <w:rsid w:val="009D0CF3"/>
    <w:rsid w:val="009D36E0"/>
    <w:rsid w:val="009D612C"/>
    <w:rsid w:val="009D67D4"/>
    <w:rsid w:val="009D7396"/>
    <w:rsid w:val="009D7A16"/>
    <w:rsid w:val="009E2110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A01434"/>
    <w:rsid w:val="00A02577"/>
    <w:rsid w:val="00A03C70"/>
    <w:rsid w:val="00A03F6A"/>
    <w:rsid w:val="00A047AB"/>
    <w:rsid w:val="00A05820"/>
    <w:rsid w:val="00A05A87"/>
    <w:rsid w:val="00A05F79"/>
    <w:rsid w:val="00A0617C"/>
    <w:rsid w:val="00A062C9"/>
    <w:rsid w:val="00A06926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5B6"/>
    <w:rsid w:val="00A17BE0"/>
    <w:rsid w:val="00A17C52"/>
    <w:rsid w:val="00A2017C"/>
    <w:rsid w:val="00A20B5C"/>
    <w:rsid w:val="00A214CE"/>
    <w:rsid w:val="00A22007"/>
    <w:rsid w:val="00A221B9"/>
    <w:rsid w:val="00A22C62"/>
    <w:rsid w:val="00A22C7F"/>
    <w:rsid w:val="00A2358A"/>
    <w:rsid w:val="00A23CA1"/>
    <w:rsid w:val="00A243B6"/>
    <w:rsid w:val="00A246B3"/>
    <w:rsid w:val="00A25825"/>
    <w:rsid w:val="00A2658A"/>
    <w:rsid w:val="00A27492"/>
    <w:rsid w:val="00A30878"/>
    <w:rsid w:val="00A30CDB"/>
    <w:rsid w:val="00A31F51"/>
    <w:rsid w:val="00A33C58"/>
    <w:rsid w:val="00A3461C"/>
    <w:rsid w:val="00A3508E"/>
    <w:rsid w:val="00A35539"/>
    <w:rsid w:val="00A35665"/>
    <w:rsid w:val="00A35A42"/>
    <w:rsid w:val="00A40274"/>
    <w:rsid w:val="00A40541"/>
    <w:rsid w:val="00A4099D"/>
    <w:rsid w:val="00A4104D"/>
    <w:rsid w:val="00A415B0"/>
    <w:rsid w:val="00A41AA1"/>
    <w:rsid w:val="00A41E95"/>
    <w:rsid w:val="00A42526"/>
    <w:rsid w:val="00A43430"/>
    <w:rsid w:val="00A44431"/>
    <w:rsid w:val="00A472DF"/>
    <w:rsid w:val="00A47C13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F"/>
    <w:rsid w:val="00A6142A"/>
    <w:rsid w:val="00A61F96"/>
    <w:rsid w:val="00A62B06"/>
    <w:rsid w:val="00A63659"/>
    <w:rsid w:val="00A63890"/>
    <w:rsid w:val="00A63C2E"/>
    <w:rsid w:val="00A6710B"/>
    <w:rsid w:val="00A723FF"/>
    <w:rsid w:val="00A724C9"/>
    <w:rsid w:val="00A72CFB"/>
    <w:rsid w:val="00A72E3C"/>
    <w:rsid w:val="00A738E8"/>
    <w:rsid w:val="00A74105"/>
    <w:rsid w:val="00A757ED"/>
    <w:rsid w:val="00A764E9"/>
    <w:rsid w:val="00A76DEC"/>
    <w:rsid w:val="00A779D1"/>
    <w:rsid w:val="00A77B37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C62"/>
    <w:rsid w:val="00A93777"/>
    <w:rsid w:val="00A96097"/>
    <w:rsid w:val="00A964DF"/>
    <w:rsid w:val="00A967D9"/>
    <w:rsid w:val="00A96DE1"/>
    <w:rsid w:val="00AA29B0"/>
    <w:rsid w:val="00AA4ACF"/>
    <w:rsid w:val="00AA4CC5"/>
    <w:rsid w:val="00AA56EF"/>
    <w:rsid w:val="00AA632C"/>
    <w:rsid w:val="00AB044F"/>
    <w:rsid w:val="00AB17B6"/>
    <w:rsid w:val="00AB6237"/>
    <w:rsid w:val="00AB6A36"/>
    <w:rsid w:val="00AB710C"/>
    <w:rsid w:val="00AB7749"/>
    <w:rsid w:val="00AC1C26"/>
    <w:rsid w:val="00AC1CDC"/>
    <w:rsid w:val="00AC24D2"/>
    <w:rsid w:val="00AC5FBF"/>
    <w:rsid w:val="00AC603F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6EDC"/>
    <w:rsid w:val="00AD75FE"/>
    <w:rsid w:val="00AD7D2F"/>
    <w:rsid w:val="00AE0C2A"/>
    <w:rsid w:val="00AE1225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45FD"/>
    <w:rsid w:val="00B159D9"/>
    <w:rsid w:val="00B16303"/>
    <w:rsid w:val="00B16332"/>
    <w:rsid w:val="00B20300"/>
    <w:rsid w:val="00B203ED"/>
    <w:rsid w:val="00B20B11"/>
    <w:rsid w:val="00B2107D"/>
    <w:rsid w:val="00B216E1"/>
    <w:rsid w:val="00B21D8C"/>
    <w:rsid w:val="00B23597"/>
    <w:rsid w:val="00B257DF"/>
    <w:rsid w:val="00B26478"/>
    <w:rsid w:val="00B31F6F"/>
    <w:rsid w:val="00B332C5"/>
    <w:rsid w:val="00B33C28"/>
    <w:rsid w:val="00B33F71"/>
    <w:rsid w:val="00B3675E"/>
    <w:rsid w:val="00B36B62"/>
    <w:rsid w:val="00B36FC4"/>
    <w:rsid w:val="00B371BA"/>
    <w:rsid w:val="00B401E6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40B"/>
    <w:rsid w:val="00B47950"/>
    <w:rsid w:val="00B479CC"/>
    <w:rsid w:val="00B47D4E"/>
    <w:rsid w:val="00B51EA4"/>
    <w:rsid w:val="00B523B3"/>
    <w:rsid w:val="00B52437"/>
    <w:rsid w:val="00B532F1"/>
    <w:rsid w:val="00B53B18"/>
    <w:rsid w:val="00B54E25"/>
    <w:rsid w:val="00B56E35"/>
    <w:rsid w:val="00B571FE"/>
    <w:rsid w:val="00B579BE"/>
    <w:rsid w:val="00B609F6"/>
    <w:rsid w:val="00B622EA"/>
    <w:rsid w:val="00B63461"/>
    <w:rsid w:val="00B6365E"/>
    <w:rsid w:val="00B6367A"/>
    <w:rsid w:val="00B6479F"/>
    <w:rsid w:val="00B65272"/>
    <w:rsid w:val="00B65CD1"/>
    <w:rsid w:val="00B65F4B"/>
    <w:rsid w:val="00B6713C"/>
    <w:rsid w:val="00B674A2"/>
    <w:rsid w:val="00B678BF"/>
    <w:rsid w:val="00B67D9D"/>
    <w:rsid w:val="00B7039B"/>
    <w:rsid w:val="00B71A40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FF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4EF2"/>
    <w:rsid w:val="00B852E4"/>
    <w:rsid w:val="00B85ACB"/>
    <w:rsid w:val="00B86432"/>
    <w:rsid w:val="00B871CC"/>
    <w:rsid w:val="00B87712"/>
    <w:rsid w:val="00B87770"/>
    <w:rsid w:val="00B91165"/>
    <w:rsid w:val="00B91CBA"/>
    <w:rsid w:val="00B93959"/>
    <w:rsid w:val="00B94923"/>
    <w:rsid w:val="00B9756C"/>
    <w:rsid w:val="00BA028F"/>
    <w:rsid w:val="00BA0324"/>
    <w:rsid w:val="00BA08A2"/>
    <w:rsid w:val="00BA0DE5"/>
    <w:rsid w:val="00BA1615"/>
    <w:rsid w:val="00BA3F7F"/>
    <w:rsid w:val="00BA40D1"/>
    <w:rsid w:val="00BA46F2"/>
    <w:rsid w:val="00BA7D38"/>
    <w:rsid w:val="00BB0B49"/>
    <w:rsid w:val="00BB0E3A"/>
    <w:rsid w:val="00BB2B9C"/>
    <w:rsid w:val="00BB43BD"/>
    <w:rsid w:val="00BB43E0"/>
    <w:rsid w:val="00BB5E7F"/>
    <w:rsid w:val="00BB6A11"/>
    <w:rsid w:val="00BB71DF"/>
    <w:rsid w:val="00BB78C7"/>
    <w:rsid w:val="00BB7A5F"/>
    <w:rsid w:val="00BB7D32"/>
    <w:rsid w:val="00BC062E"/>
    <w:rsid w:val="00BC19C3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D2DDE"/>
    <w:rsid w:val="00BD31EB"/>
    <w:rsid w:val="00BD3447"/>
    <w:rsid w:val="00BD75A3"/>
    <w:rsid w:val="00BD77B4"/>
    <w:rsid w:val="00BE0073"/>
    <w:rsid w:val="00BE0738"/>
    <w:rsid w:val="00BE20A5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3606"/>
    <w:rsid w:val="00C03B4E"/>
    <w:rsid w:val="00C03FCC"/>
    <w:rsid w:val="00C03FF4"/>
    <w:rsid w:val="00C068DB"/>
    <w:rsid w:val="00C0758C"/>
    <w:rsid w:val="00C07DE0"/>
    <w:rsid w:val="00C13558"/>
    <w:rsid w:val="00C138C8"/>
    <w:rsid w:val="00C142DB"/>
    <w:rsid w:val="00C1438B"/>
    <w:rsid w:val="00C14D28"/>
    <w:rsid w:val="00C14DA6"/>
    <w:rsid w:val="00C17868"/>
    <w:rsid w:val="00C1794D"/>
    <w:rsid w:val="00C17C61"/>
    <w:rsid w:val="00C17DC3"/>
    <w:rsid w:val="00C17EF2"/>
    <w:rsid w:val="00C20A04"/>
    <w:rsid w:val="00C21043"/>
    <w:rsid w:val="00C22B89"/>
    <w:rsid w:val="00C244D2"/>
    <w:rsid w:val="00C2470E"/>
    <w:rsid w:val="00C2529B"/>
    <w:rsid w:val="00C258E7"/>
    <w:rsid w:val="00C25E9E"/>
    <w:rsid w:val="00C26E3B"/>
    <w:rsid w:val="00C26F65"/>
    <w:rsid w:val="00C30954"/>
    <w:rsid w:val="00C33119"/>
    <w:rsid w:val="00C3449B"/>
    <w:rsid w:val="00C34554"/>
    <w:rsid w:val="00C34DAF"/>
    <w:rsid w:val="00C358A8"/>
    <w:rsid w:val="00C362FA"/>
    <w:rsid w:val="00C37CD4"/>
    <w:rsid w:val="00C4055B"/>
    <w:rsid w:val="00C41069"/>
    <w:rsid w:val="00C41D64"/>
    <w:rsid w:val="00C452DB"/>
    <w:rsid w:val="00C45376"/>
    <w:rsid w:val="00C45895"/>
    <w:rsid w:val="00C459D1"/>
    <w:rsid w:val="00C45A53"/>
    <w:rsid w:val="00C46611"/>
    <w:rsid w:val="00C5345A"/>
    <w:rsid w:val="00C53EE8"/>
    <w:rsid w:val="00C547B1"/>
    <w:rsid w:val="00C56531"/>
    <w:rsid w:val="00C56758"/>
    <w:rsid w:val="00C567F3"/>
    <w:rsid w:val="00C60EF9"/>
    <w:rsid w:val="00C6152A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679"/>
    <w:rsid w:val="00C748D8"/>
    <w:rsid w:val="00C74CE5"/>
    <w:rsid w:val="00C74DB4"/>
    <w:rsid w:val="00C753F8"/>
    <w:rsid w:val="00C7652E"/>
    <w:rsid w:val="00C768D0"/>
    <w:rsid w:val="00C76C19"/>
    <w:rsid w:val="00C77F86"/>
    <w:rsid w:val="00C827E5"/>
    <w:rsid w:val="00C83175"/>
    <w:rsid w:val="00C83B21"/>
    <w:rsid w:val="00C8403A"/>
    <w:rsid w:val="00C84E9B"/>
    <w:rsid w:val="00C84F19"/>
    <w:rsid w:val="00C86BC0"/>
    <w:rsid w:val="00C923A0"/>
    <w:rsid w:val="00C94740"/>
    <w:rsid w:val="00C94AC6"/>
    <w:rsid w:val="00CA341B"/>
    <w:rsid w:val="00CA35A4"/>
    <w:rsid w:val="00CA38BA"/>
    <w:rsid w:val="00CA39F2"/>
    <w:rsid w:val="00CA3EE3"/>
    <w:rsid w:val="00CA3FB6"/>
    <w:rsid w:val="00CA5629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6288"/>
    <w:rsid w:val="00CB6478"/>
    <w:rsid w:val="00CB6E76"/>
    <w:rsid w:val="00CB768D"/>
    <w:rsid w:val="00CB7A76"/>
    <w:rsid w:val="00CB7CA6"/>
    <w:rsid w:val="00CB7E55"/>
    <w:rsid w:val="00CC0D7A"/>
    <w:rsid w:val="00CC1643"/>
    <w:rsid w:val="00CC1EED"/>
    <w:rsid w:val="00CC23E7"/>
    <w:rsid w:val="00CC360F"/>
    <w:rsid w:val="00CC36C9"/>
    <w:rsid w:val="00CC4E93"/>
    <w:rsid w:val="00CC6BA6"/>
    <w:rsid w:val="00CD0D94"/>
    <w:rsid w:val="00CD2597"/>
    <w:rsid w:val="00CD3861"/>
    <w:rsid w:val="00CD47DB"/>
    <w:rsid w:val="00CD4AC3"/>
    <w:rsid w:val="00CD4C65"/>
    <w:rsid w:val="00CD578D"/>
    <w:rsid w:val="00CD57AF"/>
    <w:rsid w:val="00CD5E0B"/>
    <w:rsid w:val="00CD610F"/>
    <w:rsid w:val="00CD760D"/>
    <w:rsid w:val="00CD79F9"/>
    <w:rsid w:val="00CE0760"/>
    <w:rsid w:val="00CE2416"/>
    <w:rsid w:val="00CE2828"/>
    <w:rsid w:val="00CE2A18"/>
    <w:rsid w:val="00CE3209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7FC8"/>
    <w:rsid w:val="00D00893"/>
    <w:rsid w:val="00D00C37"/>
    <w:rsid w:val="00D00E44"/>
    <w:rsid w:val="00D03630"/>
    <w:rsid w:val="00D0394D"/>
    <w:rsid w:val="00D0466E"/>
    <w:rsid w:val="00D04F56"/>
    <w:rsid w:val="00D05447"/>
    <w:rsid w:val="00D0776C"/>
    <w:rsid w:val="00D077F9"/>
    <w:rsid w:val="00D07B46"/>
    <w:rsid w:val="00D10701"/>
    <w:rsid w:val="00D107FD"/>
    <w:rsid w:val="00D1154C"/>
    <w:rsid w:val="00D12125"/>
    <w:rsid w:val="00D12738"/>
    <w:rsid w:val="00D1325D"/>
    <w:rsid w:val="00D16EC3"/>
    <w:rsid w:val="00D17416"/>
    <w:rsid w:val="00D2033F"/>
    <w:rsid w:val="00D205E2"/>
    <w:rsid w:val="00D211FA"/>
    <w:rsid w:val="00D2136B"/>
    <w:rsid w:val="00D217C7"/>
    <w:rsid w:val="00D21EF8"/>
    <w:rsid w:val="00D23665"/>
    <w:rsid w:val="00D23722"/>
    <w:rsid w:val="00D23964"/>
    <w:rsid w:val="00D23AEB"/>
    <w:rsid w:val="00D23B0D"/>
    <w:rsid w:val="00D2513B"/>
    <w:rsid w:val="00D26F07"/>
    <w:rsid w:val="00D275A1"/>
    <w:rsid w:val="00D3047A"/>
    <w:rsid w:val="00D31D51"/>
    <w:rsid w:val="00D32FD6"/>
    <w:rsid w:val="00D34820"/>
    <w:rsid w:val="00D375B9"/>
    <w:rsid w:val="00D41552"/>
    <w:rsid w:val="00D418C1"/>
    <w:rsid w:val="00D4394E"/>
    <w:rsid w:val="00D44AD3"/>
    <w:rsid w:val="00D4561C"/>
    <w:rsid w:val="00D46AB1"/>
    <w:rsid w:val="00D4787E"/>
    <w:rsid w:val="00D52AC5"/>
    <w:rsid w:val="00D53B12"/>
    <w:rsid w:val="00D53FB9"/>
    <w:rsid w:val="00D54191"/>
    <w:rsid w:val="00D552B0"/>
    <w:rsid w:val="00D5578D"/>
    <w:rsid w:val="00D56CA6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C9D"/>
    <w:rsid w:val="00D81388"/>
    <w:rsid w:val="00D81F8B"/>
    <w:rsid w:val="00D8233E"/>
    <w:rsid w:val="00D8339F"/>
    <w:rsid w:val="00D846D3"/>
    <w:rsid w:val="00D849F0"/>
    <w:rsid w:val="00D86875"/>
    <w:rsid w:val="00D87369"/>
    <w:rsid w:val="00D90723"/>
    <w:rsid w:val="00D90A2F"/>
    <w:rsid w:val="00D90A52"/>
    <w:rsid w:val="00D90DE7"/>
    <w:rsid w:val="00D91419"/>
    <w:rsid w:val="00D91A69"/>
    <w:rsid w:val="00D91C86"/>
    <w:rsid w:val="00D921F1"/>
    <w:rsid w:val="00D93A59"/>
    <w:rsid w:val="00D940F1"/>
    <w:rsid w:val="00D95E8B"/>
    <w:rsid w:val="00D973D7"/>
    <w:rsid w:val="00D97D63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B67"/>
    <w:rsid w:val="00DB3212"/>
    <w:rsid w:val="00DB3314"/>
    <w:rsid w:val="00DB3D6D"/>
    <w:rsid w:val="00DB5476"/>
    <w:rsid w:val="00DB5936"/>
    <w:rsid w:val="00DB71A5"/>
    <w:rsid w:val="00DB778E"/>
    <w:rsid w:val="00DB7933"/>
    <w:rsid w:val="00DB7C20"/>
    <w:rsid w:val="00DB7FEC"/>
    <w:rsid w:val="00DC002B"/>
    <w:rsid w:val="00DC0414"/>
    <w:rsid w:val="00DC061D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94B"/>
    <w:rsid w:val="00DD5231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EF5"/>
    <w:rsid w:val="00DE6929"/>
    <w:rsid w:val="00DE7702"/>
    <w:rsid w:val="00DF07F4"/>
    <w:rsid w:val="00DF0B83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B1"/>
    <w:rsid w:val="00E02895"/>
    <w:rsid w:val="00E0362A"/>
    <w:rsid w:val="00E0451B"/>
    <w:rsid w:val="00E04E77"/>
    <w:rsid w:val="00E068A2"/>
    <w:rsid w:val="00E076BD"/>
    <w:rsid w:val="00E1043D"/>
    <w:rsid w:val="00E107FA"/>
    <w:rsid w:val="00E10D78"/>
    <w:rsid w:val="00E10F7D"/>
    <w:rsid w:val="00E114E0"/>
    <w:rsid w:val="00E117A2"/>
    <w:rsid w:val="00E11C74"/>
    <w:rsid w:val="00E13AC9"/>
    <w:rsid w:val="00E148F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2374"/>
    <w:rsid w:val="00E30304"/>
    <w:rsid w:val="00E313D5"/>
    <w:rsid w:val="00E319E1"/>
    <w:rsid w:val="00E320B8"/>
    <w:rsid w:val="00E32493"/>
    <w:rsid w:val="00E33724"/>
    <w:rsid w:val="00E338E4"/>
    <w:rsid w:val="00E3419A"/>
    <w:rsid w:val="00E349A1"/>
    <w:rsid w:val="00E366A9"/>
    <w:rsid w:val="00E36BF4"/>
    <w:rsid w:val="00E37151"/>
    <w:rsid w:val="00E4204A"/>
    <w:rsid w:val="00E43302"/>
    <w:rsid w:val="00E43390"/>
    <w:rsid w:val="00E43EE8"/>
    <w:rsid w:val="00E44069"/>
    <w:rsid w:val="00E4437B"/>
    <w:rsid w:val="00E4471D"/>
    <w:rsid w:val="00E450BC"/>
    <w:rsid w:val="00E452BF"/>
    <w:rsid w:val="00E473FF"/>
    <w:rsid w:val="00E47FFB"/>
    <w:rsid w:val="00E53C0E"/>
    <w:rsid w:val="00E54696"/>
    <w:rsid w:val="00E547B2"/>
    <w:rsid w:val="00E56C70"/>
    <w:rsid w:val="00E5713E"/>
    <w:rsid w:val="00E6090A"/>
    <w:rsid w:val="00E62517"/>
    <w:rsid w:val="00E6406C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88A"/>
    <w:rsid w:val="00E821D8"/>
    <w:rsid w:val="00E830F0"/>
    <w:rsid w:val="00E847FB"/>
    <w:rsid w:val="00E8719E"/>
    <w:rsid w:val="00E8735E"/>
    <w:rsid w:val="00E875A5"/>
    <w:rsid w:val="00E87ACF"/>
    <w:rsid w:val="00E92DF8"/>
    <w:rsid w:val="00E944B4"/>
    <w:rsid w:val="00E94A83"/>
    <w:rsid w:val="00E9533F"/>
    <w:rsid w:val="00E957ED"/>
    <w:rsid w:val="00E95911"/>
    <w:rsid w:val="00E962DE"/>
    <w:rsid w:val="00E966F3"/>
    <w:rsid w:val="00E973AF"/>
    <w:rsid w:val="00E97AF6"/>
    <w:rsid w:val="00E97E1A"/>
    <w:rsid w:val="00EA09AC"/>
    <w:rsid w:val="00EA16B5"/>
    <w:rsid w:val="00EA4DB8"/>
    <w:rsid w:val="00EB057C"/>
    <w:rsid w:val="00EB0859"/>
    <w:rsid w:val="00EB0D19"/>
    <w:rsid w:val="00EB1EEB"/>
    <w:rsid w:val="00EB3628"/>
    <w:rsid w:val="00EB51D9"/>
    <w:rsid w:val="00EB58F7"/>
    <w:rsid w:val="00EB71E7"/>
    <w:rsid w:val="00EB73F4"/>
    <w:rsid w:val="00EB78AD"/>
    <w:rsid w:val="00EC02BF"/>
    <w:rsid w:val="00EC02D1"/>
    <w:rsid w:val="00EC0596"/>
    <w:rsid w:val="00EC0ABA"/>
    <w:rsid w:val="00EC0DEB"/>
    <w:rsid w:val="00EC1C1A"/>
    <w:rsid w:val="00EC1FF8"/>
    <w:rsid w:val="00EC26B9"/>
    <w:rsid w:val="00EC294B"/>
    <w:rsid w:val="00EC417E"/>
    <w:rsid w:val="00EC4C8B"/>
    <w:rsid w:val="00EC5360"/>
    <w:rsid w:val="00EC5CAA"/>
    <w:rsid w:val="00EC60D1"/>
    <w:rsid w:val="00EC6220"/>
    <w:rsid w:val="00EC6E9C"/>
    <w:rsid w:val="00ED0833"/>
    <w:rsid w:val="00ED0D06"/>
    <w:rsid w:val="00ED0E22"/>
    <w:rsid w:val="00ED3111"/>
    <w:rsid w:val="00EE0A0D"/>
    <w:rsid w:val="00EE12B2"/>
    <w:rsid w:val="00EE1FE3"/>
    <w:rsid w:val="00EE22B6"/>
    <w:rsid w:val="00EE35C5"/>
    <w:rsid w:val="00EE38FD"/>
    <w:rsid w:val="00EE51A0"/>
    <w:rsid w:val="00EE675B"/>
    <w:rsid w:val="00EE748D"/>
    <w:rsid w:val="00EF248A"/>
    <w:rsid w:val="00EF375E"/>
    <w:rsid w:val="00EF4AD5"/>
    <w:rsid w:val="00EF6B0B"/>
    <w:rsid w:val="00EF72D7"/>
    <w:rsid w:val="00EF7ABD"/>
    <w:rsid w:val="00F016D8"/>
    <w:rsid w:val="00F03075"/>
    <w:rsid w:val="00F03896"/>
    <w:rsid w:val="00F03A06"/>
    <w:rsid w:val="00F061FA"/>
    <w:rsid w:val="00F06841"/>
    <w:rsid w:val="00F06BAB"/>
    <w:rsid w:val="00F10224"/>
    <w:rsid w:val="00F10798"/>
    <w:rsid w:val="00F11739"/>
    <w:rsid w:val="00F11C4F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B68"/>
    <w:rsid w:val="00F21D34"/>
    <w:rsid w:val="00F2539D"/>
    <w:rsid w:val="00F25538"/>
    <w:rsid w:val="00F25F23"/>
    <w:rsid w:val="00F267F2"/>
    <w:rsid w:val="00F272D7"/>
    <w:rsid w:val="00F274CB"/>
    <w:rsid w:val="00F30135"/>
    <w:rsid w:val="00F3179A"/>
    <w:rsid w:val="00F32981"/>
    <w:rsid w:val="00F35774"/>
    <w:rsid w:val="00F3680C"/>
    <w:rsid w:val="00F36E23"/>
    <w:rsid w:val="00F41370"/>
    <w:rsid w:val="00F424A7"/>
    <w:rsid w:val="00F42F77"/>
    <w:rsid w:val="00F42FD7"/>
    <w:rsid w:val="00F43721"/>
    <w:rsid w:val="00F437A5"/>
    <w:rsid w:val="00F43D43"/>
    <w:rsid w:val="00F441A8"/>
    <w:rsid w:val="00F44371"/>
    <w:rsid w:val="00F44B6B"/>
    <w:rsid w:val="00F46974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9A5"/>
    <w:rsid w:val="00F603B7"/>
    <w:rsid w:val="00F6079D"/>
    <w:rsid w:val="00F61861"/>
    <w:rsid w:val="00F64580"/>
    <w:rsid w:val="00F64D26"/>
    <w:rsid w:val="00F66E71"/>
    <w:rsid w:val="00F708DB"/>
    <w:rsid w:val="00F73F6C"/>
    <w:rsid w:val="00F75051"/>
    <w:rsid w:val="00F75A79"/>
    <w:rsid w:val="00F76059"/>
    <w:rsid w:val="00F76BC0"/>
    <w:rsid w:val="00F770D4"/>
    <w:rsid w:val="00F77D73"/>
    <w:rsid w:val="00F803B2"/>
    <w:rsid w:val="00F81D19"/>
    <w:rsid w:val="00F82766"/>
    <w:rsid w:val="00F8337F"/>
    <w:rsid w:val="00F8483D"/>
    <w:rsid w:val="00F852E8"/>
    <w:rsid w:val="00F86A0D"/>
    <w:rsid w:val="00F86F32"/>
    <w:rsid w:val="00F86F7B"/>
    <w:rsid w:val="00F873EA"/>
    <w:rsid w:val="00F87875"/>
    <w:rsid w:val="00F92F8D"/>
    <w:rsid w:val="00F93C7F"/>
    <w:rsid w:val="00F94AE9"/>
    <w:rsid w:val="00F95182"/>
    <w:rsid w:val="00F96183"/>
    <w:rsid w:val="00F968A8"/>
    <w:rsid w:val="00F97361"/>
    <w:rsid w:val="00FA0414"/>
    <w:rsid w:val="00FA0D6E"/>
    <w:rsid w:val="00FA0E4C"/>
    <w:rsid w:val="00FA1D43"/>
    <w:rsid w:val="00FA32AF"/>
    <w:rsid w:val="00FA3689"/>
    <w:rsid w:val="00FA695D"/>
    <w:rsid w:val="00FA6CA3"/>
    <w:rsid w:val="00FB15BE"/>
    <w:rsid w:val="00FB190A"/>
    <w:rsid w:val="00FB2266"/>
    <w:rsid w:val="00FB2A35"/>
    <w:rsid w:val="00FB2EDC"/>
    <w:rsid w:val="00FB562C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917"/>
    <w:rsid w:val="00FD2D01"/>
    <w:rsid w:val="00FD4173"/>
    <w:rsid w:val="00FD48EF"/>
    <w:rsid w:val="00FD4930"/>
    <w:rsid w:val="00FD5936"/>
    <w:rsid w:val="00FD7562"/>
    <w:rsid w:val="00FD76A5"/>
    <w:rsid w:val="00FD7F5B"/>
    <w:rsid w:val="00FE1DD9"/>
    <w:rsid w:val="00FE1F74"/>
    <w:rsid w:val="00FE2C6D"/>
    <w:rsid w:val="00FE3236"/>
    <w:rsid w:val="00FE3667"/>
    <w:rsid w:val="00FE368D"/>
    <w:rsid w:val="00FE3DF7"/>
    <w:rsid w:val="00FE5D83"/>
    <w:rsid w:val="00FE647F"/>
    <w:rsid w:val="00FE7069"/>
    <w:rsid w:val="00FF03FF"/>
    <w:rsid w:val="00FF12BC"/>
    <w:rsid w:val="00FF353E"/>
    <w:rsid w:val="00FF3C29"/>
    <w:rsid w:val="00FF4C6B"/>
    <w:rsid w:val="00FF5017"/>
    <w:rsid w:val="00FF58DF"/>
    <w:rsid w:val="00FF5FE9"/>
    <w:rsid w:val="00FF67EF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706938F1"/>
  <w15:docId w15:val="{72E768DD-681C-4010-B166-906F0FC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iPriority="2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locked="1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3D151D"/>
    <w:pPr>
      <w:spacing w:after="120" w:line="276" w:lineRule="auto"/>
    </w:pPr>
    <w:rPr>
      <w:rFonts w:ascii="Arial" w:eastAsiaTheme="minorHAnsi" w:hAnsi="Arial" w:cstheme="minorBidi"/>
      <w:sz w:val="24"/>
      <w:szCs w:val="22"/>
      <w:lang w:val="en-IE" w:eastAsia="en-US"/>
    </w:rPr>
  </w:style>
  <w:style w:type="paragraph" w:styleId="Heading1">
    <w:name w:val="heading 1"/>
    <w:aliases w:val="Chapter name HRB"/>
    <w:basedOn w:val="Normal"/>
    <w:next w:val="Normal"/>
    <w:link w:val="Heading1Char"/>
    <w:uiPriority w:val="4"/>
    <w:semiHidden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aliases w:val="HRB"/>
    <w:basedOn w:val="Normal"/>
    <w:next w:val="Normal"/>
    <w:link w:val="Heading2Char"/>
    <w:uiPriority w:val="6"/>
    <w:semiHidden/>
    <w:qFormat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NRECFirstPagetitle">
    <w:name w:val="NREC_FirstPage title"/>
    <w:basedOn w:val="HRBBodyCopy"/>
    <w:qFormat/>
    <w:rsid w:val="00F46974"/>
    <w:pPr>
      <w:spacing w:line="800" w:lineRule="exact"/>
    </w:pPr>
    <w:rPr>
      <w:b/>
      <w:bCs/>
      <w:color w:val="EC7923"/>
      <w:sz w:val="52"/>
      <w:szCs w:val="60"/>
    </w:rPr>
  </w:style>
  <w:style w:type="paragraph" w:customStyle="1" w:styleId="NRECFirstPagesub-title">
    <w:name w:val="NREC_FirstPage sub-title"/>
    <w:basedOn w:val="HRBBodyCopy"/>
    <w:link w:val="NRECFirstPagesub-titleChar"/>
    <w:uiPriority w:val="1"/>
    <w:qFormat/>
    <w:rsid w:val="00292F20"/>
    <w:pPr>
      <w:spacing w:before="240" w:after="360"/>
    </w:pPr>
    <w:rPr>
      <w:color w:val="125057"/>
      <w:sz w:val="32"/>
      <w:szCs w:val="32"/>
    </w:rPr>
  </w:style>
  <w:style w:type="paragraph" w:customStyle="1" w:styleId="HRBFigureandTabletitleitalic">
    <w:name w:val="HRB Figure and Table title (italic)"/>
    <w:basedOn w:val="HRBFigureandTabletitle"/>
    <w:uiPriority w:val="11"/>
    <w:semiHidden/>
    <w:qFormat/>
    <w:rsid w:val="000D7B3E"/>
    <w:rPr>
      <w:i/>
    </w:rPr>
  </w:style>
  <w:style w:type="paragraph" w:styleId="Header">
    <w:name w:val="header"/>
    <w:basedOn w:val="Normal"/>
    <w:link w:val="Head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aliases w:val="Chapter name HRB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aliases w:val="HRB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NRECBullet">
    <w:name w:val="NREC_Bullet"/>
    <w:basedOn w:val="Normal"/>
    <w:link w:val="NRECBulletChar"/>
    <w:uiPriority w:val="16"/>
    <w:qFormat/>
    <w:rsid w:val="00D91A69"/>
    <w:pPr>
      <w:numPr>
        <w:numId w:val="19"/>
      </w:numPr>
    </w:pPr>
    <w:rPr>
      <w:sz w:val="22"/>
    </w:rPr>
  </w:style>
  <w:style w:type="paragraph" w:customStyle="1" w:styleId="HRBFigureandTabletitle">
    <w:name w:val="HRB Figure and Table title"/>
    <w:basedOn w:val="Normal"/>
    <w:uiPriority w:val="11"/>
    <w:semiHidden/>
    <w:qFormat/>
    <w:rsid w:val="008540B8"/>
    <w:pPr>
      <w:spacing w:before="200"/>
    </w:pPr>
    <w:rPr>
      <w:b/>
    </w:rPr>
  </w:style>
  <w:style w:type="table" w:styleId="TableGrid">
    <w:name w:val="Table Grid"/>
    <w:aliases w:val="L_Table_Standard,L_Table"/>
    <w:basedOn w:val="TableNormal"/>
    <w:uiPriority w:val="39"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NREC_Footnote text"/>
    <w:basedOn w:val="Normal"/>
    <w:link w:val="FootnoteTextChar"/>
    <w:uiPriority w:val="20"/>
    <w:unhideWhenUsed/>
    <w:rsid w:val="005B0C07"/>
    <w:rPr>
      <w:sz w:val="18"/>
      <w:szCs w:val="18"/>
    </w:rPr>
  </w:style>
  <w:style w:type="character" w:customStyle="1" w:styleId="FootnoteTextChar">
    <w:name w:val="Footnote Text Char"/>
    <w:aliases w:val="NREC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NRECFirstPagesub-titleChar">
    <w:name w:val="NREC_FirstPage sub-title Char"/>
    <w:basedOn w:val="DefaultParagraphFont"/>
    <w:link w:val="NRECFirstPagesub-title"/>
    <w:uiPriority w:val="1"/>
    <w:rsid w:val="00292F20"/>
    <w:rPr>
      <w:rFonts w:ascii="Arial" w:eastAsiaTheme="minorHAnsi" w:hAnsi="Arial" w:cstheme="minorBidi"/>
      <w:noProof/>
      <w:color w:val="125057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rsid w:val="00C45376"/>
  </w:style>
  <w:style w:type="paragraph" w:styleId="TableofFigures">
    <w:name w:val="table of figures"/>
    <w:basedOn w:val="Normal"/>
    <w:next w:val="Normal"/>
    <w:uiPriority w:val="99"/>
    <w:semiHidden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Heading1First">
    <w:name w:val="HRB Heading 1 (First)"/>
    <w:basedOn w:val="Heading1"/>
    <w:uiPriority w:val="3"/>
    <w:semiHidden/>
    <w:qFormat/>
    <w:locked/>
    <w:rsid w:val="005B3D9E"/>
    <w:pPr>
      <w:spacing w:before="0"/>
    </w:pPr>
    <w:rPr>
      <w:sz w:val="36"/>
    </w:rPr>
  </w:style>
  <w:style w:type="paragraph" w:customStyle="1" w:styleId="NRECCovercredits">
    <w:name w:val="NREC_Cover credits"/>
    <w:basedOn w:val="Normal"/>
    <w:uiPriority w:val="2"/>
    <w:qFormat/>
    <w:rsid w:val="007D3C4E"/>
    <w:rPr>
      <w:sz w:val="22"/>
    </w:rPr>
  </w:style>
  <w:style w:type="paragraph" w:customStyle="1" w:styleId="HRBHeading3Italic">
    <w:name w:val="HRB Heading 3 Italic"/>
    <w:basedOn w:val="Normal"/>
    <w:uiPriority w:val="9"/>
    <w:semiHidden/>
    <w:qFormat/>
    <w:locked/>
    <w:rsid w:val="008D4866"/>
    <w:pPr>
      <w:spacing w:after="80"/>
    </w:pPr>
    <w:rPr>
      <w:b/>
      <w:i/>
    </w:rPr>
  </w:style>
  <w:style w:type="paragraph" w:customStyle="1" w:styleId="HRBHeading3">
    <w:name w:val="HRB Heading 3"/>
    <w:basedOn w:val="HRBHeading3Italic"/>
    <w:uiPriority w:val="8"/>
    <w:semiHidden/>
    <w:qFormat/>
    <w:locked/>
    <w:rsid w:val="00C142DB"/>
    <w:rPr>
      <w:i w:val="0"/>
    </w:rPr>
  </w:style>
  <w:style w:type="paragraph" w:customStyle="1" w:styleId="NRECQuotesItalics">
    <w:name w:val="NREC_Quotes Italics"/>
    <w:basedOn w:val="Normal"/>
    <w:uiPriority w:val="13"/>
    <w:qFormat/>
    <w:locked/>
    <w:rsid w:val="004806BA"/>
    <w:rPr>
      <w:i/>
    </w:rPr>
  </w:style>
  <w:style w:type="paragraph" w:customStyle="1" w:styleId="NRECQuotereference">
    <w:name w:val="NREC_Quote reference"/>
    <w:basedOn w:val="Normal"/>
    <w:uiPriority w:val="14"/>
    <w:qFormat/>
    <w:locked/>
    <w:rsid w:val="000739D8"/>
    <w:rPr>
      <w:sz w:val="16"/>
      <w:szCs w:val="16"/>
    </w:rPr>
  </w:style>
  <w:style w:type="paragraph" w:customStyle="1" w:styleId="HRBBodyCopy">
    <w:name w:val="HRB Body Copy"/>
    <w:basedOn w:val="Normal"/>
    <w:link w:val="HRBBodyCopyChar"/>
    <w:semiHidden/>
    <w:locked/>
    <w:rsid w:val="00FE647F"/>
    <w:rPr>
      <w:noProof/>
    </w:rPr>
  </w:style>
  <w:style w:type="character" w:customStyle="1" w:styleId="HRBBodyCopyChar">
    <w:name w:val="HRB Body Copy Char"/>
    <w:basedOn w:val="DefaultParagraphFont"/>
    <w:link w:val="HRBBodyCopy"/>
    <w:semiHidden/>
    <w:rsid w:val="00000E9E"/>
    <w:rPr>
      <w:rFonts w:ascii="Calibri" w:eastAsiaTheme="minorHAnsi" w:hAnsi="Calibri" w:cstheme="minorBidi"/>
      <w:noProof/>
      <w:sz w:val="22"/>
      <w:szCs w:val="22"/>
      <w:lang w:eastAsia="en-US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HRBHeading4Italic">
    <w:name w:val="HRB Heading 4 Italic"/>
    <w:basedOn w:val="HRBHeading3Italic"/>
    <w:uiPriority w:val="10"/>
    <w:semiHidden/>
    <w:qFormat/>
    <w:locked/>
    <w:rsid w:val="004806BA"/>
    <w:pPr>
      <w:spacing w:after="40"/>
    </w:pPr>
    <w:rPr>
      <w:b w:val="0"/>
    </w:rPr>
  </w:style>
  <w:style w:type="paragraph" w:customStyle="1" w:styleId="HRBHeading4">
    <w:name w:val="HRB Heading 4"/>
    <w:basedOn w:val="HRBHeading4Italic"/>
    <w:uiPriority w:val="10"/>
    <w:semiHidden/>
    <w:qFormat/>
    <w:locked/>
    <w:rsid w:val="00912BFB"/>
    <w:rPr>
      <w:i w:val="0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customStyle="1" w:styleId="NRECSubbulletindent">
    <w:name w:val="NREC_Sub bullet indent"/>
    <w:basedOn w:val="NRECBullet"/>
    <w:link w:val="NRECSubbulletindentChar"/>
    <w:uiPriority w:val="17"/>
    <w:qFormat/>
    <w:rsid w:val="00292F20"/>
    <w:pPr>
      <w:numPr>
        <w:numId w:val="24"/>
      </w:numPr>
    </w:pPr>
  </w:style>
  <w:style w:type="paragraph" w:styleId="EndnoteText">
    <w:name w:val="endnote text"/>
    <w:basedOn w:val="Normal"/>
    <w:link w:val="EndnoteTextChar"/>
    <w:uiPriority w:val="99"/>
    <w:semiHidden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4130B"/>
    <w:rPr>
      <w:vertAlign w:val="superscript"/>
    </w:rPr>
  </w:style>
  <w:style w:type="paragraph" w:customStyle="1" w:styleId="HRBHeading1Subnospacebefore">
    <w:name w:val="HRB Heading 1 Sub (no space before)"/>
    <w:basedOn w:val="Heading1"/>
    <w:uiPriority w:val="5"/>
    <w:semiHidden/>
    <w:qFormat/>
    <w:locked/>
    <w:rsid w:val="004166A8"/>
    <w:pPr>
      <w:spacing w:before="0"/>
    </w:p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paragraph" w:customStyle="1" w:styleId="HRBHeading2nospacebefore">
    <w:name w:val="HRB Heading 2 no space before"/>
    <w:basedOn w:val="Heading2"/>
    <w:uiPriority w:val="7"/>
    <w:semiHidden/>
    <w:qFormat/>
    <w:locked/>
    <w:rsid w:val="005B3D9E"/>
    <w:pPr>
      <w:spacing w:before="0"/>
    </w:pPr>
  </w:style>
  <w:style w:type="paragraph" w:customStyle="1" w:styleId="NRECTableHeading">
    <w:name w:val="NREC_Table Heading"/>
    <w:basedOn w:val="Normal"/>
    <w:uiPriority w:val="15"/>
    <w:qFormat/>
    <w:rsid w:val="0046722F"/>
    <w:pPr>
      <w:spacing w:after="0" w:line="240" w:lineRule="auto"/>
    </w:pPr>
    <w:rPr>
      <w:color w:val="FFFFFF" w:themeColor="background1"/>
      <w:sz w:val="20"/>
      <w:szCs w:val="20"/>
    </w:rPr>
  </w:style>
  <w:style w:type="character" w:customStyle="1" w:styleId="NRECtfewbold">
    <w:name w:val="NREC_t/f/e/w_bold"/>
    <w:basedOn w:val="DefaultParagraphFont"/>
    <w:uiPriority w:val="1"/>
    <w:qFormat/>
    <w:rsid w:val="00EC26B9"/>
    <w:rPr>
      <w:rFonts w:ascii="Arial" w:hAnsi="Arial"/>
      <w:b/>
      <w:sz w:val="22"/>
    </w:rPr>
  </w:style>
  <w:style w:type="paragraph" w:customStyle="1" w:styleId="NRECTableText">
    <w:name w:val="NREC_Table Text"/>
    <w:basedOn w:val="Normal"/>
    <w:uiPriority w:val="15"/>
    <w:qFormat/>
    <w:rsid w:val="0046722F"/>
    <w:pPr>
      <w:spacing w:after="0" w:line="240" w:lineRule="auto"/>
    </w:pPr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customStyle="1" w:styleId="NRECAppendixHeading">
    <w:name w:val="NREC_Appendix Heading"/>
    <w:next w:val="Normal"/>
    <w:uiPriority w:val="15"/>
    <w:unhideWhenUsed/>
    <w:qFormat/>
    <w:locked/>
    <w:rsid w:val="00EC26B9"/>
    <w:pPr>
      <w:numPr>
        <w:numId w:val="9"/>
      </w:numPr>
      <w:spacing w:before="320" w:after="80"/>
      <w:ind w:left="822" w:hanging="357"/>
      <w:outlineLvl w:val="0"/>
    </w:pPr>
    <w:rPr>
      <w:rFonts w:ascii="Calibri" w:eastAsiaTheme="minorHAnsi" w:hAnsi="Calibri" w:cstheme="minorBidi"/>
      <w:b/>
      <w:noProof/>
      <w:color w:val="EC7923"/>
      <w:sz w:val="32"/>
      <w:szCs w:val="22"/>
      <w:lang w:eastAsia="en-US"/>
    </w:rPr>
  </w:style>
  <w:style w:type="paragraph" w:styleId="TOC2">
    <w:name w:val="toc 2"/>
    <w:aliases w:val="NREC_TOC 2"/>
    <w:basedOn w:val="Normal"/>
    <w:next w:val="Normal"/>
    <w:autoRedefine/>
    <w:uiPriority w:val="39"/>
    <w:qFormat/>
    <w:rsid w:val="00D91A69"/>
    <w:pPr>
      <w:spacing w:after="0"/>
      <w:ind w:left="794" w:hanging="794"/>
    </w:pPr>
    <w:rPr>
      <w:sz w:val="22"/>
      <w:szCs w:val="20"/>
    </w:rPr>
  </w:style>
  <w:style w:type="paragraph" w:styleId="TOC1">
    <w:name w:val="toc 1"/>
    <w:aliases w:val="NREC_TOC 1"/>
    <w:basedOn w:val="Normal"/>
    <w:next w:val="Normal"/>
    <w:autoRedefine/>
    <w:uiPriority w:val="39"/>
    <w:qFormat/>
    <w:rsid w:val="00D91A69"/>
    <w:pPr>
      <w:tabs>
        <w:tab w:val="right" w:leader="dot" w:pos="8290"/>
      </w:tabs>
      <w:spacing w:before="120"/>
      <w:ind w:left="794" w:hanging="794"/>
    </w:pPr>
    <w:rPr>
      <w:b/>
      <w:bCs/>
      <w:color w:val="EC7923"/>
      <w:sz w:val="22"/>
      <w:szCs w:val="20"/>
    </w:rPr>
  </w:style>
  <w:style w:type="paragraph" w:styleId="TOC3">
    <w:name w:val="toc 3"/>
    <w:basedOn w:val="Normal"/>
    <w:next w:val="Normal"/>
    <w:autoRedefine/>
    <w:uiPriority w:val="39"/>
    <w:semiHidden/>
    <w:qFormat/>
    <w:rsid w:val="00B26478"/>
    <w:pPr>
      <w:spacing w:after="0"/>
      <w:ind w:left="400"/>
    </w:pPr>
    <w:rPr>
      <w:rFonts w:asciiTheme="minorHAnsi" w:hAnsiTheme="minorHAnsi"/>
      <w:i/>
      <w:iCs/>
      <w:szCs w:val="20"/>
    </w:rPr>
  </w:style>
  <w:style w:type="character" w:styleId="Hyperlink">
    <w:name w:val="Hyperlink"/>
    <w:aliases w:val="NREC_Hyperlink"/>
    <w:basedOn w:val="DefaultParagraphFont"/>
    <w:uiPriority w:val="99"/>
    <w:unhideWhenUsed/>
    <w:rsid w:val="00D91A69"/>
    <w:rPr>
      <w:rFonts w:ascii="Arial" w:hAnsi="Arial"/>
      <w:color w:val="EC7923"/>
      <w:u w:val="single"/>
    </w:rPr>
  </w:style>
  <w:style w:type="paragraph" w:styleId="ListParagraph">
    <w:name w:val="List Paragraph"/>
    <w:basedOn w:val="Normal"/>
    <w:uiPriority w:val="34"/>
    <w:qFormat/>
    <w:rsid w:val="002661A2"/>
    <w:pPr>
      <w:ind w:left="720"/>
      <w:contextualSpacing/>
    </w:pPr>
  </w:style>
  <w:style w:type="paragraph" w:customStyle="1" w:styleId="NRECNumberBulletL1">
    <w:name w:val="NREC_Number Bullet_L1"/>
    <w:basedOn w:val="NRECBullet"/>
    <w:link w:val="NRECNumberBulletL1Char"/>
    <w:uiPriority w:val="15"/>
    <w:qFormat/>
    <w:rsid w:val="00292F20"/>
    <w:pPr>
      <w:numPr>
        <w:numId w:val="29"/>
      </w:numPr>
    </w:pPr>
  </w:style>
  <w:style w:type="paragraph" w:customStyle="1" w:styleId="NRECNumberBulletL2">
    <w:name w:val="NREC_Number Bullet_L2"/>
    <w:basedOn w:val="NRECNumberBulletL1"/>
    <w:link w:val="NRECNumberBulletL2Char"/>
    <w:uiPriority w:val="15"/>
    <w:qFormat/>
    <w:rsid w:val="00292F20"/>
    <w:pPr>
      <w:numPr>
        <w:ilvl w:val="1"/>
        <w:numId w:val="21"/>
      </w:numPr>
    </w:pPr>
  </w:style>
  <w:style w:type="character" w:customStyle="1" w:styleId="NRECBulletChar">
    <w:name w:val="NREC_Bullet Char"/>
    <w:basedOn w:val="DefaultParagraphFont"/>
    <w:link w:val="NRECBullet"/>
    <w:uiPriority w:val="16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1Char">
    <w:name w:val="NREC_Number Bullet_L1 Char"/>
    <w:basedOn w:val="NRECBulletChar"/>
    <w:link w:val="NRECNumberBulletL1"/>
    <w:uiPriority w:val="15"/>
    <w:rsid w:val="006A107D"/>
    <w:rPr>
      <w:rFonts w:ascii="Calibri" w:eastAsiaTheme="minorHAnsi" w:hAnsi="Calibri" w:cstheme="minorBidi"/>
      <w:sz w:val="21"/>
      <w:szCs w:val="22"/>
      <w:lang w:val="en-IE" w:eastAsia="en-US"/>
    </w:rPr>
  </w:style>
  <w:style w:type="character" w:customStyle="1" w:styleId="NRECSubbulletindentChar">
    <w:name w:val="NREC_Sub bullet indent Char"/>
    <w:basedOn w:val="NRECBulletChar"/>
    <w:link w:val="NRECSubbulletindent"/>
    <w:uiPriority w:val="17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2Char">
    <w:name w:val="NREC_Number Bullet_L2 Char"/>
    <w:basedOn w:val="NRECSubbulletindentChar"/>
    <w:link w:val="NRECNumberBulletL2"/>
    <w:uiPriority w:val="15"/>
    <w:rsid w:val="00867F7E"/>
    <w:rPr>
      <w:rFonts w:ascii="Calibri" w:eastAsiaTheme="minorHAnsi" w:hAnsi="Calibri" w:cstheme="minorBidi"/>
      <w:sz w:val="21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NRECDate">
    <w:name w:val="NREC_Date"/>
    <w:basedOn w:val="NRECCovercredits"/>
    <w:uiPriority w:val="15"/>
    <w:qFormat/>
    <w:rsid w:val="00292F20"/>
    <w:pPr>
      <w:spacing w:before="120" w:after="240"/>
    </w:pPr>
  </w:style>
  <w:style w:type="paragraph" w:customStyle="1" w:styleId="NRECTitlePageRuleGold">
    <w:name w:val="NREC_Title Page Rule_Gold"/>
    <w:basedOn w:val="Normal"/>
    <w:uiPriority w:val="15"/>
    <w:qFormat/>
    <w:rsid w:val="00D91A69"/>
    <w:pPr>
      <w:ind w:right="8845"/>
    </w:pPr>
  </w:style>
  <w:style w:type="character" w:styleId="PlaceholderText">
    <w:name w:val="Placeholder Text"/>
    <w:basedOn w:val="DefaultParagraphFont"/>
    <w:uiPriority w:val="99"/>
    <w:semiHidden/>
    <w:rsid w:val="004A4330"/>
    <w:rPr>
      <w:color w:val="808080"/>
    </w:rPr>
  </w:style>
  <w:style w:type="paragraph" w:customStyle="1" w:styleId="NRECHeadingNumberedL1">
    <w:name w:val="NREC_Heading_Numbered_L1"/>
    <w:basedOn w:val="Heading1"/>
    <w:uiPriority w:val="15"/>
    <w:qFormat/>
    <w:rsid w:val="00D91A69"/>
    <w:pPr>
      <w:numPr>
        <w:numId w:val="17"/>
      </w:numPr>
    </w:pPr>
    <w:rPr>
      <w:color w:val="EC7923"/>
    </w:rPr>
  </w:style>
  <w:style w:type="paragraph" w:customStyle="1" w:styleId="NRECHeadingNumberedL2">
    <w:name w:val="NREC_Heading_Numbered_L2"/>
    <w:basedOn w:val="Heading2"/>
    <w:uiPriority w:val="15"/>
    <w:qFormat/>
    <w:rsid w:val="00292F20"/>
    <w:pPr>
      <w:numPr>
        <w:ilvl w:val="1"/>
        <w:numId w:val="17"/>
      </w:numPr>
    </w:pPr>
    <w:rPr>
      <w:color w:val="125057"/>
    </w:rPr>
  </w:style>
  <w:style w:type="paragraph" w:customStyle="1" w:styleId="NRECText">
    <w:name w:val="NREC_Text"/>
    <w:basedOn w:val="HRBBodyCopy"/>
    <w:uiPriority w:val="15"/>
    <w:qFormat/>
    <w:rsid w:val="007D3C4E"/>
    <w:rPr>
      <w:noProof w:val="0"/>
      <w:sz w:val="22"/>
    </w:rPr>
  </w:style>
  <w:style w:type="paragraph" w:customStyle="1" w:styleId="NRECFigureBold">
    <w:name w:val="NREC_Figure_Bold"/>
    <w:basedOn w:val="Normal"/>
    <w:uiPriority w:val="15"/>
    <w:qFormat/>
    <w:rsid w:val="00EC26B9"/>
    <w:pPr>
      <w:spacing w:before="120"/>
    </w:pPr>
    <w:rPr>
      <w:b/>
      <w:bCs/>
      <w:szCs w:val="18"/>
    </w:rPr>
  </w:style>
  <w:style w:type="paragraph" w:customStyle="1" w:styleId="NRECFooter">
    <w:name w:val="NREC_Footer"/>
    <w:basedOn w:val="Footer"/>
    <w:uiPriority w:val="15"/>
    <w:qFormat/>
    <w:rsid w:val="00D91A69"/>
    <w:pPr>
      <w:jc w:val="right"/>
    </w:pPr>
    <w:rPr>
      <w:color w:val="125057"/>
      <w:sz w:val="22"/>
    </w:rPr>
  </w:style>
  <w:style w:type="paragraph" w:customStyle="1" w:styleId="NRECHeader">
    <w:name w:val="NREC_Header"/>
    <w:basedOn w:val="Header"/>
    <w:uiPriority w:val="15"/>
    <w:qFormat/>
    <w:rsid w:val="00DE3664"/>
    <w:rPr>
      <w:sz w:val="22"/>
    </w:rPr>
  </w:style>
  <w:style w:type="paragraph" w:customStyle="1" w:styleId="NRECNumberBulletL3">
    <w:name w:val="NREC_Number Bullet_L3"/>
    <w:basedOn w:val="NRECNumberBulletL2"/>
    <w:uiPriority w:val="15"/>
    <w:qFormat/>
    <w:rsid w:val="00292F20"/>
    <w:pPr>
      <w:numPr>
        <w:ilvl w:val="2"/>
      </w:numPr>
    </w:pPr>
  </w:style>
  <w:style w:type="paragraph" w:customStyle="1" w:styleId="NRECHeadingNumberedL3">
    <w:name w:val="NREC_Heading_Numbered_L3"/>
    <w:basedOn w:val="Heading3"/>
    <w:uiPriority w:val="15"/>
    <w:qFormat/>
    <w:rsid w:val="00292F20"/>
    <w:pPr>
      <w:numPr>
        <w:ilvl w:val="2"/>
        <w:numId w:val="17"/>
      </w:numPr>
    </w:pPr>
    <w:rPr>
      <w:color w:val="125057"/>
      <w:sz w:val="26"/>
    </w:rPr>
  </w:style>
  <w:style w:type="paragraph" w:customStyle="1" w:styleId="NRECHeadingNumberedL4">
    <w:name w:val="NREC_Heading_Numbered_L4"/>
    <w:basedOn w:val="Heading4"/>
    <w:uiPriority w:val="15"/>
    <w:qFormat/>
    <w:rsid w:val="00292F20"/>
    <w:pPr>
      <w:numPr>
        <w:ilvl w:val="3"/>
        <w:numId w:val="17"/>
      </w:numPr>
      <w:spacing w:before="120"/>
    </w:pPr>
    <w:rPr>
      <w:rFonts w:ascii="Arial" w:hAnsi="Arial"/>
      <w:color w:val="125057"/>
    </w:rPr>
  </w:style>
  <w:style w:type="paragraph" w:customStyle="1" w:styleId="NRECHeadingNumberedL5">
    <w:name w:val="NREC_Heading_Numbered_L5"/>
    <w:basedOn w:val="Heading5"/>
    <w:uiPriority w:val="15"/>
    <w:qFormat/>
    <w:rsid w:val="00292F20"/>
    <w:pPr>
      <w:numPr>
        <w:ilvl w:val="4"/>
        <w:numId w:val="17"/>
      </w:numPr>
      <w:spacing w:before="80"/>
    </w:pPr>
    <w:rPr>
      <w:rFonts w:ascii="Arial" w:hAnsi="Arial"/>
      <w:color w:val="125057"/>
      <w:sz w:val="22"/>
    </w:rPr>
  </w:style>
  <w:style w:type="paragraph" w:customStyle="1" w:styleId="NRECHeadingNumberedL6">
    <w:name w:val="NREC_Heading_Numbered_L6"/>
    <w:basedOn w:val="Heading6"/>
    <w:uiPriority w:val="15"/>
    <w:qFormat/>
    <w:rsid w:val="00292F20"/>
    <w:pPr>
      <w:numPr>
        <w:ilvl w:val="5"/>
        <w:numId w:val="17"/>
      </w:numPr>
      <w:spacing w:before="80" w:after="80"/>
    </w:pPr>
    <w:rPr>
      <w:rFonts w:ascii="Arial" w:hAnsi="Arial"/>
      <w:b/>
      <w:color w:val="125057"/>
      <w:sz w:val="20"/>
    </w:rPr>
  </w:style>
  <w:style w:type="paragraph" w:customStyle="1" w:styleId="NRECHeadingL1">
    <w:name w:val="NREC_Heading_L1"/>
    <w:basedOn w:val="Normal"/>
    <w:uiPriority w:val="15"/>
    <w:qFormat/>
    <w:rsid w:val="00D91A69"/>
    <w:pPr>
      <w:spacing w:before="320"/>
    </w:pPr>
    <w:rPr>
      <w:b/>
      <w:color w:val="EC7923"/>
      <w:sz w:val="32"/>
      <w:szCs w:val="32"/>
    </w:rPr>
  </w:style>
  <w:style w:type="paragraph" w:customStyle="1" w:styleId="NRECHeadingL2">
    <w:name w:val="NREC_Heading_L2"/>
    <w:basedOn w:val="Normal"/>
    <w:uiPriority w:val="15"/>
    <w:qFormat/>
    <w:rsid w:val="00D91A69"/>
    <w:pPr>
      <w:spacing w:before="200" w:after="80"/>
    </w:pPr>
    <w:rPr>
      <w:b/>
      <w:color w:val="125057"/>
      <w:sz w:val="28"/>
      <w:szCs w:val="28"/>
    </w:rPr>
  </w:style>
  <w:style w:type="paragraph" w:customStyle="1" w:styleId="NRECHeadingL3">
    <w:name w:val="NREC_Heading_L3"/>
    <w:basedOn w:val="Normal"/>
    <w:uiPriority w:val="15"/>
    <w:qFormat/>
    <w:rsid w:val="00292F20"/>
    <w:pPr>
      <w:spacing w:before="160" w:after="80"/>
    </w:pPr>
    <w:rPr>
      <w:b/>
      <w:color w:val="125057"/>
      <w:sz w:val="26"/>
      <w:szCs w:val="26"/>
    </w:rPr>
  </w:style>
  <w:style w:type="paragraph" w:customStyle="1" w:styleId="NRECHeadingL4">
    <w:name w:val="NREC_Heading_L4"/>
    <w:basedOn w:val="Normal"/>
    <w:uiPriority w:val="15"/>
    <w:qFormat/>
    <w:rsid w:val="00292F20"/>
    <w:pPr>
      <w:spacing w:before="120" w:after="80"/>
    </w:pPr>
    <w:rPr>
      <w:b/>
      <w:color w:val="125057"/>
    </w:rPr>
  </w:style>
  <w:style w:type="paragraph" w:customStyle="1" w:styleId="NRECHeadingL5">
    <w:name w:val="NREC_Heading_L5"/>
    <w:basedOn w:val="Normal"/>
    <w:uiPriority w:val="15"/>
    <w:qFormat/>
    <w:rsid w:val="00292F20"/>
    <w:pPr>
      <w:spacing w:before="80" w:after="80"/>
    </w:pPr>
    <w:rPr>
      <w:b/>
      <w:color w:val="125057"/>
      <w:sz w:val="22"/>
    </w:rPr>
  </w:style>
  <w:style w:type="paragraph" w:customStyle="1" w:styleId="NRECHeadingL6">
    <w:name w:val="NREC_Heading_L6"/>
    <w:basedOn w:val="Normal"/>
    <w:uiPriority w:val="15"/>
    <w:qFormat/>
    <w:rsid w:val="00292F20"/>
    <w:pPr>
      <w:spacing w:before="80" w:after="80"/>
    </w:pPr>
    <w:rPr>
      <w:b/>
      <w:i/>
      <w:color w:val="125057"/>
      <w:sz w:val="20"/>
      <w:szCs w:val="20"/>
    </w:rPr>
  </w:style>
  <w:style w:type="table" w:styleId="PlainTable4">
    <w:name w:val="Plain Table 4"/>
    <w:basedOn w:val="TableNormal"/>
    <w:uiPriority w:val="44"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RECTableStyleTwo">
    <w:name w:val="NREC_Table_Style_Two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table" w:customStyle="1" w:styleId="NRECTableStyleThree">
    <w:name w:val="NREC_Table_Style_Three"/>
    <w:basedOn w:val="TableNormal"/>
    <w:uiPriority w:val="99"/>
    <w:rsid w:val="00292F20"/>
    <w:rPr>
      <w:rFonts w:ascii="Arial" w:hAnsi="Arial"/>
    </w:rPr>
    <w:tblPr>
      <w:tblBorders>
        <w:top w:val="single" w:sz="4" w:space="0" w:color="F8E7DB"/>
        <w:left w:val="single" w:sz="4" w:space="0" w:color="F8E7DB"/>
        <w:bottom w:val="single" w:sz="4" w:space="0" w:color="F8E7DB"/>
        <w:right w:val="single" w:sz="4" w:space="0" w:color="F8E7DB"/>
        <w:insideH w:val="single" w:sz="4" w:space="0" w:color="F8E7DB"/>
        <w:insideV w:val="single" w:sz="4" w:space="0" w:color="F8E7DB"/>
      </w:tblBorders>
    </w:tblPr>
    <w:tcPr>
      <w:shd w:val="clear" w:color="auto" w:fill="auto"/>
      <w:vAlign w:val="center"/>
    </w:tcPr>
    <w:tblStylePr w:type="firstRow">
      <w:rPr>
        <w:b/>
        <w:color w:val="EC7923"/>
      </w:rPr>
      <w:tblPr/>
      <w:tcPr>
        <w:tcBorders>
          <w:bottom w:val="single" w:sz="4" w:space="0" w:color="EC7923"/>
        </w:tcBorders>
        <w:shd w:val="clear" w:color="auto" w:fill="auto"/>
      </w:tcPr>
    </w:tblStylePr>
  </w:style>
  <w:style w:type="table" w:customStyle="1" w:styleId="NRECTableStyleOne">
    <w:name w:val="NREC_Table_Style_One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EC7923"/>
      </w:tc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Horz">
      <w:rPr>
        <w:rFonts w:ascii="Arial" w:hAnsi="Arial"/>
      </w:rPr>
      <w:tblPr/>
      <w:tcPr>
        <w:shd w:val="clear" w:color="auto" w:fill="F8E7DB"/>
      </w:tcPr>
    </w:tblStylePr>
  </w:style>
  <w:style w:type="table" w:customStyle="1" w:styleId="HRBTableStyle1stTwo">
    <w:name w:val="HRB_Table_Style_1st_Two"/>
    <w:basedOn w:val="TableNormal"/>
    <w:uiPriority w:val="99"/>
    <w:rsid w:val="00586322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  <w:style w:type="character" w:styleId="Emphasis">
    <w:name w:val="Emphasis"/>
    <w:qFormat/>
    <w:locked/>
    <w:rsid w:val="006336B7"/>
    <w:rPr>
      <w:caps/>
      <w:color w:val="243F60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ionaloffice@nrec.ie" TargetMode="External"/><Relationship Id="rId13" Type="http://schemas.openxmlformats.org/officeDocument/2006/relationships/hyperlink" Target="https://wellcome.ac.uk/coronavirus-covid-19/open-dat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who.int/bulletin/online_first/COVID-19/en/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vid19dataportal.org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Haslam\CURRENT%20WORK%202020\919%20HRB_Proposal_Training\HRB%20MasterDocumentTemplate_2020\HRB%20MasterDocumentTemplate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55811DC1134C949D797DEEB4BB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F629-AEAD-446B-960B-A09608C60443}"/>
      </w:docPartPr>
      <w:docPartBody>
        <w:p w:rsidR="00E56381" w:rsidRDefault="004D2C8E">
          <w:pPr>
            <w:pStyle w:val="3355811DC1134C949D797DEEB4BB32F6"/>
          </w:pPr>
          <w:r w:rsidRPr="00504969">
            <w:rPr>
              <w:rStyle w:val="PlaceholderText"/>
            </w:rPr>
            <w:t>[Title]</w:t>
          </w:r>
        </w:p>
      </w:docPartBody>
    </w:docPart>
    <w:docPart>
      <w:docPartPr>
        <w:name w:val="E351AAB1F4464C328C1DC8AD8E431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EA2F-CC84-4C99-910A-8D6C238C184D}"/>
      </w:docPartPr>
      <w:docPartBody>
        <w:p w:rsidR="00185E1E" w:rsidRDefault="00644DAB" w:rsidP="00644DAB">
          <w:pPr>
            <w:pStyle w:val="E351AAB1F4464C328C1DC8AD8E4310D7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89A95D27D40DD8FD05E262BCCB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D50C9-630D-434A-9C6B-A1DD2D29D4E3}"/>
      </w:docPartPr>
      <w:docPartBody>
        <w:p w:rsidR="00185E1E" w:rsidRDefault="00644DAB" w:rsidP="00644DAB">
          <w:pPr>
            <w:pStyle w:val="DA389A95D27D40DD8FD05E262BCCB6D5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3BF41FE914742AE2E318679E72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96DCB-6B0D-4150-B6CE-98C1A3AEA0D4}"/>
      </w:docPartPr>
      <w:docPartBody>
        <w:p w:rsidR="00185E1E" w:rsidRDefault="00644DAB" w:rsidP="00644DAB">
          <w:pPr>
            <w:pStyle w:val="6E33BF41FE914742AE2E318679E7236D"/>
          </w:pPr>
          <w:r w:rsidRPr="00FC13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64D3E7482A4177A9C18741C55BE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D1429-60D0-4EB5-9A7E-E39BB7F0EAA8}"/>
      </w:docPartPr>
      <w:docPartBody>
        <w:p w:rsidR="00185E1E" w:rsidRDefault="00644DAB" w:rsidP="00644DAB">
          <w:pPr>
            <w:pStyle w:val="7D64D3E7482A4177A9C18741C55BE4D6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ADDB8866E475EB3E685F7D60B2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7F163-0947-44F9-8E1E-E1901B52F79F}"/>
      </w:docPartPr>
      <w:docPartBody>
        <w:p w:rsidR="00185E1E" w:rsidRDefault="00644DAB" w:rsidP="00644DAB">
          <w:pPr>
            <w:pStyle w:val="E36ADDB8866E475EB3E685F7D60B2B33"/>
          </w:pPr>
          <w:r w:rsidRPr="006C0D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B1D00D76244E11A48FF5300584F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F39C7-EF85-43DD-B464-965590F9C9F0}"/>
      </w:docPartPr>
      <w:docPartBody>
        <w:p w:rsidR="00185E1E" w:rsidRDefault="00644DAB" w:rsidP="00644DAB">
          <w:pPr>
            <w:pStyle w:val="7BB1D00D76244E11A48FF5300584F50E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3876DE4404BF3AA67FDF91A698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DA48-94B6-4035-8225-212845584866}"/>
      </w:docPartPr>
      <w:docPartBody>
        <w:p w:rsidR="00185E1E" w:rsidRDefault="00644DAB" w:rsidP="00644DAB">
          <w:pPr>
            <w:pStyle w:val="EC43876DE4404BF3AA67FDF91A698826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760DF3FCAD4C09914513EA36F70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6473-239E-41AA-930F-F89724566E33}"/>
      </w:docPartPr>
      <w:docPartBody>
        <w:p w:rsidR="00185E1E" w:rsidRDefault="00644DAB" w:rsidP="00644DAB">
          <w:pPr>
            <w:pStyle w:val="3B760DF3FCAD4C09914513EA36F709F5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3A2FA322943C7BD9D0C3D3C3E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AE1C-7E50-4C95-AD5B-08D1F10A1D46}"/>
      </w:docPartPr>
      <w:docPartBody>
        <w:p w:rsidR="00185E1E" w:rsidRDefault="00644DAB" w:rsidP="00644DAB">
          <w:pPr>
            <w:pStyle w:val="97C3A2FA322943C7BD9D0C3D3C3E9747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3E7BF0C93491C975582F82C7A6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0E087-F270-4EDB-93D7-3687D37E0FB1}"/>
      </w:docPartPr>
      <w:docPartBody>
        <w:p w:rsidR="00185E1E" w:rsidRDefault="00644DAB" w:rsidP="00644DAB">
          <w:pPr>
            <w:pStyle w:val="18B3E7BF0C93491C975582F82C7A615D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23FC340C141D7B012B59AB8FE6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18271-5A7D-47AD-AAFB-4346FEA47FD2}"/>
      </w:docPartPr>
      <w:docPartBody>
        <w:p w:rsidR="00185E1E" w:rsidRDefault="00644DAB" w:rsidP="00644DAB">
          <w:pPr>
            <w:pStyle w:val="65523FC340C141D7B012B59AB8FE63EB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0D3C2A7654F6284B2CA9BE363C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9D1F7-C5DF-400F-9753-DD915457E365}"/>
      </w:docPartPr>
      <w:docPartBody>
        <w:p w:rsidR="00185E1E" w:rsidRDefault="00644DAB" w:rsidP="00644DAB">
          <w:pPr>
            <w:pStyle w:val="9EA0D3C2A7654F6284B2CA9BE363CD88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6B516774C47B8B221AE369824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69456-A38E-4B7C-A2ED-6F6A8DBD1A73}"/>
      </w:docPartPr>
      <w:docPartBody>
        <w:p w:rsidR="00185E1E" w:rsidRDefault="00644DAB" w:rsidP="00644DAB">
          <w:pPr>
            <w:pStyle w:val="31A6B516774C47B8B221AE3698249908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49320536C4F4392C214E8CB68C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54EFB-D6E0-4E7F-B622-611EC48286DB}"/>
      </w:docPartPr>
      <w:docPartBody>
        <w:p w:rsidR="00185E1E" w:rsidRDefault="00644DAB" w:rsidP="00644DAB">
          <w:pPr>
            <w:pStyle w:val="84849320536C4F4392C214E8CB68CD43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A418C40484C5D86080F5DFECEE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814F5-A51E-418E-864F-A80FB2DBA224}"/>
      </w:docPartPr>
      <w:docPartBody>
        <w:p w:rsidR="00185E1E" w:rsidRDefault="00644DAB" w:rsidP="00644DAB">
          <w:pPr>
            <w:pStyle w:val="8B5A418C40484C5D86080F5DFECEE62A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F40A0084942DFB19B5D0A3266C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AF828-3960-448D-94C9-8FD9E87DE6C2}"/>
      </w:docPartPr>
      <w:docPartBody>
        <w:p w:rsidR="00185E1E" w:rsidRDefault="00644DAB" w:rsidP="00644DAB">
          <w:pPr>
            <w:pStyle w:val="16AF40A0084942DFB19B5D0A3266C097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02F71BB3045E88CEE7BD3A387F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EA515-5056-4AEC-BCC2-B6E5B0BCB609}"/>
      </w:docPartPr>
      <w:docPartBody>
        <w:p w:rsidR="00185E1E" w:rsidRDefault="00644DAB" w:rsidP="00644DAB">
          <w:pPr>
            <w:pStyle w:val="27302F71BB3045E88CEE7BD3A387F6AA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40430378484A66BF8FE01C9272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FB079-9150-4EE2-85C8-605FD1732605}"/>
      </w:docPartPr>
      <w:docPartBody>
        <w:p w:rsidR="00185E1E" w:rsidRDefault="00644DAB" w:rsidP="00644DAB">
          <w:pPr>
            <w:pStyle w:val="ED40430378484A66BF8FE01C927209A8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50525195D4EEC8EEACAF6B2992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B9972-4B7B-486F-94FF-051C80EC62D6}"/>
      </w:docPartPr>
      <w:docPartBody>
        <w:p w:rsidR="00185E1E" w:rsidRDefault="00644DAB" w:rsidP="00644DAB">
          <w:pPr>
            <w:pStyle w:val="33A50525195D4EEC8EEACAF6B299217F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0F859B28445B590B466D988B90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6C21-CF1C-4D39-9D35-89CA0345251B}"/>
      </w:docPartPr>
      <w:docPartBody>
        <w:p w:rsidR="00185E1E" w:rsidRDefault="00644DAB" w:rsidP="00644DAB">
          <w:pPr>
            <w:pStyle w:val="4D80F859B28445B590B466D988B9075F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1B416887446B99A7F84A279292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1FB28-4E7D-49DD-9517-3F5AFD532988}"/>
      </w:docPartPr>
      <w:docPartBody>
        <w:p w:rsidR="00185E1E" w:rsidRDefault="00644DAB" w:rsidP="00644DAB">
          <w:pPr>
            <w:pStyle w:val="0BC1B416887446B99A7F84A27929223C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EDFE8A4C04EDFB235A36E27CED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126C6-558C-443D-8736-10A13554AD3D}"/>
      </w:docPartPr>
      <w:docPartBody>
        <w:p w:rsidR="00185E1E" w:rsidRDefault="00644DAB" w:rsidP="00644DAB">
          <w:pPr>
            <w:pStyle w:val="07FEDFE8A4C04EDFB235A36E27CED5C5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2569CB5634C3E932CCC65EA20B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775A3-BCC9-4E1F-A257-EE26F0506599}"/>
      </w:docPartPr>
      <w:docPartBody>
        <w:p w:rsidR="00185E1E" w:rsidRDefault="00644DAB" w:rsidP="00644DAB">
          <w:pPr>
            <w:pStyle w:val="9C72569CB5634C3E932CCC65EA20B087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E838607564BA5910C5F344D8C2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FDAAD-3EE9-4743-BDCC-CED514A47C9B}"/>
      </w:docPartPr>
      <w:docPartBody>
        <w:p w:rsidR="00185E1E" w:rsidRDefault="00644DAB" w:rsidP="00644DAB">
          <w:pPr>
            <w:pStyle w:val="A65E838607564BA5910C5F344D8C24A2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6792D6BD443F9B2A0D9AA35A3E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2CB9-46EC-43AF-B14D-D511E0E76F82}"/>
      </w:docPartPr>
      <w:docPartBody>
        <w:p w:rsidR="00185E1E" w:rsidRDefault="00644DAB" w:rsidP="00644DAB">
          <w:pPr>
            <w:pStyle w:val="F846792D6BD443F9B2A0D9AA35A3EBE0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A0FE959884B8190FD3FBEECE33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47F50-012E-4D48-9B79-016E9F200808}"/>
      </w:docPartPr>
      <w:docPartBody>
        <w:p w:rsidR="00EC1361" w:rsidRDefault="00992B3E" w:rsidP="00992B3E">
          <w:pPr>
            <w:pStyle w:val="E92A0FE959884B8190FD3FBEECE335A7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58CFCF51941FFBBE746750A6C3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74500-092E-4B3F-A17B-5B2A0885A4F3}"/>
      </w:docPartPr>
      <w:docPartBody>
        <w:p w:rsidR="000D7C63" w:rsidRDefault="00744A10" w:rsidP="00744A10">
          <w:pPr>
            <w:pStyle w:val="4B858CFCF51941FFBBE746750A6C3BDF"/>
          </w:pPr>
          <w:r w:rsidRPr="006C0D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C465-0ED8-4A04-B8ED-2AABF31A3E04}"/>
      </w:docPartPr>
      <w:docPartBody>
        <w:p w:rsidR="00694321" w:rsidRDefault="000D7C63">
          <w:r w:rsidRPr="00B31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D0329-F60B-42A8-A84F-3270C1D1DE4C}"/>
      </w:docPartPr>
      <w:docPartBody>
        <w:p w:rsidR="00694321" w:rsidRDefault="000D7C63">
          <w:r w:rsidRPr="00B31CB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8E"/>
    <w:rsid w:val="000D7C63"/>
    <w:rsid w:val="00185E1E"/>
    <w:rsid w:val="001916A8"/>
    <w:rsid w:val="001E0E70"/>
    <w:rsid w:val="00323F04"/>
    <w:rsid w:val="004027DB"/>
    <w:rsid w:val="004D2C8E"/>
    <w:rsid w:val="00610BB8"/>
    <w:rsid w:val="00644DAB"/>
    <w:rsid w:val="006739EF"/>
    <w:rsid w:val="00694321"/>
    <w:rsid w:val="00711A10"/>
    <w:rsid w:val="00744A10"/>
    <w:rsid w:val="00773B0A"/>
    <w:rsid w:val="007758F0"/>
    <w:rsid w:val="007D6BD2"/>
    <w:rsid w:val="008160F6"/>
    <w:rsid w:val="00992B3E"/>
    <w:rsid w:val="009C4D80"/>
    <w:rsid w:val="00C708A2"/>
    <w:rsid w:val="00E506BB"/>
    <w:rsid w:val="00E56381"/>
    <w:rsid w:val="00EC1361"/>
    <w:rsid w:val="00FD4360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C63"/>
    <w:rPr>
      <w:color w:val="808080"/>
    </w:rPr>
  </w:style>
  <w:style w:type="paragraph" w:customStyle="1" w:styleId="3355811DC1134C949D797DEEB4BB32F6">
    <w:name w:val="3355811DC1134C949D797DEEB4BB32F6"/>
  </w:style>
  <w:style w:type="paragraph" w:customStyle="1" w:styleId="E351AAB1F4464C328C1DC8AD8E4310D7">
    <w:name w:val="E351AAB1F4464C328C1DC8AD8E4310D7"/>
    <w:rsid w:val="00644DAB"/>
  </w:style>
  <w:style w:type="paragraph" w:customStyle="1" w:styleId="DA389A95D27D40DD8FD05E262BCCB6D5">
    <w:name w:val="DA389A95D27D40DD8FD05E262BCCB6D5"/>
    <w:rsid w:val="00644DAB"/>
  </w:style>
  <w:style w:type="paragraph" w:customStyle="1" w:styleId="6E33BF41FE914742AE2E318679E7236D">
    <w:name w:val="6E33BF41FE914742AE2E318679E7236D"/>
    <w:rsid w:val="00644DAB"/>
  </w:style>
  <w:style w:type="paragraph" w:customStyle="1" w:styleId="7D64D3E7482A4177A9C18741C55BE4D6">
    <w:name w:val="7D64D3E7482A4177A9C18741C55BE4D6"/>
    <w:rsid w:val="00644DAB"/>
  </w:style>
  <w:style w:type="paragraph" w:customStyle="1" w:styleId="E36ADDB8866E475EB3E685F7D60B2B33">
    <w:name w:val="E36ADDB8866E475EB3E685F7D60B2B33"/>
    <w:rsid w:val="00644DAB"/>
  </w:style>
  <w:style w:type="paragraph" w:customStyle="1" w:styleId="7BB1D00D76244E11A48FF5300584F50E">
    <w:name w:val="7BB1D00D76244E11A48FF5300584F50E"/>
    <w:rsid w:val="00644DAB"/>
  </w:style>
  <w:style w:type="paragraph" w:customStyle="1" w:styleId="EC43876DE4404BF3AA67FDF91A698826">
    <w:name w:val="EC43876DE4404BF3AA67FDF91A698826"/>
    <w:rsid w:val="00644DAB"/>
  </w:style>
  <w:style w:type="paragraph" w:customStyle="1" w:styleId="3B760DF3FCAD4C09914513EA36F709F5">
    <w:name w:val="3B760DF3FCAD4C09914513EA36F709F5"/>
    <w:rsid w:val="00644DAB"/>
  </w:style>
  <w:style w:type="paragraph" w:customStyle="1" w:styleId="97C3A2FA322943C7BD9D0C3D3C3E9747">
    <w:name w:val="97C3A2FA322943C7BD9D0C3D3C3E9747"/>
    <w:rsid w:val="00644DAB"/>
  </w:style>
  <w:style w:type="paragraph" w:customStyle="1" w:styleId="18B3E7BF0C93491C975582F82C7A615D">
    <w:name w:val="18B3E7BF0C93491C975582F82C7A615D"/>
    <w:rsid w:val="00644DAB"/>
  </w:style>
  <w:style w:type="paragraph" w:customStyle="1" w:styleId="65523FC340C141D7B012B59AB8FE63EB">
    <w:name w:val="65523FC340C141D7B012B59AB8FE63EB"/>
    <w:rsid w:val="00644DAB"/>
  </w:style>
  <w:style w:type="paragraph" w:customStyle="1" w:styleId="9EA0D3C2A7654F6284B2CA9BE363CD88">
    <w:name w:val="9EA0D3C2A7654F6284B2CA9BE363CD88"/>
    <w:rsid w:val="00644DAB"/>
  </w:style>
  <w:style w:type="paragraph" w:customStyle="1" w:styleId="31A6B516774C47B8B221AE3698249908">
    <w:name w:val="31A6B516774C47B8B221AE3698249908"/>
    <w:rsid w:val="00644DAB"/>
  </w:style>
  <w:style w:type="paragraph" w:customStyle="1" w:styleId="84849320536C4F4392C214E8CB68CD43">
    <w:name w:val="84849320536C4F4392C214E8CB68CD43"/>
    <w:rsid w:val="00644DAB"/>
  </w:style>
  <w:style w:type="paragraph" w:customStyle="1" w:styleId="8B5A418C40484C5D86080F5DFECEE62A">
    <w:name w:val="8B5A418C40484C5D86080F5DFECEE62A"/>
    <w:rsid w:val="00644DAB"/>
  </w:style>
  <w:style w:type="paragraph" w:customStyle="1" w:styleId="16AF40A0084942DFB19B5D0A3266C097">
    <w:name w:val="16AF40A0084942DFB19B5D0A3266C097"/>
    <w:rsid w:val="00644DAB"/>
  </w:style>
  <w:style w:type="paragraph" w:customStyle="1" w:styleId="27302F71BB3045E88CEE7BD3A387F6AA">
    <w:name w:val="27302F71BB3045E88CEE7BD3A387F6AA"/>
    <w:rsid w:val="00644DAB"/>
  </w:style>
  <w:style w:type="paragraph" w:customStyle="1" w:styleId="ED40430378484A66BF8FE01C927209A8">
    <w:name w:val="ED40430378484A66BF8FE01C927209A8"/>
    <w:rsid w:val="00644DAB"/>
  </w:style>
  <w:style w:type="paragraph" w:customStyle="1" w:styleId="33A50525195D4EEC8EEACAF6B299217F">
    <w:name w:val="33A50525195D4EEC8EEACAF6B299217F"/>
    <w:rsid w:val="00644DAB"/>
  </w:style>
  <w:style w:type="paragraph" w:customStyle="1" w:styleId="4D80F859B28445B590B466D988B9075F">
    <w:name w:val="4D80F859B28445B590B466D988B9075F"/>
    <w:rsid w:val="00644DAB"/>
  </w:style>
  <w:style w:type="paragraph" w:customStyle="1" w:styleId="0BC1B416887446B99A7F84A27929223C">
    <w:name w:val="0BC1B416887446B99A7F84A27929223C"/>
    <w:rsid w:val="00644DAB"/>
  </w:style>
  <w:style w:type="paragraph" w:customStyle="1" w:styleId="07FEDFE8A4C04EDFB235A36E27CED5C5">
    <w:name w:val="07FEDFE8A4C04EDFB235A36E27CED5C5"/>
    <w:rsid w:val="00644DAB"/>
  </w:style>
  <w:style w:type="paragraph" w:customStyle="1" w:styleId="9C72569CB5634C3E932CCC65EA20B087">
    <w:name w:val="9C72569CB5634C3E932CCC65EA20B087"/>
    <w:rsid w:val="00644DAB"/>
  </w:style>
  <w:style w:type="paragraph" w:customStyle="1" w:styleId="A65E838607564BA5910C5F344D8C24A2">
    <w:name w:val="A65E838607564BA5910C5F344D8C24A2"/>
    <w:rsid w:val="00644DAB"/>
  </w:style>
  <w:style w:type="paragraph" w:customStyle="1" w:styleId="F846792D6BD443F9B2A0D9AA35A3EBE0">
    <w:name w:val="F846792D6BD443F9B2A0D9AA35A3EBE0"/>
    <w:rsid w:val="00644DAB"/>
  </w:style>
  <w:style w:type="paragraph" w:customStyle="1" w:styleId="4B858CFCF51941FFBBE746750A6C3BDF">
    <w:name w:val="4B858CFCF51941FFBBE746750A6C3BDF"/>
    <w:rsid w:val="00744A10"/>
  </w:style>
  <w:style w:type="paragraph" w:customStyle="1" w:styleId="E92A0FE959884B8190FD3FBEECE335A7">
    <w:name w:val="E92A0FE959884B8190FD3FBEECE335A7"/>
    <w:rsid w:val="00992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CE5DAB-3FCC-47D5-930A-C53A6F20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HRB MasterDocumentTemplate_2020</Template>
  <TotalTime>0</TotalTime>
  <Pages>7</Pages>
  <Words>1037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NREC COVID-19 Annual Report Template</vt:lpstr>
    </vt:vector>
  </TitlesOfParts>
  <Company>Microsoft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NREC COVID-19 Annual Report Template</dc:title>
  <dc:creator>ValerieHaslam</dc:creator>
  <cp:lastModifiedBy>Jane Bryant</cp:lastModifiedBy>
  <cp:revision>2</cp:revision>
  <cp:lastPrinted>2018-11-14T17:03:00Z</cp:lastPrinted>
  <dcterms:created xsi:type="dcterms:W3CDTF">2021-06-15T09:05:00Z</dcterms:created>
  <dcterms:modified xsi:type="dcterms:W3CDTF">2021-06-15T09:05:00Z</dcterms:modified>
</cp:coreProperties>
</file>