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468D" w14:textId="75EEBFE3" w:rsidR="009A6D8D" w:rsidRPr="00F46974" w:rsidRDefault="007B3C7D" w:rsidP="00F46974">
      <w:pPr>
        <w:pStyle w:val="NRECFirstPagetitle"/>
      </w:pPr>
      <w:r>
        <w:t xml:space="preserve">National Research Ethics Committee for Clinical </w:t>
      </w:r>
      <w:r w:rsidR="0001662F">
        <w:t>Trials (NREC-CT</w:t>
      </w:r>
      <w:r w:rsidR="00A76397">
        <w:t>)</w:t>
      </w:r>
    </w:p>
    <w:p w14:paraId="4BAED7D4" w14:textId="6C3291B0" w:rsidR="007B3C7D" w:rsidRPr="00F46974" w:rsidRDefault="0001662F" w:rsidP="00F46974">
      <w:pPr>
        <w:pStyle w:val="NRECFirstPagesub-title"/>
      </w:pPr>
      <w:r>
        <w:t>Application</w:t>
      </w:r>
      <w:r w:rsidR="007B3C7D">
        <w:t xml:space="preserve"> Checklist</w:t>
      </w:r>
    </w:p>
    <w:p w14:paraId="25DFBDB4" w14:textId="137D75DD" w:rsidR="007B3C7D" w:rsidRDefault="007B3C7D" w:rsidP="00D91A69">
      <w:pPr>
        <w:pStyle w:val="NRECDate"/>
      </w:pPr>
    </w:p>
    <w:p w14:paraId="4F1F6019" w14:textId="01B67D7F" w:rsidR="007B3C7D" w:rsidRDefault="007B3C7D" w:rsidP="00D91A69">
      <w:pPr>
        <w:pStyle w:val="NRECDate"/>
      </w:pPr>
    </w:p>
    <w:p w14:paraId="50F91F84" w14:textId="003AF582" w:rsidR="007B3C7D" w:rsidRDefault="007B3C7D" w:rsidP="00D91A69">
      <w:pPr>
        <w:pStyle w:val="NRECDate"/>
      </w:pPr>
    </w:p>
    <w:p w14:paraId="70E92B94" w14:textId="77777777" w:rsidR="007B3C7D" w:rsidRDefault="007B3C7D" w:rsidP="00D91A69">
      <w:pPr>
        <w:pStyle w:val="NRECDate"/>
      </w:pPr>
    </w:p>
    <w:p w14:paraId="2BE8BE6D" w14:textId="5C65448B" w:rsidR="00F81D19" w:rsidRDefault="00F81D19" w:rsidP="008E0671">
      <w:pPr>
        <w:pStyle w:val="NRECCovercredits"/>
      </w:pPr>
    </w:p>
    <w:p w14:paraId="34036D20" w14:textId="027E3C4C" w:rsidR="0001662F" w:rsidRDefault="0001662F" w:rsidP="008E0671">
      <w:pPr>
        <w:pStyle w:val="NRECCovercredits"/>
      </w:pPr>
    </w:p>
    <w:p w14:paraId="3FDBD0A7" w14:textId="6EE0747A" w:rsidR="0001662F" w:rsidRDefault="0001662F" w:rsidP="008E0671">
      <w:pPr>
        <w:pStyle w:val="NRECCovercredits"/>
      </w:pPr>
    </w:p>
    <w:p w14:paraId="33E16D0C" w14:textId="6A214198" w:rsidR="0001662F" w:rsidRDefault="0001662F" w:rsidP="008E0671">
      <w:pPr>
        <w:pStyle w:val="NRECCovercredits"/>
      </w:pPr>
    </w:p>
    <w:p w14:paraId="18DE5510" w14:textId="24720F6C" w:rsidR="0001662F" w:rsidRDefault="0001662F" w:rsidP="008E0671">
      <w:pPr>
        <w:pStyle w:val="NRECCovercredits"/>
      </w:pPr>
    </w:p>
    <w:p w14:paraId="46C65616" w14:textId="41E15825" w:rsidR="0001662F" w:rsidRDefault="0001662F" w:rsidP="008E0671">
      <w:pPr>
        <w:pStyle w:val="NRECCovercredits"/>
      </w:pPr>
    </w:p>
    <w:p w14:paraId="7CFF4839" w14:textId="77777777" w:rsidR="0001662F" w:rsidRDefault="0001662F" w:rsidP="008E0671">
      <w:pPr>
        <w:pStyle w:val="NRECCovercredits"/>
      </w:pPr>
    </w:p>
    <w:p w14:paraId="5C80F684" w14:textId="77777777" w:rsidR="0001662F" w:rsidRPr="0001662F" w:rsidRDefault="0001662F" w:rsidP="0001662F">
      <w:pPr>
        <w:pStyle w:val="NRECCovercredits"/>
        <w:rPr>
          <w:b/>
          <w:bCs/>
        </w:rPr>
      </w:pPr>
      <w:r w:rsidRPr="0001662F">
        <w:rPr>
          <w:b/>
          <w:bCs/>
        </w:rPr>
        <w:t>Please complete this checklist and submit it with your application.</w:t>
      </w:r>
    </w:p>
    <w:p w14:paraId="5A7E1824" w14:textId="77777777" w:rsidR="0001662F" w:rsidRDefault="0001662F" w:rsidP="0001662F">
      <w:pPr>
        <w:pStyle w:val="NRECCovercredits"/>
      </w:pPr>
      <w:r>
        <w:t>• Submit a copy of each document</w:t>
      </w:r>
    </w:p>
    <w:p w14:paraId="32711663" w14:textId="6DCED199" w:rsidR="0001662F" w:rsidRDefault="0001662F" w:rsidP="0001662F">
      <w:pPr>
        <w:pStyle w:val="NRECCovercredits"/>
      </w:pPr>
      <w:r>
        <w:t xml:space="preserve">• All accompanying documents must bear version numbers and dates </w:t>
      </w:r>
    </w:p>
    <w:p w14:paraId="1ADE2807" w14:textId="4AE7E87D" w:rsidR="00866F44" w:rsidRDefault="0001662F" w:rsidP="0001662F">
      <w:pPr>
        <w:pStyle w:val="NRECCovercredits"/>
        <w:sectPr w:rsidR="00866F44" w:rsidSect="00596A5C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 w:code="9"/>
          <w:pgMar w:top="3119" w:right="1191" w:bottom="3119" w:left="1191" w:header="709" w:footer="709" w:gutter="0"/>
          <w:pgNumType w:start="0"/>
          <w:cols w:space="708"/>
          <w:titlePg/>
          <w:docGrid w:linePitch="360"/>
        </w:sectPr>
      </w:pPr>
      <w:r>
        <w:t>• Select ‘yes / no’ as applicable</w:t>
      </w:r>
    </w:p>
    <w:p w14:paraId="2E16B2C1" w14:textId="77777777" w:rsidR="000357C2" w:rsidRDefault="000357C2">
      <w:pPr>
        <w:spacing w:after="0" w:line="240" w:lineRule="auto"/>
      </w:pPr>
    </w:p>
    <w:tbl>
      <w:tblPr>
        <w:tblStyle w:val="NRECTableStyleTwo"/>
        <w:tblW w:w="5000" w:type="pct"/>
        <w:tblLook w:val="04A0" w:firstRow="1" w:lastRow="0" w:firstColumn="1" w:lastColumn="0" w:noHBand="0" w:noVBand="1"/>
      </w:tblPr>
      <w:tblGrid>
        <w:gridCol w:w="4016"/>
        <w:gridCol w:w="1555"/>
        <w:gridCol w:w="1937"/>
        <w:gridCol w:w="1556"/>
      </w:tblGrid>
      <w:tr w:rsidR="00F96374" w:rsidRPr="00147B31" w14:paraId="30641BEF" w14:textId="77777777" w:rsidTr="007B3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268" w:type="pct"/>
          </w:tcPr>
          <w:p w14:paraId="75AF774B" w14:textId="77777777" w:rsidR="00266DC0" w:rsidRDefault="00AC6846" w:rsidP="00AE6657">
            <w:pPr>
              <w:spacing w:after="0" w:line="240" w:lineRule="auto"/>
              <w:rPr>
                <w:b w:val="0"/>
                <w:szCs w:val="24"/>
              </w:rPr>
            </w:pPr>
            <w:r w:rsidRPr="00AC6846">
              <w:rPr>
                <w:szCs w:val="24"/>
              </w:rPr>
              <w:t xml:space="preserve">General </w:t>
            </w:r>
          </w:p>
          <w:p w14:paraId="790A3BE9" w14:textId="0379E0BD" w:rsidR="007B3C7D" w:rsidRPr="00AC6846" w:rsidRDefault="00AC6846" w:rsidP="00AE6657">
            <w:pPr>
              <w:spacing w:after="0" w:line="240" w:lineRule="auto"/>
              <w:rPr>
                <w:szCs w:val="24"/>
              </w:rPr>
            </w:pPr>
            <w:r w:rsidRPr="00AC6846">
              <w:rPr>
                <w:szCs w:val="24"/>
              </w:rPr>
              <w:t>(Each Item is Mandatory)</w:t>
            </w:r>
          </w:p>
        </w:tc>
        <w:tc>
          <w:tcPr>
            <w:tcW w:w="910" w:type="pct"/>
          </w:tcPr>
          <w:p w14:paraId="18A964CA" w14:textId="2E319F95" w:rsidR="007B3C7D" w:rsidRPr="00AC6846" w:rsidRDefault="007B3C7D" w:rsidP="00266DC0">
            <w:pPr>
              <w:spacing w:after="0" w:line="240" w:lineRule="auto"/>
              <w:jc w:val="center"/>
              <w:rPr>
                <w:szCs w:val="24"/>
              </w:rPr>
            </w:pPr>
            <w:r w:rsidRPr="00AC6846">
              <w:rPr>
                <w:szCs w:val="24"/>
              </w:rPr>
              <w:t xml:space="preserve">Enclosed </w:t>
            </w:r>
          </w:p>
        </w:tc>
        <w:tc>
          <w:tcPr>
            <w:tcW w:w="911" w:type="pct"/>
          </w:tcPr>
          <w:p w14:paraId="358C58B3" w14:textId="604804D3" w:rsidR="007B3C7D" w:rsidRPr="00AC6846" w:rsidRDefault="0052679C" w:rsidP="00266DC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Recommended File Name</w:t>
            </w:r>
            <w:r w:rsidR="002231E4" w:rsidRPr="00AC6846">
              <w:rPr>
                <w:szCs w:val="24"/>
              </w:rPr>
              <w:t xml:space="preserve"> </w:t>
            </w:r>
          </w:p>
        </w:tc>
        <w:tc>
          <w:tcPr>
            <w:tcW w:w="911" w:type="pct"/>
          </w:tcPr>
          <w:p w14:paraId="64339129" w14:textId="019AD700" w:rsidR="007B3C7D" w:rsidRPr="00AC6846" w:rsidRDefault="002231E4" w:rsidP="00266DC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</w:tr>
      <w:tr w:rsidR="00DD523B" w:rsidRPr="00147B31" w14:paraId="5E512C9E" w14:textId="77777777" w:rsidTr="00AC6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2268" w:type="pct"/>
          </w:tcPr>
          <w:p w14:paraId="582ABEA9" w14:textId="1389B992" w:rsidR="00DD523B" w:rsidRPr="000C3DB8" w:rsidRDefault="0001662F" w:rsidP="00DD523B">
            <w:pPr>
              <w:spacing w:after="0"/>
              <w:rPr>
                <w:b/>
                <w:bCs/>
                <w:sz w:val="22"/>
              </w:rPr>
            </w:pPr>
            <w:r w:rsidRPr="0001662F">
              <w:rPr>
                <w:b/>
                <w:bCs/>
                <w:sz w:val="22"/>
              </w:rPr>
              <w:t>Application Form</w:t>
            </w:r>
          </w:p>
        </w:tc>
        <w:tc>
          <w:tcPr>
            <w:tcW w:w="910" w:type="pct"/>
          </w:tcPr>
          <w:p w14:paraId="7AE15134" w14:textId="709BD1F1" w:rsidR="00DD523B" w:rsidRPr="0001662F" w:rsidRDefault="0001662F" w:rsidP="00DD523B">
            <w:pPr>
              <w:spacing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Mandatory</w:t>
            </w:r>
          </w:p>
        </w:tc>
        <w:sdt>
          <w:sdtPr>
            <w:rPr>
              <w:sz w:val="22"/>
            </w:rPr>
            <w:id w:val="1717318010"/>
            <w:placeholder>
              <w:docPart w:val="DefaultPlaceholder_-1854013440"/>
            </w:placeholder>
          </w:sdtPr>
          <w:sdtEndPr/>
          <w:sdtContent>
            <w:tc>
              <w:tcPr>
                <w:tcW w:w="911" w:type="pct"/>
              </w:tcPr>
              <w:p w14:paraId="30F522BD" w14:textId="2256748B" w:rsidR="00DD523B" w:rsidRPr="00AC6846" w:rsidRDefault="0052679C" w:rsidP="00DD523B">
                <w:pPr>
                  <w:spacing w:after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_Application Form</w:t>
                </w:r>
              </w:p>
            </w:tc>
          </w:sdtContent>
        </w:sdt>
        <w:sdt>
          <w:sdtPr>
            <w:rPr>
              <w:sz w:val="22"/>
            </w:rPr>
            <w:id w:val="-281339775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47428766" w14:textId="480A9A18" w:rsidR="00DD523B" w:rsidRPr="00AC6846" w:rsidRDefault="005E499B" w:rsidP="00DD523B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357C2" w:rsidRPr="00147B31" w14:paraId="4FB3245A" w14:textId="77777777" w:rsidTr="00AC6846">
        <w:trPr>
          <w:trHeight w:val="565"/>
        </w:trPr>
        <w:tc>
          <w:tcPr>
            <w:tcW w:w="2268" w:type="pct"/>
          </w:tcPr>
          <w:p w14:paraId="21C20764" w14:textId="05884DA9" w:rsidR="000357C2" w:rsidRPr="000C3DB8" w:rsidRDefault="0001662F" w:rsidP="000357C2">
            <w:pPr>
              <w:spacing w:after="0"/>
              <w:rPr>
                <w:b/>
                <w:bCs/>
                <w:sz w:val="22"/>
              </w:rPr>
            </w:pPr>
            <w:r w:rsidRPr="0001662F">
              <w:rPr>
                <w:b/>
                <w:bCs/>
                <w:sz w:val="22"/>
              </w:rPr>
              <w:t>Clinical Trial Protocol</w:t>
            </w:r>
          </w:p>
        </w:tc>
        <w:tc>
          <w:tcPr>
            <w:tcW w:w="910" w:type="pct"/>
          </w:tcPr>
          <w:p w14:paraId="2BA25960" w14:textId="177FC9E4" w:rsidR="000357C2" w:rsidRPr="00AC6846" w:rsidRDefault="00B71EED" w:rsidP="000357C2">
            <w:pPr>
              <w:spacing w:after="0"/>
              <w:jc w:val="center"/>
              <w:rPr>
                <w:sz w:val="22"/>
              </w:rPr>
            </w:pPr>
            <w:r>
              <w:rPr>
                <w:rFonts w:cs="Arial"/>
                <w:sz w:val="22"/>
              </w:rPr>
              <w:t>Mandatory</w:t>
            </w:r>
          </w:p>
        </w:tc>
        <w:sdt>
          <w:sdtPr>
            <w:rPr>
              <w:sz w:val="22"/>
            </w:rPr>
            <w:id w:val="757786640"/>
            <w:placeholder>
              <w:docPart w:val="DefaultPlaceholder_-1854013440"/>
            </w:placeholder>
          </w:sdtPr>
          <w:sdtEndPr/>
          <w:sdtContent>
            <w:tc>
              <w:tcPr>
                <w:tcW w:w="911" w:type="pct"/>
              </w:tcPr>
              <w:p w14:paraId="0E4B8DBF" w14:textId="4B66694A" w:rsidR="000357C2" w:rsidRPr="00AC6846" w:rsidRDefault="0052679C" w:rsidP="000357C2">
                <w:pPr>
                  <w:spacing w:after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_Protocol</w:t>
                </w:r>
              </w:p>
            </w:tc>
          </w:sdtContent>
        </w:sdt>
        <w:sdt>
          <w:sdtPr>
            <w:rPr>
              <w:sz w:val="22"/>
            </w:rPr>
            <w:id w:val="478343834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03899203" w14:textId="2D4A5C5F" w:rsidR="000357C2" w:rsidRPr="00AC6846" w:rsidRDefault="005E499B" w:rsidP="000357C2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357C2" w:rsidRPr="00147B31" w14:paraId="01548A17" w14:textId="77777777" w:rsidTr="007B3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8" w:type="pct"/>
          </w:tcPr>
          <w:p w14:paraId="70F5E671" w14:textId="43379572" w:rsidR="000357C2" w:rsidRPr="000C3DB8" w:rsidRDefault="000357C2" w:rsidP="000357C2">
            <w:pPr>
              <w:spacing w:after="0"/>
              <w:rPr>
                <w:b/>
                <w:bCs/>
                <w:sz w:val="22"/>
              </w:rPr>
            </w:pPr>
            <w:r w:rsidRPr="000C3DB8">
              <w:rPr>
                <w:b/>
                <w:bCs/>
                <w:sz w:val="22"/>
              </w:rPr>
              <w:t xml:space="preserve">Summary CV for Principal Investigator </w:t>
            </w:r>
          </w:p>
        </w:tc>
        <w:tc>
          <w:tcPr>
            <w:tcW w:w="910" w:type="pct"/>
          </w:tcPr>
          <w:p w14:paraId="24967EE7" w14:textId="352B5236" w:rsidR="000357C2" w:rsidRPr="00AC6846" w:rsidRDefault="00B71EED" w:rsidP="000357C2">
            <w:pPr>
              <w:spacing w:after="0"/>
              <w:jc w:val="center"/>
              <w:rPr>
                <w:sz w:val="22"/>
              </w:rPr>
            </w:pPr>
            <w:r>
              <w:rPr>
                <w:rFonts w:cs="Arial"/>
                <w:sz w:val="22"/>
              </w:rPr>
              <w:t>Mandatory</w:t>
            </w:r>
          </w:p>
        </w:tc>
        <w:sdt>
          <w:sdtPr>
            <w:rPr>
              <w:sz w:val="22"/>
            </w:rPr>
            <w:id w:val="12277071"/>
            <w:placeholder>
              <w:docPart w:val="DefaultPlaceholder_-1854013440"/>
            </w:placeholder>
          </w:sdtPr>
          <w:sdtEndPr/>
          <w:sdtContent>
            <w:tc>
              <w:tcPr>
                <w:tcW w:w="911" w:type="pct"/>
              </w:tcPr>
              <w:p w14:paraId="3C8F3584" w14:textId="131CB940" w:rsidR="000357C2" w:rsidRPr="00AC6846" w:rsidRDefault="0052679C" w:rsidP="000357C2">
                <w:pPr>
                  <w:spacing w:after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_CV</w:t>
                </w:r>
              </w:p>
            </w:tc>
          </w:sdtContent>
        </w:sdt>
        <w:sdt>
          <w:sdtPr>
            <w:rPr>
              <w:sz w:val="22"/>
            </w:rPr>
            <w:id w:val="-775951522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5D04DB5F" w14:textId="6C103538" w:rsidR="000357C2" w:rsidRPr="00AC6846" w:rsidRDefault="005E499B" w:rsidP="000357C2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357C2" w:rsidRPr="00147B31" w14:paraId="3E8419D4" w14:textId="77777777" w:rsidTr="007B3C7D">
        <w:trPr>
          <w:trHeight w:val="454"/>
        </w:trPr>
        <w:tc>
          <w:tcPr>
            <w:tcW w:w="2268" w:type="pct"/>
          </w:tcPr>
          <w:p w14:paraId="71B0892F" w14:textId="186B0CCB" w:rsidR="000357C2" w:rsidRPr="000C3DB8" w:rsidRDefault="000357C2" w:rsidP="000357C2">
            <w:pPr>
              <w:spacing w:after="0"/>
              <w:rPr>
                <w:b/>
                <w:bCs/>
                <w:sz w:val="22"/>
              </w:rPr>
            </w:pPr>
            <w:r w:rsidRPr="000C3DB8">
              <w:rPr>
                <w:b/>
                <w:bCs/>
                <w:sz w:val="22"/>
              </w:rPr>
              <w:t>Research Participant Information Leaflet</w:t>
            </w:r>
          </w:p>
        </w:tc>
        <w:tc>
          <w:tcPr>
            <w:tcW w:w="910" w:type="pct"/>
          </w:tcPr>
          <w:p w14:paraId="1C8BD453" w14:textId="74AE98F3" w:rsidR="000357C2" w:rsidRPr="00AC6846" w:rsidRDefault="00B71EED" w:rsidP="000357C2">
            <w:pPr>
              <w:spacing w:after="0"/>
              <w:jc w:val="center"/>
              <w:rPr>
                <w:sz w:val="22"/>
              </w:rPr>
            </w:pPr>
            <w:r>
              <w:rPr>
                <w:rFonts w:cs="Arial"/>
                <w:sz w:val="22"/>
              </w:rPr>
              <w:t>Mandatory</w:t>
            </w:r>
          </w:p>
        </w:tc>
        <w:sdt>
          <w:sdtPr>
            <w:rPr>
              <w:sz w:val="22"/>
            </w:rPr>
            <w:id w:val="-957181023"/>
            <w:placeholder>
              <w:docPart w:val="DefaultPlaceholder_-1854013440"/>
            </w:placeholder>
          </w:sdtPr>
          <w:sdtEndPr/>
          <w:sdtContent>
            <w:tc>
              <w:tcPr>
                <w:tcW w:w="911" w:type="pct"/>
              </w:tcPr>
              <w:p w14:paraId="3B5D3E8F" w14:textId="314F64B2" w:rsidR="000357C2" w:rsidRPr="00AC6846" w:rsidRDefault="0052679C" w:rsidP="000357C2">
                <w:pPr>
                  <w:spacing w:after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_PIL</w:t>
                </w:r>
              </w:p>
            </w:tc>
          </w:sdtContent>
        </w:sdt>
        <w:sdt>
          <w:sdtPr>
            <w:rPr>
              <w:sz w:val="22"/>
            </w:rPr>
            <w:id w:val="-1568879193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0335B597" w14:textId="76E3EE21" w:rsidR="000357C2" w:rsidRPr="00AC6846" w:rsidRDefault="005E499B" w:rsidP="000357C2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357C2" w:rsidRPr="00147B31" w14:paraId="63FE833F" w14:textId="77777777" w:rsidTr="007B3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8" w:type="pct"/>
          </w:tcPr>
          <w:p w14:paraId="3E8FFD55" w14:textId="7C902C4B" w:rsidR="000357C2" w:rsidRPr="000C3DB8" w:rsidRDefault="000357C2" w:rsidP="000357C2">
            <w:pPr>
              <w:spacing w:after="0"/>
              <w:rPr>
                <w:b/>
                <w:bCs/>
                <w:sz w:val="22"/>
              </w:rPr>
            </w:pPr>
            <w:r w:rsidRPr="000C3DB8">
              <w:rPr>
                <w:b/>
                <w:bCs/>
                <w:sz w:val="22"/>
              </w:rPr>
              <w:t>Research Participant Consent Form</w:t>
            </w:r>
          </w:p>
        </w:tc>
        <w:tc>
          <w:tcPr>
            <w:tcW w:w="910" w:type="pct"/>
          </w:tcPr>
          <w:p w14:paraId="34F67D19" w14:textId="3DA61439" w:rsidR="000357C2" w:rsidRPr="00AC6846" w:rsidRDefault="00B71EED" w:rsidP="000357C2">
            <w:pPr>
              <w:spacing w:after="0"/>
              <w:jc w:val="center"/>
              <w:rPr>
                <w:sz w:val="22"/>
              </w:rPr>
            </w:pPr>
            <w:r>
              <w:rPr>
                <w:rFonts w:cs="Arial"/>
                <w:sz w:val="22"/>
              </w:rPr>
              <w:t>Mandatory</w:t>
            </w:r>
          </w:p>
        </w:tc>
        <w:sdt>
          <w:sdtPr>
            <w:rPr>
              <w:sz w:val="22"/>
            </w:rPr>
            <w:id w:val="1417439991"/>
            <w:placeholder>
              <w:docPart w:val="DefaultPlaceholder_-1854013440"/>
            </w:placeholder>
          </w:sdtPr>
          <w:sdtEndPr/>
          <w:sdtContent>
            <w:tc>
              <w:tcPr>
                <w:tcW w:w="911" w:type="pct"/>
              </w:tcPr>
              <w:p w14:paraId="6F29EC0A" w14:textId="48031D98" w:rsidR="000357C2" w:rsidRPr="00AC6846" w:rsidRDefault="0052679C" w:rsidP="000357C2">
                <w:pPr>
                  <w:spacing w:after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_Consent Form</w:t>
                </w:r>
              </w:p>
            </w:tc>
          </w:sdtContent>
        </w:sdt>
        <w:sdt>
          <w:sdtPr>
            <w:rPr>
              <w:sz w:val="22"/>
            </w:rPr>
            <w:id w:val="705374673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3651322C" w14:textId="45957122" w:rsidR="000357C2" w:rsidRPr="00AC6846" w:rsidRDefault="005E499B" w:rsidP="000357C2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02EE8" w:rsidRPr="00147B31" w14:paraId="422919EC" w14:textId="77777777" w:rsidTr="007B3C7D">
        <w:trPr>
          <w:trHeight w:val="454"/>
        </w:trPr>
        <w:tc>
          <w:tcPr>
            <w:tcW w:w="2268" w:type="pct"/>
          </w:tcPr>
          <w:p w14:paraId="33F6CD29" w14:textId="4B093FA6" w:rsidR="00602EE8" w:rsidRDefault="00602EE8" w:rsidP="00602EE8">
            <w:pPr>
              <w:spacing w:after="0"/>
              <w:rPr>
                <w:sz w:val="22"/>
              </w:rPr>
            </w:pPr>
            <w:r w:rsidRPr="000C3DB8">
              <w:rPr>
                <w:b/>
                <w:bCs/>
                <w:sz w:val="22"/>
              </w:rPr>
              <w:t>Insurance/Indemnity</w:t>
            </w:r>
            <w:r>
              <w:rPr>
                <w:b/>
                <w:bCs/>
                <w:sz w:val="22"/>
              </w:rPr>
              <w:t xml:space="preserve"> Certificate</w:t>
            </w:r>
            <w:r>
              <w:rPr>
                <w:sz w:val="22"/>
              </w:rPr>
              <w:t xml:space="preserve"> (for Each Site)</w:t>
            </w:r>
          </w:p>
        </w:tc>
        <w:tc>
          <w:tcPr>
            <w:tcW w:w="910" w:type="pct"/>
          </w:tcPr>
          <w:p w14:paraId="1E2968D3" w14:textId="0EFCF3A1" w:rsidR="00602EE8" w:rsidRPr="00AC6846" w:rsidRDefault="00B71EED" w:rsidP="00602EE8">
            <w:pPr>
              <w:spacing w:after="0"/>
              <w:jc w:val="center"/>
              <w:rPr>
                <w:sz w:val="22"/>
              </w:rPr>
            </w:pPr>
            <w:r>
              <w:rPr>
                <w:rFonts w:cs="Arial"/>
                <w:sz w:val="22"/>
              </w:rPr>
              <w:t>Mandatory</w:t>
            </w:r>
          </w:p>
        </w:tc>
        <w:sdt>
          <w:sdtPr>
            <w:rPr>
              <w:sz w:val="22"/>
            </w:rPr>
            <w:id w:val="-1521077221"/>
            <w:placeholder>
              <w:docPart w:val="DefaultPlaceholder_-1854013440"/>
            </w:placeholder>
          </w:sdtPr>
          <w:sdtEndPr/>
          <w:sdtContent>
            <w:tc>
              <w:tcPr>
                <w:tcW w:w="911" w:type="pct"/>
              </w:tcPr>
              <w:p w14:paraId="35A732B5" w14:textId="479C285A" w:rsidR="00602EE8" w:rsidRPr="00AC6846" w:rsidRDefault="0052679C" w:rsidP="00602EE8">
                <w:pPr>
                  <w:spacing w:after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_Insurance Cert</w:t>
                </w:r>
              </w:p>
            </w:tc>
          </w:sdtContent>
        </w:sdt>
        <w:sdt>
          <w:sdtPr>
            <w:rPr>
              <w:sz w:val="22"/>
            </w:rPr>
            <w:id w:val="2007396920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6A510B3D" w14:textId="1516B574" w:rsidR="00602EE8" w:rsidRPr="00AC6846" w:rsidRDefault="005E499B" w:rsidP="00602EE8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2533E" w:rsidRPr="00147B31" w14:paraId="5E91F7DE" w14:textId="77777777" w:rsidTr="007B3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8" w:type="pct"/>
          </w:tcPr>
          <w:p w14:paraId="0F322D69" w14:textId="3CC93C3B" w:rsidR="0032533E" w:rsidRPr="000C3DB8" w:rsidRDefault="0032533E" w:rsidP="0032533E">
            <w:pPr>
              <w:spacing w:after="0"/>
              <w:rPr>
                <w:b/>
                <w:bCs/>
                <w:sz w:val="22"/>
              </w:rPr>
            </w:pPr>
            <w:r w:rsidRPr="00594C41">
              <w:rPr>
                <w:b/>
                <w:bCs/>
                <w:sz w:val="22"/>
              </w:rPr>
              <w:t>Data Protection Impact Assessment</w:t>
            </w:r>
            <w:r>
              <w:rPr>
                <w:b/>
                <w:bCs/>
                <w:sz w:val="22"/>
              </w:rPr>
              <w:t xml:space="preserve"> </w:t>
            </w:r>
            <w:r w:rsidRPr="00061060">
              <w:rPr>
                <w:sz w:val="22"/>
              </w:rPr>
              <w:t>(or Statement why not required)</w:t>
            </w:r>
          </w:p>
        </w:tc>
        <w:tc>
          <w:tcPr>
            <w:tcW w:w="910" w:type="pct"/>
          </w:tcPr>
          <w:p w14:paraId="1304D7D5" w14:textId="20F2EBF3" w:rsidR="0032533E" w:rsidRDefault="0032533E" w:rsidP="0032533E">
            <w:pPr>
              <w:spacing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Mandatory</w:t>
            </w:r>
          </w:p>
        </w:tc>
        <w:sdt>
          <w:sdtPr>
            <w:rPr>
              <w:sz w:val="22"/>
            </w:rPr>
            <w:id w:val="-1311790366"/>
            <w:placeholder>
              <w:docPart w:val="F3F2DD6E58924F75A183E5818E019310"/>
            </w:placeholder>
          </w:sdtPr>
          <w:sdtEndPr/>
          <w:sdtContent>
            <w:tc>
              <w:tcPr>
                <w:tcW w:w="911" w:type="pct"/>
              </w:tcPr>
              <w:p w14:paraId="3BD8D32E" w14:textId="5625CDE6" w:rsidR="0032533E" w:rsidRDefault="0052679C" w:rsidP="0032533E">
                <w:pPr>
                  <w:spacing w:after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_DPIA</w:t>
                </w:r>
              </w:p>
            </w:tc>
          </w:sdtContent>
        </w:sdt>
        <w:sdt>
          <w:sdtPr>
            <w:rPr>
              <w:sz w:val="22"/>
            </w:rPr>
            <w:id w:val="887462032"/>
            <w:placeholder>
              <w:docPart w:val="6BD9B8F806234EA7925A660C786AF21B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082A6C86" w14:textId="1D32F2DD" w:rsidR="0032533E" w:rsidRDefault="0032533E" w:rsidP="0032533E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2533E" w:rsidRPr="00147B31" w14:paraId="0A295D75" w14:textId="77777777" w:rsidTr="007B3C7D">
        <w:trPr>
          <w:trHeight w:val="454"/>
        </w:trPr>
        <w:tc>
          <w:tcPr>
            <w:tcW w:w="2268" w:type="pct"/>
          </w:tcPr>
          <w:p w14:paraId="5EEBDDE1" w14:textId="5CB2DE58" w:rsidR="0032533E" w:rsidRPr="000C3DB8" w:rsidRDefault="0032533E" w:rsidP="0032533E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Evidence of Fee Payment</w:t>
            </w:r>
          </w:p>
        </w:tc>
        <w:tc>
          <w:tcPr>
            <w:tcW w:w="910" w:type="pct"/>
          </w:tcPr>
          <w:p w14:paraId="19ABEB24" w14:textId="13CB5A0B" w:rsidR="0032533E" w:rsidRDefault="0032533E" w:rsidP="0032533E">
            <w:pPr>
              <w:spacing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Mandatory</w:t>
            </w:r>
          </w:p>
        </w:tc>
        <w:sdt>
          <w:sdtPr>
            <w:rPr>
              <w:sz w:val="22"/>
            </w:rPr>
            <w:id w:val="-1819717772"/>
            <w:placeholder>
              <w:docPart w:val="08B11F1D5A5E43FAA46BC1212837D561"/>
            </w:placeholder>
          </w:sdtPr>
          <w:sdtEndPr/>
          <w:sdtContent>
            <w:tc>
              <w:tcPr>
                <w:tcW w:w="911" w:type="pct"/>
              </w:tcPr>
              <w:p w14:paraId="736874DB" w14:textId="6AD56286" w:rsidR="0032533E" w:rsidRPr="00AC6846" w:rsidRDefault="0052679C" w:rsidP="0032533E">
                <w:pPr>
                  <w:spacing w:after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_Payment</w:t>
                </w:r>
              </w:p>
            </w:tc>
          </w:sdtContent>
        </w:sdt>
        <w:sdt>
          <w:sdtPr>
            <w:rPr>
              <w:sz w:val="22"/>
            </w:rPr>
            <w:id w:val="161512722"/>
            <w:placeholder>
              <w:docPart w:val="7A66E0A50FA44CFF9CF465B71D83B3B1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0957D8EB" w14:textId="3F9170AF" w:rsidR="0032533E" w:rsidRPr="00AC6846" w:rsidRDefault="0032533E" w:rsidP="0032533E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2533E" w:rsidRPr="00147B31" w14:paraId="715B36CD" w14:textId="77777777" w:rsidTr="007B3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8" w:type="pct"/>
          </w:tcPr>
          <w:p w14:paraId="17A05941" w14:textId="007AD692" w:rsidR="0032533E" w:rsidRDefault="0032533E" w:rsidP="0032533E">
            <w:pPr>
              <w:spacing w:after="0"/>
              <w:rPr>
                <w:sz w:val="22"/>
              </w:rPr>
            </w:pPr>
            <w:r w:rsidRPr="000C3DB8">
              <w:rPr>
                <w:b/>
                <w:bCs/>
                <w:sz w:val="22"/>
              </w:rPr>
              <w:t>Site Suitability Form</w:t>
            </w:r>
            <w:r w:rsidR="005D04DB">
              <w:rPr>
                <w:b/>
                <w:bCs/>
                <w:sz w:val="22"/>
              </w:rPr>
              <w:t xml:space="preserve"> / Site Specific Assessment Form</w:t>
            </w:r>
            <w:r>
              <w:rPr>
                <w:sz w:val="22"/>
              </w:rPr>
              <w:t xml:space="preserve"> (for Each Site)</w:t>
            </w:r>
          </w:p>
        </w:tc>
        <w:tc>
          <w:tcPr>
            <w:tcW w:w="910" w:type="pct"/>
          </w:tcPr>
          <w:p w14:paraId="7D8CCDCE" w14:textId="7C6E03CA" w:rsidR="0032533E" w:rsidRPr="00AC6846" w:rsidRDefault="00C80F25" w:rsidP="0032533E">
            <w:pPr>
              <w:spacing w:after="0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04098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71392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>No</w:t>
            </w:r>
          </w:p>
        </w:tc>
        <w:sdt>
          <w:sdtPr>
            <w:rPr>
              <w:sz w:val="22"/>
            </w:rPr>
            <w:id w:val="1032391327"/>
            <w:placeholder>
              <w:docPart w:val="08B11F1D5A5E43FAA46BC1212837D561"/>
            </w:placeholder>
          </w:sdtPr>
          <w:sdtEndPr/>
          <w:sdtContent>
            <w:tc>
              <w:tcPr>
                <w:tcW w:w="911" w:type="pct"/>
              </w:tcPr>
              <w:p w14:paraId="1DC044B6" w14:textId="616D983E" w:rsidR="0032533E" w:rsidRPr="00AC6846" w:rsidRDefault="0052679C" w:rsidP="0032533E">
                <w:pPr>
                  <w:spacing w:after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_SSA</w:t>
                </w:r>
              </w:p>
            </w:tc>
          </w:sdtContent>
        </w:sdt>
        <w:sdt>
          <w:sdtPr>
            <w:rPr>
              <w:sz w:val="22"/>
            </w:rPr>
            <w:id w:val="-434748089"/>
            <w:placeholder>
              <w:docPart w:val="7A66E0A50FA44CFF9CF465B71D83B3B1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7418AABE" w14:textId="06216646" w:rsidR="0032533E" w:rsidRPr="00AC6846" w:rsidRDefault="0032533E" w:rsidP="0032533E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2533E" w:rsidRPr="00147B31" w14:paraId="12EFE0A4" w14:textId="77777777" w:rsidTr="007B3C7D">
        <w:trPr>
          <w:trHeight w:val="454"/>
        </w:trPr>
        <w:tc>
          <w:tcPr>
            <w:tcW w:w="2268" w:type="pct"/>
          </w:tcPr>
          <w:p w14:paraId="0770F28E" w14:textId="4E273200" w:rsidR="0032533E" w:rsidRPr="000C3DB8" w:rsidRDefault="0032533E" w:rsidP="0032533E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Letter of Invitation for Participant</w:t>
            </w:r>
          </w:p>
        </w:tc>
        <w:tc>
          <w:tcPr>
            <w:tcW w:w="910" w:type="pct"/>
          </w:tcPr>
          <w:p w14:paraId="1315DD92" w14:textId="25703024" w:rsidR="0032533E" w:rsidRDefault="00C80F25" w:rsidP="0032533E">
            <w:pPr>
              <w:spacing w:after="0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87036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9558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>No</w:t>
            </w:r>
          </w:p>
        </w:tc>
        <w:sdt>
          <w:sdtPr>
            <w:rPr>
              <w:sz w:val="22"/>
            </w:rPr>
            <w:id w:val="734050869"/>
            <w:placeholder>
              <w:docPart w:val="08B11F1D5A5E43FAA46BC1212837D561"/>
            </w:placeholder>
          </w:sdtPr>
          <w:sdtEndPr/>
          <w:sdtContent>
            <w:tc>
              <w:tcPr>
                <w:tcW w:w="911" w:type="pct"/>
              </w:tcPr>
              <w:p w14:paraId="48E1F56B" w14:textId="31304EE9" w:rsidR="0032533E" w:rsidRPr="00AC6846" w:rsidRDefault="004E2FFD" w:rsidP="0032533E">
                <w:pPr>
                  <w:spacing w:after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_</w:t>
                </w:r>
                <w:proofErr w:type="spellStart"/>
                <w:r>
                  <w:rPr>
                    <w:sz w:val="22"/>
                  </w:rPr>
                  <w:t>LoI</w:t>
                </w:r>
                <w:proofErr w:type="spellEnd"/>
              </w:p>
            </w:tc>
          </w:sdtContent>
        </w:sdt>
        <w:sdt>
          <w:sdtPr>
            <w:rPr>
              <w:sz w:val="22"/>
            </w:rPr>
            <w:id w:val="1958374011"/>
            <w:placeholder>
              <w:docPart w:val="7A66E0A50FA44CFF9CF465B71D83B3B1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1F90D95F" w14:textId="24A3AE65" w:rsidR="0032533E" w:rsidRPr="00AC6846" w:rsidRDefault="0032533E" w:rsidP="0032533E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2533E" w:rsidRPr="00147B31" w14:paraId="754D149C" w14:textId="77777777" w:rsidTr="007B3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8" w:type="pct"/>
          </w:tcPr>
          <w:p w14:paraId="7AAA13DF" w14:textId="7516BA3C" w:rsidR="0032533E" w:rsidRDefault="0032533E" w:rsidP="0032533E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Investigators Brochure</w:t>
            </w:r>
          </w:p>
        </w:tc>
        <w:tc>
          <w:tcPr>
            <w:tcW w:w="910" w:type="pct"/>
          </w:tcPr>
          <w:p w14:paraId="69C93B5C" w14:textId="6E6F53CD" w:rsidR="0032533E" w:rsidRDefault="00C80F25" w:rsidP="0032533E">
            <w:pPr>
              <w:spacing w:after="0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60115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186798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>No</w:t>
            </w:r>
          </w:p>
        </w:tc>
        <w:sdt>
          <w:sdtPr>
            <w:rPr>
              <w:sz w:val="22"/>
            </w:rPr>
            <w:id w:val="1904181907"/>
            <w:placeholder>
              <w:docPart w:val="08B11F1D5A5E43FAA46BC1212837D561"/>
            </w:placeholder>
          </w:sdtPr>
          <w:sdtEndPr/>
          <w:sdtContent>
            <w:tc>
              <w:tcPr>
                <w:tcW w:w="911" w:type="pct"/>
              </w:tcPr>
              <w:p w14:paraId="67F7213F" w14:textId="2A059F5F" w:rsidR="0032533E" w:rsidRPr="00AC6846" w:rsidRDefault="004E2FFD" w:rsidP="0032533E">
                <w:pPr>
                  <w:spacing w:after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_IB</w:t>
                </w:r>
              </w:p>
            </w:tc>
          </w:sdtContent>
        </w:sdt>
        <w:sdt>
          <w:sdtPr>
            <w:rPr>
              <w:sz w:val="22"/>
            </w:rPr>
            <w:id w:val="1603526355"/>
            <w:placeholder>
              <w:docPart w:val="7A66E0A50FA44CFF9CF465B71D83B3B1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0EC34C26" w14:textId="4FE0D155" w:rsidR="0032533E" w:rsidRPr="00AC6846" w:rsidRDefault="0032533E" w:rsidP="0032533E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2533E" w:rsidRPr="00147B31" w14:paraId="4AC866F6" w14:textId="77777777" w:rsidTr="007B3C7D">
        <w:trPr>
          <w:trHeight w:val="454"/>
        </w:trPr>
        <w:tc>
          <w:tcPr>
            <w:tcW w:w="2268" w:type="pct"/>
          </w:tcPr>
          <w:p w14:paraId="564EE3EF" w14:textId="2921B30F" w:rsidR="0032533E" w:rsidRPr="00594C41" w:rsidRDefault="0032533E" w:rsidP="0032533E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Cover Letter </w:t>
            </w:r>
            <w:r w:rsidRPr="00274815">
              <w:rPr>
                <w:sz w:val="22"/>
              </w:rPr>
              <w:t>(on headed paper)</w:t>
            </w:r>
          </w:p>
        </w:tc>
        <w:tc>
          <w:tcPr>
            <w:tcW w:w="910" w:type="pct"/>
          </w:tcPr>
          <w:p w14:paraId="2B8B22CA" w14:textId="3346064E" w:rsidR="0032533E" w:rsidRDefault="00C80F25" w:rsidP="0032533E">
            <w:pPr>
              <w:spacing w:after="0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80184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76372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>No</w:t>
            </w:r>
          </w:p>
        </w:tc>
        <w:sdt>
          <w:sdtPr>
            <w:rPr>
              <w:sz w:val="22"/>
            </w:rPr>
            <w:id w:val="-890492182"/>
            <w:placeholder>
              <w:docPart w:val="08B11F1D5A5E43FAA46BC1212837D561"/>
            </w:placeholder>
          </w:sdtPr>
          <w:sdtEndPr/>
          <w:sdtContent>
            <w:tc>
              <w:tcPr>
                <w:tcW w:w="911" w:type="pct"/>
              </w:tcPr>
              <w:p w14:paraId="13C2667E" w14:textId="44127BB6" w:rsidR="0032533E" w:rsidRPr="00AC6846" w:rsidRDefault="004E2FFD" w:rsidP="0032533E">
                <w:pPr>
                  <w:spacing w:after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_Cover Letter</w:t>
                </w:r>
              </w:p>
            </w:tc>
          </w:sdtContent>
        </w:sdt>
        <w:sdt>
          <w:sdtPr>
            <w:rPr>
              <w:sz w:val="22"/>
            </w:rPr>
            <w:id w:val="2043248411"/>
            <w:placeholder>
              <w:docPart w:val="7A66E0A50FA44CFF9CF465B71D83B3B1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23E2B1B6" w14:textId="4EB7E41E" w:rsidR="0032533E" w:rsidRPr="00AC6846" w:rsidRDefault="0032533E" w:rsidP="0032533E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2533E" w:rsidRPr="00147B31" w14:paraId="3E371DEA" w14:textId="77777777" w:rsidTr="007B3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8" w:type="pct"/>
          </w:tcPr>
          <w:p w14:paraId="7D0E147B" w14:textId="745C24F3" w:rsidR="0032533E" w:rsidRPr="00594C41" w:rsidRDefault="0032533E" w:rsidP="0032533E">
            <w:pPr>
              <w:spacing w:after="0"/>
              <w:rPr>
                <w:b/>
                <w:bCs/>
                <w:sz w:val="22"/>
              </w:rPr>
            </w:pPr>
            <w:r w:rsidRPr="00594C41">
              <w:rPr>
                <w:b/>
                <w:bCs/>
                <w:sz w:val="22"/>
              </w:rPr>
              <w:t>Details of any Data Monitoring Committee</w:t>
            </w:r>
          </w:p>
        </w:tc>
        <w:tc>
          <w:tcPr>
            <w:tcW w:w="910" w:type="pct"/>
          </w:tcPr>
          <w:p w14:paraId="2034A7CC" w14:textId="0E027A83" w:rsidR="0032533E" w:rsidRPr="00AC6846" w:rsidRDefault="00C80F25" w:rsidP="0032533E">
            <w:pPr>
              <w:spacing w:after="0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62955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12712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>No</w:t>
            </w:r>
          </w:p>
        </w:tc>
        <w:sdt>
          <w:sdtPr>
            <w:rPr>
              <w:sz w:val="22"/>
            </w:rPr>
            <w:id w:val="-1502724283"/>
            <w:placeholder>
              <w:docPart w:val="08B11F1D5A5E43FAA46BC1212837D561"/>
            </w:placeholder>
          </w:sdtPr>
          <w:sdtEndPr/>
          <w:sdtContent>
            <w:tc>
              <w:tcPr>
                <w:tcW w:w="911" w:type="pct"/>
              </w:tcPr>
              <w:p w14:paraId="1F16135B" w14:textId="656C7CF7" w:rsidR="0032533E" w:rsidRPr="00AC6846" w:rsidRDefault="004E2FFD" w:rsidP="0032533E">
                <w:pPr>
                  <w:spacing w:after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_DMC</w:t>
                </w:r>
              </w:p>
            </w:tc>
          </w:sdtContent>
        </w:sdt>
        <w:sdt>
          <w:sdtPr>
            <w:rPr>
              <w:sz w:val="22"/>
            </w:rPr>
            <w:id w:val="2046938471"/>
            <w:placeholder>
              <w:docPart w:val="7A66E0A50FA44CFF9CF465B71D83B3B1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2CF14029" w14:textId="1FBF0E02" w:rsidR="0032533E" w:rsidRPr="00AC6846" w:rsidRDefault="0032533E" w:rsidP="0032533E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2533E" w:rsidRPr="00147B31" w14:paraId="492452EB" w14:textId="77777777" w:rsidTr="007B3C7D">
        <w:trPr>
          <w:trHeight w:val="454"/>
        </w:trPr>
        <w:tc>
          <w:tcPr>
            <w:tcW w:w="2268" w:type="pct"/>
          </w:tcPr>
          <w:p w14:paraId="196E6F36" w14:textId="4EB656B8" w:rsidR="0032533E" w:rsidRPr="000C3DB8" w:rsidRDefault="0032533E" w:rsidP="0032533E">
            <w:pPr>
              <w:spacing w:after="0"/>
              <w:rPr>
                <w:b/>
                <w:bCs/>
                <w:sz w:val="22"/>
              </w:rPr>
            </w:pPr>
            <w:r w:rsidRPr="000C3DB8">
              <w:rPr>
                <w:b/>
                <w:bCs/>
                <w:sz w:val="22"/>
              </w:rPr>
              <w:lastRenderedPageBreak/>
              <w:t>Case Report Form</w:t>
            </w:r>
          </w:p>
        </w:tc>
        <w:tc>
          <w:tcPr>
            <w:tcW w:w="910" w:type="pct"/>
          </w:tcPr>
          <w:p w14:paraId="3CAD2A3B" w14:textId="0DED4898" w:rsidR="0032533E" w:rsidRPr="00AC6846" w:rsidRDefault="00C80F25" w:rsidP="0032533E">
            <w:pPr>
              <w:spacing w:after="0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97228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47018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>No</w:t>
            </w:r>
          </w:p>
        </w:tc>
        <w:sdt>
          <w:sdtPr>
            <w:rPr>
              <w:sz w:val="22"/>
            </w:rPr>
            <w:id w:val="1708685424"/>
            <w:placeholder>
              <w:docPart w:val="08B11F1D5A5E43FAA46BC1212837D561"/>
            </w:placeholder>
          </w:sdtPr>
          <w:sdtEndPr/>
          <w:sdtContent>
            <w:tc>
              <w:tcPr>
                <w:tcW w:w="911" w:type="pct"/>
              </w:tcPr>
              <w:sdt>
                <w:sdtPr>
                  <w:rPr>
                    <w:sz w:val="22"/>
                  </w:rPr>
                  <w:id w:val="-983077836"/>
                  <w:placeholder>
                    <w:docPart w:val="08B11F1D5A5E43FAA46BC1212837D561"/>
                  </w:placeholder>
                </w:sdtPr>
                <w:sdtEndPr/>
                <w:sdtContent>
                  <w:sdt>
                    <w:sdtPr>
                      <w:rPr>
                        <w:sz w:val="22"/>
                      </w:rPr>
                      <w:id w:val="-1555075594"/>
                      <w:placeholder>
                        <w:docPart w:val="08B11F1D5A5E43FAA46BC1212837D561"/>
                      </w:placeholder>
                    </w:sdtPr>
                    <w:sdtEndPr/>
                    <w:sdtContent>
                      <w:p w14:paraId="5A39FB70" w14:textId="7C0C0942" w:rsidR="0032533E" w:rsidRPr="00AC6846" w:rsidRDefault="004E2FFD" w:rsidP="0032533E">
                        <w:pPr>
                          <w:spacing w:after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_Case Report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sz w:val="22"/>
            </w:rPr>
            <w:id w:val="292411779"/>
            <w:placeholder>
              <w:docPart w:val="7A66E0A50FA44CFF9CF465B71D83B3B1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7D6FE800" w14:textId="707721E7" w:rsidR="0032533E" w:rsidRPr="00AC6846" w:rsidRDefault="0032533E" w:rsidP="0032533E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2533E" w:rsidRPr="00147B31" w14:paraId="682D9659" w14:textId="77777777" w:rsidTr="007B3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8" w:type="pct"/>
          </w:tcPr>
          <w:p w14:paraId="0B3F84E3" w14:textId="70178481" w:rsidR="0032533E" w:rsidRPr="000C3DB8" w:rsidRDefault="0032533E" w:rsidP="0032533E">
            <w:pPr>
              <w:spacing w:after="0"/>
              <w:rPr>
                <w:b/>
                <w:bCs/>
                <w:sz w:val="22"/>
              </w:rPr>
            </w:pPr>
            <w:r w:rsidRPr="00492315">
              <w:rPr>
                <w:b/>
                <w:bCs/>
                <w:sz w:val="22"/>
              </w:rPr>
              <w:t xml:space="preserve">Validated </w:t>
            </w:r>
            <w:r>
              <w:rPr>
                <w:b/>
                <w:bCs/>
                <w:sz w:val="22"/>
              </w:rPr>
              <w:t>Q</w:t>
            </w:r>
            <w:r w:rsidRPr="00492315">
              <w:rPr>
                <w:b/>
                <w:bCs/>
                <w:sz w:val="22"/>
              </w:rPr>
              <w:t>uestionnaire</w:t>
            </w:r>
          </w:p>
        </w:tc>
        <w:tc>
          <w:tcPr>
            <w:tcW w:w="910" w:type="pct"/>
          </w:tcPr>
          <w:p w14:paraId="1ED99CCF" w14:textId="7E5B605F" w:rsidR="0032533E" w:rsidRDefault="00C80F25" w:rsidP="0032533E">
            <w:pPr>
              <w:spacing w:after="0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99220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159084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>No</w:t>
            </w:r>
          </w:p>
        </w:tc>
        <w:sdt>
          <w:sdtPr>
            <w:rPr>
              <w:sz w:val="22"/>
            </w:rPr>
            <w:id w:val="1880736665"/>
            <w:placeholder>
              <w:docPart w:val="08B11F1D5A5E43FAA46BC1212837D561"/>
            </w:placeholder>
          </w:sdtPr>
          <w:sdtEndPr/>
          <w:sdtContent>
            <w:tc>
              <w:tcPr>
                <w:tcW w:w="911" w:type="pct"/>
              </w:tcPr>
              <w:p w14:paraId="1D616859" w14:textId="1464F191" w:rsidR="0032533E" w:rsidRPr="00AC6846" w:rsidRDefault="004E2FFD" w:rsidP="0032533E">
                <w:pPr>
                  <w:spacing w:after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_Validated Questionnaire</w:t>
                </w:r>
              </w:p>
            </w:tc>
          </w:sdtContent>
        </w:sdt>
        <w:sdt>
          <w:sdtPr>
            <w:rPr>
              <w:sz w:val="22"/>
            </w:rPr>
            <w:id w:val="-617908032"/>
            <w:placeholder>
              <w:docPart w:val="7A66E0A50FA44CFF9CF465B71D83B3B1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3CECEC2F" w14:textId="6304FC1C" w:rsidR="0032533E" w:rsidRPr="00AC6846" w:rsidRDefault="0032533E" w:rsidP="0032533E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2533E" w:rsidRPr="00147B31" w14:paraId="7FA1B476" w14:textId="77777777" w:rsidTr="007B3C7D">
        <w:trPr>
          <w:trHeight w:val="454"/>
        </w:trPr>
        <w:tc>
          <w:tcPr>
            <w:tcW w:w="2268" w:type="pct"/>
          </w:tcPr>
          <w:p w14:paraId="5C84C252" w14:textId="1BE413AF" w:rsidR="0032533E" w:rsidRPr="00492315" w:rsidRDefault="0032533E" w:rsidP="0032533E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Non-validated Questionnaire</w:t>
            </w:r>
          </w:p>
        </w:tc>
        <w:tc>
          <w:tcPr>
            <w:tcW w:w="910" w:type="pct"/>
          </w:tcPr>
          <w:p w14:paraId="6C1FBA06" w14:textId="1724AE60" w:rsidR="0032533E" w:rsidRDefault="00C80F25" w:rsidP="0032533E">
            <w:pPr>
              <w:spacing w:after="0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62249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83769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>No</w:t>
            </w:r>
          </w:p>
        </w:tc>
        <w:sdt>
          <w:sdtPr>
            <w:rPr>
              <w:sz w:val="22"/>
            </w:rPr>
            <w:id w:val="678932544"/>
            <w:placeholder>
              <w:docPart w:val="08B11F1D5A5E43FAA46BC1212837D561"/>
            </w:placeholder>
          </w:sdtPr>
          <w:sdtEndPr/>
          <w:sdtContent>
            <w:tc>
              <w:tcPr>
                <w:tcW w:w="911" w:type="pct"/>
              </w:tcPr>
              <w:p w14:paraId="18306A26" w14:textId="199F8BBC" w:rsidR="0032533E" w:rsidRPr="00AC6846" w:rsidRDefault="004E2FFD" w:rsidP="0032533E">
                <w:pPr>
                  <w:spacing w:after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_Non-Validated Questionnaire</w:t>
                </w:r>
              </w:p>
            </w:tc>
          </w:sdtContent>
        </w:sdt>
        <w:sdt>
          <w:sdtPr>
            <w:rPr>
              <w:sz w:val="22"/>
            </w:rPr>
            <w:id w:val="-1051376479"/>
            <w:placeholder>
              <w:docPart w:val="7A66E0A50FA44CFF9CF465B71D83B3B1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1464F1EC" w14:textId="1CC5D2FF" w:rsidR="0032533E" w:rsidRPr="00AC6846" w:rsidRDefault="0032533E" w:rsidP="0032533E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2533E" w:rsidRPr="00147B31" w14:paraId="4BE01AD0" w14:textId="77777777" w:rsidTr="007B3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8" w:type="pct"/>
          </w:tcPr>
          <w:p w14:paraId="10A95196" w14:textId="0BD4E610" w:rsidR="0032533E" w:rsidRPr="000C3DB8" w:rsidRDefault="0032533E" w:rsidP="0032533E">
            <w:pPr>
              <w:spacing w:after="0"/>
              <w:rPr>
                <w:b/>
                <w:bCs/>
                <w:sz w:val="22"/>
              </w:rPr>
            </w:pPr>
            <w:r w:rsidRPr="00594C41">
              <w:rPr>
                <w:b/>
                <w:bCs/>
                <w:sz w:val="22"/>
              </w:rPr>
              <w:t xml:space="preserve">Copies of Advertisement Material for Research Participants, e.g. posters, newspaper adverts, website. For video or audio recordings, please also provide the printed script. </w:t>
            </w:r>
          </w:p>
        </w:tc>
        <w:tc>
          <w:tcPr>
            <w:tcW w:w="910" w:type="pct"/>
          </w:tcPr>
          <w:p w14:paraId="4AABAFCC" w14:textId="018AB5D4" w:rsidR="0032533E" w:rsidRPr="00AC6846" w:rsidRDefault="00C80F25" w:rsidP="0032533E">
            <w:pPr>
              <w:spacing w:after="0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20995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34907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3E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533E" w:rsidRPr="00AC6846">
              <w:rPr>
                <w:sz w:val="22"/>
              </w:rPr>
              <w:t>No</w:t>
            </w:r>
          </w:p>
        </w:tc>
        <w:sdt>
          <w:sdtPr>
            <w:rPr>
              <w:sz w:val="22"/>
            </w:rPr>
            <w:id w:val="-1839454090"/>
            <w:placeholder>
              <w:docPart w:val="08B11F1D5A5E43FAA46BC1212837D561"/>
            </w:placeholder>
            <w:showingPlcHdr/>
          </w:sdtPr>
          <w:sdtEndPr/>
          <w:sdtContent>
            <w:tc>
              <w:tcPr>
                <w:tcW w:w="911" w:type="pct"/>
              </w:tcPr>
              <w:p w14:paraId="378409D0" w14:textId="5F654600" w:rsidR="0032533E" w:rsidRPr="00AC6846" w:rsidRDefault="004E2FFD" w:rsidP="0032533E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1086850645"/>
            <w:placeholder>
              <w:docPart w:val="7A66E0A50FA44CFF9CF465B71D83B3B1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1" w:type="pct"/>
              </w:tcPr>
              <w:p w14:paraId="5F794F32" w14:textId="3E0B284D" w:rsidR="0032533E" w:rsidRPr="00AC6846" w:rsidRDefault="0032533E" w:rsidP="0032533E">
                <w:pPr>
                  <w:spacing w:after="0"/>
                  <w:jc w:val="center"/>
                  <w:rPr>
                    <w:sz w:val="22"/>
                  </w:rPr>
                </w:pPr>
                <w:r w:rsidRPr="00D52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3423D7E" w14:textId="77777777" w:rsidR="00586322" w:rsidRPr="00147B31" w:rsidRDefault="00586322" w:rsidP="00147B31"/>
    <w:p w14:paraId="3F6A8A60" w14:textId="77777777" w:rsidR="00BA6C33" w:rsidRDefault="00BA6C33">
      <w:pPr>
        <w:spacing w:after="0" w:line="240" w:lineRule="auto"/>
      </w:pPr>
    </w:p>
    <w:sectPr w:rsidR="00BA6C33" w:rsidSect="007B3C7D">
      <w:headerReference w:type="even" r:id="rId12"/>
      <w:headerReference w:type="default" r:id="rId13"/>
      <w:footerReference w:type="default" r:id="rId14"/>
      <w:headerReference w:type="first" r:id="rId15"/>
      <w:pgSz w:w="11900" w:h="16840" w:code="9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B791" w14:textId="77777777" w:rsidR="00580D88" w:rsidRDefault="00580D88" w:rsidP="008E0671">
      <w:r>
        <w:separator/>
      </w:r>
    </w:p>
    <w:p w14:paraId="63E10672" w14:textId="77777777" w:rsidR="00580D88" w:rsidRDefault="00580D88" w:rsidP="008E0671"/>
    <w:p w14:paraId="4AC13C46" w14:textId="77777777" w:rsidR="00580D88" w:rsidRDefault="00580D88" w:rsidP="008E0671"/>
    <w:p w14:paraId="723222BE" w14:textId="77777777" w:rsidR="00580D88" w:rsidRDefault="00580D88" w:rsidP="008E0671"/>
    <w:p w14:paraId="086BC0A6" w14:textId="77777777" w:rsidR="00580D88" w:rsidRDefault="00580D88" w:rsidP="008E0671"/>
    <w:p w14:paraId="28CA49E4" w14:textId="77777777" w:rsidR="00580D88" w:rsidRDefault="00580D88" w:rsidP="008E0671"/>
  </w:endnote>
  <w:endnote w:type="continuationSeparator" w:id="0">
    <w:p w14:paraId="4A746356" w14:textId="77777777" w:rsidR="00580D88" w:rsidRDefault="00580D88" w:rsidP="008E0671">
      <w:r>
        <w:continuationSeparator/>
      </w:r>
    </w:p>
    <w:p w14:paraId="6E13C3D0" w14:textId="77777777" w:rsidR="00580D88" w:rsidRDefault="00580D88" w:rsidP="008E0671"/>
    <w:p w14:paraId="074C0025" w14:textId="77777777" w:rsidR="00580D88" w:rsidRDefault="00580D88" w:rsidP="008E0671"/>
    <w:p w14:paraId="09AE4F68" w14:textId="77777777" w:rsidR="00580D88" w:rsidRDefault="00580D88" w:rsidP="008E0671"/>
    <w:p w14:paraId="7F28F296" w14:textId="77777777" w:rsidR="00580D88" w:rsidRDefault="00580D88" w:rsidP="008E0671"/>
    <w:p w14:paraId="60EF7254" w14:textId="77777777" w:rsidR="00580D88" w:rsidRDefault="00580D88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6974086"/>
      <w:docPartObj>
        <w:docPartGallery w:val="Page Numbers (Bottom of Page)"/>
        <w:docPartUnique/>
      </w:docPartObj>
    </w:sdtPr>
    <w:sdtEndPr/>
    <w:sdtContent>
      <w:p w14:paraId="01BD67E1" w14:textId="77777777" w:rsidR="00E43390" w:rsidRDefault="00E43390" w:rsidP="008E0671">
        <w:pPr>
          <w:pStyle w:val="Footer"/>
        </w:pPr>
        <w:r w:rsidRPr="00392435">
          <w:fldChar w:fldCharType="begin"/>
        </w:r>
        <w:r w:rsidRPr="00392435">
          <w:instrText xml:space="preserve"> PAGE   \* MERGEFORMAT </w:instrText>
        </w:r>
        <w:r w:rsidRPr="00392435">
          <w:fldChar w:fldCharType="separate"/>
        </w:r>
        <w:r w:rsidR="00BE0738">
          <w:rPr>
            <w:noProof/>
          </w:rPr>
          <w:t>1</w:t>
        </w:r>
        <w:r w:rsidRPr="0039243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AA23" w14:textId="77777777" w:rsidR="00E43390" w:rsidRPr="00B4114A" w:rsidRDefault="004A4330" w:rsidP="00B4114A">
    <w:pPr>
      <w:pStyle w:val="NREC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586322">
      <w:rPr>
        <w:noProof/>
      </w:rPr>
      <w:t>4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F98F" w14:textId="77777777" w:rsidR="00580D88" w:rsidRPr="00C3449B" w:rsidRDefault="00580D88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7D18C9B4" w14:textId="77777777" w:rsidR="00580D88" w:rsidRPr="00C3449B" w:rsidRDefault="00580D88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6318235C" w14:textId="77777777" w:rsidR="00580D88" w:rsidRPr="00C3449B" w:rsidRDefault="00580D88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4E5F" w14:textId="45735137" w:rsidR="00E966F3" w:rsidRDefault="00C80F25">
    <w:pPr>
      <w:pStyle w:val="Header"/>
    </w:pPr>
    <w:r>
      <w:rPr>
        <w:noProof/>
      </w:rPr>
      <w:pict w14:anchorId="73FF8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4" o:spid="_x0000_s2053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3389" w14:textId="51CA25A3" w:rsidR="00E966F3" w:rsidRDefault="00C80F25">
    <w:pPr>
      <w:pStyle w:val="Header"/>
    </w:pPr>
    <w:r>
      <w:rPr>
        <w:noProof/>
      </w:rPr>
      <w:pict w14:anchorId="5312C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5" o:spid="_x0000_s2052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E67C" w14:textId="471D43DB" w:rsidR="00E43390" w:rsidRDefault="00C80F25" w:rsidP="00FA0D6E">
    <w:r>
      <w:rPr>
        <w:noProof/>
      </w:rPr>
      <w:pict w14:anchorId="48C10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3" o:spid="_x0000_s2051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BDEC" w14:textId="38D9F3CE" w:rsidR="00DB7C20" w:rsidRDefault="00C80F25">
    <w:pPr>
      <w:pStyle w:val="Header"/>
    </w:pPr>
    <w:r>
      <w:rPr>
        <w:noProof/>
      </w:rPr>
      <w:pict w14:anchorId="1C6AF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2050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E75B40B" w14:textId="752EA37D" w:rsidR="00E43390" w:rsidRPr="004A4330" w:rsidRDefault="00E966F3" w:rsidP="004E1CCD">
        <w:pPr>
          <w:pStyle w:val="NRECHeader"/>
        </w:pPr>
        <w:r>
          <w:t>NREC</w:t>
        </w:r>
        <w:r w:rsidR="007B3C7D">
          <w:t>-</w:t>
        </w:r>
        <w:r w:rsidR="005E69A9">
          <w:t>CT Application</w:t>
        </w:r>
        <w:r w:rsidR="00B76C5A">
          <w:t xml:space="preserve"> Checklist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B541" w14:textId="745A7F50" w:rsidR="00DB7C20" w:rsidRDefault="00C80F25">
    <w:pPr>
      <w:pStyle w:val="Header"/>
    </w:pPr>
    <w:r>
      <w:rPr>
        <w:noProof/>
      </w:rPr>
      <w:pict w14:anchorId="4ED30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6" o:spid="_x0000_s2049" type="#_x0000_t75" alt="" style="position:absolute;margin-left:0;margin-top:0;width:595.2pt;height:841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C9514A"/>
    <w:multiLevelType w:val="multilevel"/>
    <w:tmpl w:val="C45E01F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794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2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23C14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4701"/>
    <w:multiLevelType w:val="multilevel"/>
    <w:tmpl w:val="7922A216"/>
    <w:lvl w:ilvl="0">
      <w:start w:val="1"/>
      <w:numFmt w:val="decimal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9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DF80E18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59B007AF"/>
    <w:multiLevelType w:val="hybridMultilevel"/>
    <w:tmpl w:val="AC9A36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17" w15:restartNumberingAfterBreak="0">
    <w:nsid w:val="6CA40C84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18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8BF17A8"/>
    <w:multiLevelType w:val="multilevel"/>
    <w:tmpl w:val="D57A5090"/>
    <w:lvl w:ilvl="0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3"/>
  </w:num>
  <w:num w:numId="8">
    <w:abstractNumId w:val="5"/>
  </w:num>
  <w:num w:numId="9">
    <w:abstractNumId w:val="5"/>
  </w:num>
  <w:num w:numId="10">
    <w:abstractNumId w:val="12"/>
  </w:num>
  <w:num w:numId="11">
    <w:abstractNumId w:val="7"/>
  </w:num>
  <w:num w:numId="12">
    <w:abstractNumId w:val="7"/>
  </w:num>
  <w:num w:numId="13">
    <w:abstractNumId w:val="6"/>
  </w:num>
  <w:num w:numId="14">
    <w:abstractNumId w:val="13"/>
  </w:num>
  <w:num w:numId="15">
    <w:abstractNumId w:val="12"/>
  </w:num>
  <w:num w:numId="16">
    <w:abstractNumId w:val="0"/>
  </w:num>
  <w:num w:numId="17">
    <w:abstractNumId w:val="0"/>
  </w:num>
  <w:num w:numId="18">
    <w:abstractNumId w:val="7"/>
  </w:num>
  <w:num w:numId="19">
    <w:abstractNumId w:val="18"/>
  </w:num>
  <w:num w:numId="20">
    <w:abstractNumId w:val="11"/>
  </w:num>
  <w:num w:numId="21">
    <w:abstractNumId w:val="9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10"/>
  </w:num>
  <w:num w:numId="27">
    <w:abstractNumId w:val="17"/>
  </w:num>
  <w:num w:numId="28">
    <w:abstractNumId w:val="1"/>
  </w:num>
  <w:num w:numId="29">
    <w:abstractNumId w:val="16"/>
  </w:num>
  <w:num w:numId="30">
    <w:abstractNumId w:val="8"/>
  </w:num>
  <w:num w:numId="31">
    <w:abstractNumId w:val="19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tgUt0ElSo3RIlZsMl4acZgAurTgThnEdA4uw0iPf8pBIFqDPfgyIZCoGtOpawX2Ua+dLlnAlNpp4pjPc6+Hz0A==" w:salt="2RfrLctfhUybLe1AWyuW+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67D"/>
    <w:rsid w:val="0000576D"/>
    <w:rsid w:val="00005D16"/>
    <w:rsid w:val="00005F7D"/>
    <w:rsid w:val="000074D7"/>
    <w:rsid w:val="0001141D"/>
    <w:rsid w:val="00011C66"/>
    <w:rsid w:val="00012CA7"/>
    <w:rsid w:val="000139F0"/>
    <w:rsid w:val="00013A83"/>
    <w:rsid w:val="00015677"/>
    <w:rsid w:val="00015805"/>
    <w:rsid w:val="0001662F"/>
    <w:rsid w:val="00017C49"/>
    <w:rsid w:val="00020C3E"/>
    <w:rsid w:val="00022A15"/>
    <w:rsid w:val="00022ABD"/>
    <w:rsid w:val="0002330B"/>
    <w:rsid w:val="0002422B"/>
    <w:rsid w:val="00024273"/>
    <w:rsid w:val="00027AE3"/>
    <w:rsid w:val="00032A4D"/>
    <w:rsid w:val="00032C33"/>
    <w:rsid w:val="000338F0"/>
    <w:rsid w:val="00034278"/>
    <w:rsid w:val="000345BC"/>
    <w:rsid w:val="000346B7"/>
    <w:rsid w:val="000350BD"/>
    <w:rsid w:val="000356CD"/>
    <w:rsid w:val="000357C2"/>
    <w:rsid w:val="00036257"/>
    <w:rsid w:val="000365A6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602D2"/>
    <w:rsid w:val="00061060"/>
    <w:rsid w:val="00062543"/>
    <w:rsid w:val="00062C64"/>
    <w:rsid w:val="00063657"/>
    <w:rsid w:val="00063F7F"/>
    <w:rsid w:val="00064ACB"/>
    <w:rsid w:val="00065A18"/>
    <w:rsid w:val="000661A4"/>
    <w:rsid w:val="000663E5"/>
    <w:rsid w:val="0006734B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9669A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DB8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CBD"/>
    <w:rsid w:val="000D3F87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967"/>
    <w:rsid w:val="000F311D"/>
    <w:rsid w:val="000F572E"/>
    <w:rsid w:val="000F5761"/>
    <w:rsid w:val="000F7F29"/>
    <w:rsid w:val="00100EB0"/>
    <w:rsid w:val="0010133E"/>
    <w:rsid w:val="0010175A"/>
    <w:rsid w:val="00101DBE"/>
    <w:rsid w:val="001025E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29C2"/>
    <w:rsid w:val="00112ECD"/>
    <w:rsid w:val="00114131"/>
    <w:rsid w:val="0011528C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432"/>
    <w:rsid w:val="001324DC"/>
    <w:rsid w:val="00133206"/>
    <w:rsid w:val="00133C92"/>
    <w:rsid w:val="00134922"/>
    <w:rsid w:val="001351C7"/>
    <w:rsid w:val="00136A2B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5A2A"/>
    <w:rsid w:val="0016610D"/>
    <w:rsid w:val="00166457"/>
    <w:rsid w:val="00166661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47F8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2309"/>
    <w:rsid w:val="001A294B"/>
    <w:rsid w:val="001A410B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16EA"/>
    <w:rsid w:val="001C2E33"/>
    <w:rsid w:val="001C3AF9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9D8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2015A3"/>
    <w:rsid w:val="00202862"/>
    <w:rsid w:val="002061C6"/>
    <w:rsid w:val="00206370"/>
    <w:rsid w:val="002065EE"/>
    <w:rsid w:val="00206C1C"/>
    <w:rsid w:val="002077D1"/>
    <w:rsid w:val="002100DF"/>
    <w:rsid w:val="002113DD"/>
    <w:rsid w:val="002115C4"/>
    <w:rsid w:val="00212C70"/>
    <w:rsid w:val="002151C3"/>
    <w:rsid w:val="00215270"/>
    <w:rsid w:val="00215779"/>
    <w:rsid w:val="00215A7C"/>
    <w:rsid w:val="00215CF2"/>
    <w:rsid w:val="00221F43"/>
    <w:rsid w:val="00222409"/>
    <w:rsid w:val="002231E4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6368"/>
    <w:rsid w:val="00256B8C"/>
    <w:rsid w:val="00261436"/>
    <w:rsid w:val="00261658"/>
    <w:rsid w:val="002626C2"/>
    <w:rsid w:val="0026298B"/>
    <w:rsid w:val="00264043"/>
    <w:rsid w:val="002641A9"/>
    <w:rsid w:val="0026528E"/>
    <w:rsid w:val="002652BB"/>
    <w:rsid w:val="002661A2"/>
    <w:rsid w:val="00266DC0"/>
    <w:rsid w:val="002703EC"/>
    <w:rsid w:val="0027064F"/>
    <w:rsid w:val="0027141F"/>
    <w:rsid w:val="00271893"/>
    <w:rsid w:val="002725B2"/>
    <w:rsid w:val="0027312C"/>
    <w:rsid w:val="00274188"/>
    <w:rsid w:val="002744AA"/>
    <w:rsid w:val="00274815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F20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2F18"/>
    <w:rsid w:val="002A50CF"/>
    <w:rsid w:val="002A67AF"/>
    <w:rsid w:val="002A6BDF"/>
    <w:rsid w:val="002A7DBF"/>
    <w:rsid w:val="002B01FA"/>
    <w:rsid w:val="002B04E2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C6B7A"/>
    <w:rsid w:val="002D0198"/>
    <w:rsid w:val="002D132A"/>
    <w:rsid w:val="002D3975"/>
    <w:rsid w:val="002D3B54"/>
    <w:rsid w:val="002D5547"/>
    <w:rsid w:val="002D5930"/>
    <w:rsid w:val="002D6A08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29B2"/>
    <w:rsid w:val="002F57E3"/>
    <w:rsid w:val="003020B5"/>
    <w:rsid w:val="00302614"/>
    <w:rsid w:val="00303CC8"/>
    <w:rsid w:val="003105AA"/>
    <w:rsid w:val="0031139B"/>
    <w:rsid w:val="0031187D"/>
    <w:rsid w:val="00312BF0"/>
    <w:rsid w:val="00314438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33E"/>
    <w:rsid w:val="0032594D"/>
    <w:rsid w:val="0032664B"/>
    <w:rsid w:val="003273B0"/>
    <w:rsid w:val="00327A56"/>
    <w:rsid w:val="00327D92"/>
    <w:rsid w:val="00330C03"/>
    <w:rsid w:val="00330CE6"/>
    <w:rsid w:val="00331B20"/>
    <w:rsid w:val="0033243C"/>
    <w:rsid w:val="00332DC9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57C0A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F4"/>
    <w:rsid w:val="0037524B"/>
    <w:rsid w:val="00375717"/>
    <w:rsid w:val="003769D4"/>
    <w:rsid w:val="00376A12"/>
    <w:rsid w:val="00376CD8"/>
    <w:rsid w:val="00377185"/>
    <w:rsid w:val="00377A8E"/>
    <w:rsid w:val="00381319"/>
    <w:rsid w:val="00383929"/>
    <w:rsid w:val="00383F44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693A"/>
    <w:rsid w:val="003A7A06"/>
    <w:rsid w:val="003B0340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D0295"/>
    <w:rsid w:val="003D0F6C"/>
    <w:rsid w:val="003D2F76"/>
    <w:rsid w:val="003D3211"/>
    <w:rsid w:val="003D3586"/>
    <w:rsid w:val="003D4388"/>
    <w:rsid w:val="003D4BF8"/>
    <w:rsid w:val="003D6F87"/>
    <w:rsid w:val="003D7DAF"/>
    <w:rsid w:val="003E0687"/>
    <w:rsid w:val="003E103A"/>
    <w:rsid w:val="003E2391"/>
    <w:rsid w:val="003E239D"/>
    <w:rsid w:val="003E2543"/>
    <w:rsid w:val="003E289B"/>
    <w:rsid w:val="003E3605"/>
    <w:rsid w:val="003E3757"/>
    <w:rsid w:val="003E4398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9CF"/>
    <w:rsid w:val="00403A2E"/>
    <w:rsid w:val="00404316"/>
    <w:rsid w:val="0040778D"/>
    <w:rsid w:val="00407EC4"/>
    <w:rsid w:val="00410391"/>
    <w:rsid w:val="00410632"/>
    <w:rsid w:val="004124D1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7A9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2456"/>
    <w:rsid w:val="00473E1A"/>
    <w:rsid w:val="0047430F"/>
    <w:rsid w:val="00474C5B"/>
    <w:rsid w:val="0047561B"/>
    <w:rsid w:val="00480061"/>
    <w:rsid w:val="00480445"/>
    <w:rsid w:val="004806BA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0C02"/>
    <w:rsid w:val="00492315"/>
    <w:rsid w:val="00492485"/>
    <w:rsid w:val="00492D44"/>
    <w:rsid w:val="004935DC"/>
    <w:rsid w:val="00493A2E"/>
    <w:rsid w:val="00493B90"/>
    <w:rsid w:val="004941F8"/>
    <w:rsid w:val="00494E4D"/>
    <w:rsid w:val="0049546B"/>
    <w:rsid w:val="0049619A"/>
    <w:rsid w:val="00497171"/>
    <w:rsid w:val="0049721E"/>
    <w:rsid w:val="004A02B1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2FFD"/>
    <w:rsid w:val="004E392B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76B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51B7"/>
    <w:rsid w:val="00525836"/>
    <w:rsid w:val="0052679C"/>
    <w:rsid w:val="005267DC"/>
    <w:rsid w:val="0052728B"/>
    <w:rsid w:val="0052728C"/>
    <w:rsid w:val="00530A81"/>
    <w:rsid w:val="00530D68"/>
    <w:rsid w:val="0053153F"/>
    <w:rsid w:val="00532B1D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4B3D"/>
    <w:rsid w:val="00545973"/>
    <w:rsid w:val="00545B7E"/>
    <w:rsid w:val="00545E39"/>
    <w:rsid w:val="00547F68"/>
    <w:rsid w:val="005501CE"/>
    <w:rsid w:val="005508B5"/>
    <w:rsid w:val="0055108D"/>
    <w:rsid w:val="00551DE2"/>
    <w:rsid w:val="005527D4"/>
    <w:rsid w:val="00556A1D"/>
    <w:rsid w:val="00561576"/>
    <w:rsid w:val="005615C1"/>
    <w:rsid w:val="0056366D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0D88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4C41"/>
    <w:rsid w:val="00595021"/>
    <w:rsid w:val="00595A60"/>
    <w:rsid w:val="005966E1"/>
    <w:rsid w:val="00596A5C"/>
    <w:rsid w:val="0059706D"/>
    <w:rsid w:val="00597D13"/>
    <w:rsid w:val="005A00BC"/>
    <w:rsid w:val="005A0FC1"/>
    <w:rsid w:val="005A22E6"/>
    <w:rsid w:val="005A3ABA"/>
    <w:rsid w:val="005A3F81"/>
    <w:rsid w:val="005A43F9"/>
    <w:rsid w:val="005A4E77"/>
    <w:rsid w:val="005A5CC0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4DB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D8"/>
    <w:rsid w:val="005E0FFC"/>
    <w:rsid w:val="005E102A"/>
    <w:rsid w:val="005E228B"/>
    <w:rsid w:val="005E2F06"/>
    <w:rsid w:val="005E30C6"/>
    <w:rsid w:val="005E499B"/>
    <w:rsid w:val="005E59F2"/>
    <w:rsid w:val="005E69A9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A57"/>
    <w:rsid w:val="005F7C9C"/>
    <w:rsid w:val="00601083"/>
    <w:rsid w:val="00601E7C"/>
    <w:rsid w:val="00602EE8"/>
    <w:rsid w:val="00605392"/>
    <w:rsid w:val="00605CE9"/>
    <w:rsid w:val="006066B3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7037"/>
    <w:rsid w:val="006503CD"/>
    <w:rsid w:val="00650AF0"/>
    <w:rsid w:val="00651999"/>
    <w:rsid w:val="00652877"/>
    <w:rsid w:val="0065514F"/>
    <w:rsid w:val="0065556D"/>
    <w:rsid w:val="00655791"/>
    <w:rsid w:val="00655949"/>
    <w:rsid w:val="00657D00"/>
    <w:rsid w:val="00661143"/>
    <w:rsid w:val="006618B2"/>
    <w:rsid w:val="00662E3B"/>
    <w:rsid w:val="006634E8"/>
    <w:rsid w:val="00663BDA"/>
    <w:rsid w:val="00664840"/>
    <w:rsid w:val="0066608A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80526"/>
    <w:rsid w:val="00680D10"/>
    <w:rsid w:val="00681013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1A96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7E2A"/>
    <w:rsid w:val="006D0FF4"/>
    <w:rsid w:val="006D1453"/>
    <w:rsid w:val="006D2EA0"/>
    <w:rsid w:val="006D48E8"/>
    <w:rsid w:val="006D4B1D"/>
    <w:rsid w:val="006D6336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621B"/>
    <w:rsid w:val="00706462"/>
    <w:rsid w:val="00706522"/>
    <w:rsid w:val="00706B02"/>
    <w:rsid w:val="0070765F"/>
    <w:rsid w:val="00707B37"/>
    <w:rsid w:val="00707BF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5A7F"/>
    <w:rsid w:val="007268A1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199A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60F"/>
    <w:rsid w:val="00765D83"/>
    <w:rsid w:val="00765ECF"/>
    <w:rsid w:val="00766539"/>
    <w:rsid w:val="0076744F"/>
    <w:rsid w:val="0076789A"/>
    <w:rsid w:val="00767A64"/>
    <w:rsid w:val="007715B7"/>
    <w:rsid w:val="00771619"/>
    <w:rsid w:val="00771BD5"/>
    <w:rsid w:val="00772FA7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A0AAD"/>
    <w:rsid w:val="007A0EB3"/>
    <w:rsid w:val="007A2C5B"/>
    <w:rsid w:val="007A37D2"/>
    <w:rsid w:val="007A3D06"/>
    <w:rsid w:val="007A4A08"/>
    <w:rsid w:val="007A53B1"/>
    <w:rsid w:val="007B196F"/>
    <w:rsid w:val="007B22A5"/>
    <w:rsid w:val="007B28C7"/>
    <w:rsid w:val="007B3898"/>
    <w:rsid w:val="007B3C7D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F9E"/>
    <w:rsid w:val="007C4EE7"/>
    <w:rsid w:val="007C5ED8"/>
    <w:rsid w:val="007C6ABB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75A"/>
    <w:rsid w:val="007E2670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07CDC"/>
    <w:rsid w:val="0081077B"/>
    <w:rsid w:val="00810A2D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0A83"/>
    <w:rsid w:val="0087115E"/>
    <w:rsid w:val="008717BD"/>
    <w:rsid w:val="008721AD"/>
    <w:rsid w:val="00872263"/>
    <w:rsid w:val="00872728"/>
    <w:rsid w:val="008755A7"/>
    <w:rsid w:val="008758E1"/>
    <w:rsid w:val="008768C9"/>
    <w:rsid w:val="008776DD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B70"/>
    <w:rsid w:val="008A3ED7"/>
    <w:rsid w:val="008A6BD0"/>
    <w:rsid w:val="008A6EB1"/>
    <w:rsid w:val="008B0D95"/>
    <w:rsid w:val="008B1812"/>
    <w:rsid w:val="008B4D3C"/>
    <w:rsid w:val="008B54EF"/>
    <w:rsid w:val="008B7B6B"/>
    <w:rsid w:val="008B7D9B"/>
    <w:rsid w:val="008C0ADA"/>
    <w:rsid w:val="008C1010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579"/>
    <w:rsid w:val="008E0671"/>
    <w:rsid w:val="008E0FC3"/>
    <w:rsid w:val="008E4EC9"/>
    <w:rsid w:val="008E620D"/>
    <w:rsid w:val="008E6E5F"/>
    <w:rsid w:val="008E7413"/>
    <w:rsid w:val="008E7B58"/>
    <w:rsid w:val="008E7DB2"/>
    <w:rsid w:val="008F18F2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F4A"/>
    <w:rsid w:val="00917F7E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29C4"/>
    <w:rsid w:val="009434EE"/>
    <w:rsid w:val="00944CE9"/>
    <w:rsid w:val="009452D0"/>
    <w:rsid w:val="009506FC"/>
    <w:rsid w:val="00951D66"/>
    <w:rsid w:val="00951E6C"/>
    <w:rsid w:val="009520E9"/>
    <w:rsid w:val="0095238F"/>
    <w:rsid w:val="00952C3C"/>
    <w:rsid w:val="00955912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4AF7"/>
    <w:rsid w:val="00964C5F"/>
    <w:rsid w:val="00965F55"/>
    <w:rsid w:val="00967129"/>
    <w:rsid w:val="009678ED"/>
    <w:rsid w:val="00971D01"/>
    <w:rsid w:val="00972274"/>
    <w:rsid w:val="0097266F"/>
    <w:rsid w:val="00972B87"/>
    <w:rsid w:val="00973813"/>
    <w:rsid w:val="00973C9C"/>
    <w:rsid w:val="009749BD"/>
    <w:rsid w:val="009772F8"/>
    <w:rsid w:val="00980FB3"/>
    <w:rsid w:val="00981389"/>
    <w:rsid w:val="009816F9"/>
    <w:rsid w:val="00982316"/>
    <w:rsid w:val="00983BF2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61DA"/>
    <w:rsid w:val="009B6C02"/>
    <w:rsid w:val="009B705F"/>
    <w:rsid w:val="009B7842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9F75E0"/>
    <w:rsid w:val="00A01434"/>
    <w:rsid w:val="00A02577"/>
    <w:rsid w:val="00A03C70"/>
    <w:rsid w:val="00A03F6A"/>
    <w:rsid w:val="00A047AB"/>
    <w:rsid w:val="00A04843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5DA"/>
    <w:rsid w:val="00A20B5C"/>
    <w:rsid w:val="00A214CE"/>
    <w:rsid w:val="00A216FB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540C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710B"/>
    <w:rsid w:val="00A723FF"/>
    <w:rsid w:val="00A724C9"/>
    <w:rsid w:val="00A72CFB"/>
    <w:rsid w:val="00A72E3C"/>
    <w:rsid w:val="00A738E8"/>
    <w:rsid w:val="00A74105"/>
    <w:rsid w:val="00A757ED"/>
    <w:rsid w:val="00A76397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17B6"/>
    <w:rsid w:val="00AB6237"/>
    <w:rsid w:val="00AB6A36"/>
    <w:rsid w:val="00AB710C"/>
    <w:rsid w:val="00AB7749"/>
    <w:rsid w:val="00AC1C26"/>
    <w:rsid w:val="00AC1CDC"/>
    <w:rsid w:val="00AC24D2"/>
    <w:rsid w:val="00AC5FBF"/>
    <w:rsid w:val="00AC603F"/>
    <w:rsid w:val="00AC6846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1638D"/>
    <w:rsid w:val="00B20300"/>
    <w:rsid w:val="00B203ED"/>
    <w:rsid w:val="00B20B11"/>
    <w:rsid w:val="00B2107D"/>
    <w:rsid w:val="00B216E1"/>
    <w:rsid w:val="00B21D8C"/>
    <w:rsid w:val="00B23597"/>
    <w:rsid w:val="00B257DF"/>
    <w:rsid w:val="00B26478"/>
    <w:rsid w:val="00B31F6F"/>
    <w:rsid w:val="00B332C5"/>
    <w:rsid w:val="00B33C28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56EF"/>
    <w:rsid w:val="00B56E35"/>
    <w:rsid w:val="00B571FE"/>
    <w:rsid w:val="00B579BE"/>
    <w:rsid w:val="00B609F6"/>
    <w:rsid w:val="00B622EA"/>
    <w:rsid w:val="00B63461"/>
    <w:rsid w:val="00B6365E"/>
    <w:rsid w:val="00B6367A"/>
    <w:rsid w:val="00B6479F"/>
    <w:rsid w:val="00B65272"/>
    <w:rsid w:val="00B65357"/>
    <w:rsid w:val="00B65CD1"/>
    <w:rsid w:val="00B65F4B"/>
    <w:rsid w:val="00B6713C"/>
    <w:rsid w:val="00B674A2"/>
    <w:rsid w:val="00B678BF"/>
    <w:rsid w:val="00B67D9D"/>
    <w:rsid w:val="00B7039B"/>
    <w:rsid w:val="00B71A40"/>
    <w:rsid w:val="00B71EED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C5A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6747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061"/>
    <w:rsid w:val="00BA3F7F"/>
    <w:rsid w:val="00BA40D1"/>
    <w:rsid w:val="00BA46F2"/>
    <w:rsid w:val="00BA6C33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1911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17EF2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27DC8"/>
    <w:rsid w:val="00C30954"/>
    <w:rsid w:val="00C33119"/>
    <w:rsid w:val="00C3449B"/>
    <w:rsid w:val="00C34554"/>
    <w:rsid w:val="00C34DAF"/>
    <w:rsid w:val="00C358A8"/>
    <w:rsid w:val="00C362FA"/>
    <w:rsid w:val="00C37CD4"/>
    <w:rsid w:val="00C4055B"/>
    <w:rsid w:val="00C41069"/>
    <w:rsid w:val="00C41D64"/>
    <w:rsid w:val="00C452DB"/>
    <w:rsid w:val="00C45376"/>
    <w:rsid w:val="00C45895"/>
    <w:rsid w:val="00C459D1"/>
    <w:rsid w:val="00C45A53"/>
    <w:rsid w:val="00C46611"/>
    <w:rsid w:val="00C52A2F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0F25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E76"/>
    <w:rsid w:val="00CB768D"/>
    <w:rsid w:val="00CB7A76"/>
    <w:rsid w:val="00CB7CA6"/>
    <w:rsid w:val="00CB7E55"/>
    <w:rsid w:val="00CC0D7A"/>
    <w:rsid w:val="00CC1643"/>
    <w:rsid w:val="00CC1DA8"/>
    <w:rsid w:val="00CC1EED"/>
    <w:rsid w:val="00CC23E7"/>
    <w:rsid w:val="00CC360F"/>
    <w:rsid w:val="00CC36C9"/>
    <w:rsid w:val="00CC4E93"/>
    <w:rsid w:val="00CC6BA6"/>
    <w:rsid w:val="00CD0D94"/>
    <w:rsid w:val="00CD2597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2CF"/>
    <w:rsid w:val="00CE0760"/>
    <w:rsid w:val="00CE2416"/>
    <w:rsid w:val="00CE2828"/>
    <w:rsid w:val="00CE2A18"/>
    <w:rsid w:val="00CE3209"/>
    <w:rsid w:val="00CE4B0F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93"/>
    <w:rsid w:val="00D00C37"/>
    <w:rsid w:val="00D00E44"/>
    <w:rsid w:val="00D03630"/>
    <w:rsid w:val="00D0394D"/>
    <w:rsid w:val="00D0466E"/>
    <w:rsid w:val="00D04F56"/>
    <w:rsid w:val="00D05336"/>
    <w:rsid w:val="00D05447"/>
    <w:rsid w:val="00D06EE8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F07"/>
    <w:rsid w:val="00D275A1"/>
    <w:rsid w:val="00D3047A"/>
    <w:rsid w:val="00D30B97"/>
    <w:rsid w:val="00D31D51"/>
    <w:rsid w:val="00D3287C"/>
    <w:rsid w:val="00D32FD6"/>
    <w:rsid w:val="00D34820"/>
    <w:rsid w:val="00D375B9"/>
    <w:rsid w:val="00D41552"/>
    <w:rsid w:val="00D418C1"/>
    <w:rsid w:val="00D4390C"/>
    <w:rsid w:val="00D4394E"/>
    <w:rsid w:val="00D44AD3"/>
    <w:rsid w:val="00D4561C"/>
    <w:rsid w:val="00D46AB1"/>
    <w:rsid w:val="00D4787E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1419"/>
    <w:rsid w:val="00D91A69"/>
    <w:rsid w:val="00D91C86"/>
    <w:rsid w:val="00D921F1"/>
    <w:rsid w:val="00D93A59"/>
    <w:rsid w:val="00D940F1"/>
    <w:rsid w:val="00D95E8B"/>
    <w:rsid w:val="00D973D7"/>
    <w:rsid w:val="00D979A2"/>
    <w:rsid w:val="00D97D63"/>
    <w:rsid w:val="00D97DA1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94B"/>
    <w:rsid w:val="00DD5231"/>
    <w:rsid w:val="00DD523B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48F7"/>
    <w:rsid w:val="00E14C0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2374"/>
    <w:rsid w:val="00E30304"/>
    <w:rsid w:val="00E313D5"/>
    <w:rsid w:val="00E319E1"/>
    <w:rsid w:val="00E320B8"/>
    <w:rsid w:val="00E32493"/>
    <w:rsid w:val="00E33724"/>
    <w:rsid w:val="00E338E4"/>
    <w:rsid w:val="00E34182"/>
    <w:rsid w:val="00E3419A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4F16"/>
    <w:rsid w:val="00E450BC"/>
    <w:rsid w:val="00E452BF"/>
    <w:rsid w:val="00E473FF"/>
    <w:rsid w:val="00E47FFB"/>
    <w:rsid w:val="00E52269"/>
    <w:rsid w:val="00E53C0E"/>
    <w:rsid w:val="00E54696"/>
    <w:rsid w:val="00E547B2"/>
    <w:rsid w:val="00E56C70"/>
    <w:rsid w:val="00E5713E"/>
    <w:rsid w:val="00E6090A"/>
    <w:rsid w:val="00E62517"/>
    <w:rsid w:val="00E6406C"/>
    <w:rsid w:val="00E643E9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4CD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6B9"/>
    <w:rsid w:val="00EC294B"/>
    <w:rsid w:val="00EC3A00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748D"/>
    <w:rsid w:val="00EF248A"/>
    <w:rsid w:val="00EF4AD5"/>
    <w:rsid w:val="00EF6B0B"/>
    <w:rsid w:val="00EF72D7"/>
    <w:rsid w:val="00EF7ABD"/>
    <w:rsid w:val="00F00C64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7B1"/>
    <w:rsid w:val="00F61861"/>
    <w:rsid w:val="00F64580"/>
    <w:rsid w:val="00F64D26"/>
    <w:rsid w:val="00F66E71"/>
    <w:rsid w:val="00F708DB"/>
    <w:rsid w:val="00F73F6C"/>
    <w:rsid w:val="00F75051"/>
    <w:rsid w:val="00F75A79"/>
    <w:rsid w:val="00F76059"/>
    <w:rsid w:val="00F770D4"/>
    <w:rsid w:val="00F77D73"/>
    <w:rsid w:val="00F803B2"/>
    <w:rsid w:val="00F81D19"/>
    <w:rsid w:val="00F82766"/>
    <w:rsid w:val="00F8337F"/>
    <w:rsid w:val="00F8483D"/>
    <w:rsid w:val="00F852E8"/>
    <w:rsid w:val="00F86F32"/>
    <w:rsid w:val="00F86F7B"/>
    <w:rsid w:val="00F873EA"/>
    <w:rsid w:val="00F87875"/>
    <w:rsid w:val="00F92F8D"/>
    <w:rsid w:val="00F93C7F"/>
    <w:rsid w:val="00F94AE9"/>
    <w:rsid w:val="00F95182"/>
    <w:rsid w:val="00F96183"/>
    <w:rsid w:val="00F96374"/>
    <w:rsid w:val="00F968A8"/>
    <w:rsid w:val="00F97361"/>
    <w:rsid w:val="00FA0414"/>
    <w:rsid w:val="00FA0D6E"/>
    <w:rsid w:val="00FA0E4C"/>
    <w:rsid w:val="00FA1D43"/>
    <w:rsid w:val="00FA32AF"/>
    <w:rsid w:val="00FA3689"/>
    <w:rsid w:val="00FA695D"/>
    <w:rsid w:val="00FA6CA3"/>
    <w:rsid w:val="00FB15BE"/>
    <w:rsid w:val="00FB190A"/>
    <w:rsid w:val="00FB2266"/>
    <w:rsid w:val="00FB2A35"/>
    <w:rsid w:val="00FB2ED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1DD9"/>
    <w:rsid w:val="00FE1F74"/>
    <w:rsid w:val="00FE2C6D"/>
    <w:rsid w:val="00FE3236"/>
    <w:rsid w:val="00FE3667"/>
    <w:rsid w:val="00FE368D"/>
    <w:rsid w:val="00FE3DF7"/>
    <w:rsid w:val="00FE5D83"/>
    <w:rsid w:val="00FE647F"/>
    <w:rsid w:val="00FE7069"/>
    <w:rsid w:val="00FF03FF"/>
    <w:rsid w:val="00FF12BC"/>
    <w:rsid w:val="00FF353E"/>
    <w:rsid w:val="00FF3C29"/>
    <w:rsid w:val="00FF4C6B"/>
    <w:rsid w:val="00FF501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706938F1"/>
  <w15:docId w15:val="{72E768DD-681C-4010-B166-906F0FC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D91A69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5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2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D91A69"/>
    <w:pPr>
      <w:tabs>
        <w:tab w:val="right" w:leader="dot" w:pos="8290"/>
      </w:tabs>
      <w:spacing w:before="120"/>
      <w:ind w:left="794" w:hanging="794"/>
    </w:pPr>
    <w:rPr>
      <w:b/>
      <w:bCs/>
      <w:color w:val="EC7923"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semiHidden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29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21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17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17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17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17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17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17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B6AB8-2BC8-4388-8AEB-E6E424FCD12D}"/>
      </w:docPartPr>
      <w:docPartBody>
        <w:p w:rsidR="00A14184" w:rsidRDefault="00E95B6B">
          <w:r w:rsidRPr="00D528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CBC7B-D7D7-413E-985D-C4EF233EF750}"/>
      </w:docPartPr>
      <w:docPartBody>
        <w:p w:rsidR="00A14184" w:rsidRDefault="00E95B6B">
          <w:r w:rsidRPr="00D528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F2DD6E58924F75A183E5818E01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A338-64CB-4FBD-A2ED-AAA8E4E9D1C5}"/>
      </w:docPartPr>
      <w:docPartBody>
        <w:p w:rsidR="00433A38" w:rsidRDefault="0093268C" w:rsidP="0093268C">
          <w:pPr>
            <w:pStyle w:val="F3F2DD6E58924F75A183E5818E019310"/>
          </w:pPr>
          <w:r w:rsidRPr="00D528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9B8F806234EA7925A660C786AF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A06A-35D7-429D-8D3D-F0F7FAF4B55C}"/>
      </w:docPartPr>
      <w:docPartBody>
        <w:p w:rsidR="00433A38" w:rsidRDefault="0093268C" w:rsidP="0093268C">
          <w:pPr>
            <w:pStyle w:val="6BD9B8F806234EA7925A660C786AF21B"/>
          </w:pPr>
          <w:r w:rsidRPr="00D528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B11F1D5A5E43FAA46BC1212837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B4C02-B069-428B-961E-9F69404703E8}"/>
      </w:docPartPr>
      <w:docPartBody>
        <w:p w:rsidR="00433A38" w:rsidRDefault="0093268C" w:rsidP="0093268C">
          <w:pPr>
            <w:pStyle w:val="08B11F1D5A5E43FAA46BC1212837D561"/>
          </w:pPr>
          <w:r w:rsidRPr="00D528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6E0A50FA44CFF9CF465B71D83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3276B-4FA2-4204-AB20-FD3D22E07E38}"/>
      </w:docPartPr>
      <w:docPartBody>
        <w:p w:rsidR="00433A38" w:rsidRDefault="0093268C" w:rsidP="0093268C">
          <w:pPr>
            <w:pStyle w:val="7A66E0A50FA44CFF9CF465B71D83B3B1"/>
          </w:pPr>
          <w:r w:rsidRPr="00D5282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013001"/>
    <w:rsid w:val="001916A8"/>
    <w:rsid w:val="001E0E70"/>
    <w:rsid w:val="00323F04"/>
    <w:rsid w:val="004027DB"/>
    <w:rsid w:val="00433A38"/>
    <w:rsid w:val="004D2C8E"/>
    <w:rsid w:val="00610BB8"/>
    <w:rsid w:val="006739EF"/>
    <w:rsid w:val="00711A10"/>
    <w:rsid w:val="00773B0A"/>
    <w:rsid w:val="007758F0"/>
    <w:rsid w:val="007D6BD2"/>
    <w:rsid w:val="008160F6"/>
    <w:rsid w:val="008F2D72"/>
    <w:rsid w:val="0093268C"/>
    <w:rsid w:val="009C4D80"/>
    <w:rsid w:val="00A14184"/>
    <w:rsid w:val="00C708A2"/>
    <w:rsid w:val="00E506BB"/>
    <w:rsid w:val="00E56381"/>
    <w:rsid w:val="00E95B6B"/>
    <w:rsid w:val="00FD436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68C"/>
    <w:rPr>
      <w:color w:val="808080"/>
    </w:rPr>
  </w:style>
  <w:style w:type="paragraph" w:customStyle="1" w:styleId="3355811DC1134C949D797DEEB4BB32F6">
    <w:name w:val="3355811DC1134C949D797DEEB4BB32F6"/>
  </w:style>
  <w:style w:type="paragraph" w:customStyle="1" w:styleId="F3F2DD6E58924F75A183E5818E019310">
    <w:name w:val="F3F2DD6E58924F75A183E5818E019310"/>
    <w:rsid w:val="0093268C"/>
    <w:rPr>
      <w:lang w:val="en-GB" w:eastAsia="en-GB"/>
    </w:rPr>
  </w:style>
  <w:style w:type="paragraph" w:customStyle="1" w:styleId="6BD9B8F806234EA7925A660C786AF21B">
    <w:name w:val="6BD9B8F806234EA7925A660C786AF21B"/>
    <w:rsid w:val="0093268C"/>
    <w:rPr>
      <w:lang w:val="en-GB" w:eastAsia="en-GB"/>
    </w:rPr>
  </w:style>
  <w:style w:type="paragraph" w:customStyle="1" w:styleId="08B11F1D5A5E43FAA46BC1212837D561">
    <w:name w:val="08B11F1D5A5E43FAA46BC1212837D561"/>
    <w:rsid w:val="0093268C"/>
    <w:rPr>
      <w:lang w:val="en-GB" w:eastAsia="en-GB"/>
    </w:rPr>
  </w:style>
  <w:style w:type="paragraph" w:customStyle="1" w:styleId="7A66E0A50FA44CFF9CF465B71D83B3B1">
    <w:name w:val="7A66E0A50FA44CFF9CF465B71D83B3B1"/>
    <w:rsid w:val="0093268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CE5DAB-3FCC-47D5-930A-C53A6F20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4</TotalTime>
  <Pages>3</Pages>
  <Words>339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NREC-CT Application Checklist</vt:lpstr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NREC-CT Application Checklist</dc:title>
  <dc:creator>ValerieHaslam</dc:creator>
  <cp:lastModifiedBy>Jane Bryant</cp:lastModifiedBy>
  <cp:revision>3</cp:revision>
  <cp:lastPrinted>2018-11-14T17:03:00Z</cp:lastPrinted>
  <dcterms:created xsi:type="dcterms:W3CDTF">2021-06-11T13:15:00Z</dcterms:created>
  <dcterms:modified xsi:type="dcterms:W3CDTF">2021-06-11T13:25:00Z</dcterms:modified>
</cp:coreProperties>
</file>