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468D" w14:textId="75EEBFE3" w:rsidR="009A6D8D" w:rsidRPr="00681E54" w:rsidRDefault="007B3C7D" w:rsidP="00681E54">
      <w:pPr>
        <w:pStyle w:val="NRECFirstPagetitle"/>
        <w:jc w:val="center"/>
        <w:rPr>
          <w:sz w:val="50"/>
          <w:szCs w:val="50"/>
        </w:rPr>
      </w:pPr>
      <w:r w:rsidRPr="00681E54">
        <w:rPr>
          <w:sz w:val="50"/>
          <w:szCs w:val="50"/>
        </w:rPr>
        <w:t xml:space="preserve">National Research Ethics Committee for Clinical </w:t>
      </w:r>
      <w:r w:rsidR="0001662F" w:rsidRPr="00681E54">
        <w:rPr>
          <w:sz w:val="50"/>
          <w:szCs w:val="50"/>
        </w:rPr>
        <w:t>Trials (NREC-CT</w:t>
      </w:r>
      <w:r w:rsidR="00A76397" w:rsidRPr="00681E54">
        <w:rPr>
          <w:sz w:val="50"/>
          <w:szCs w:val="50"/>
        </w:rPr>
        <w:t>)</w:t>
      </w:r>
    </w:p>
    <w:p w14:paraId="46A2B6BA" w14:textId="1CCF364C" w:rsidR="00BA7A42" w:rsidRPr="009D79BB" w:rsidRDefault="00263249" w:rsidP="00681E54">
      <w:pPr>
        <w:pStyle w:val="NRECDate"/>
        <w:jc w:val="center"/>
        <w:rPr>
          <w:rFonts w:cs="Arial"/>
          <w:noProof/>
          <w:color w:val="125057"/>
          <w:sz w:val="32"/>
          <w:szCs w:val="32"/>
        </w:rPr>
      </w:pPr>
      <w:r>
        <w:rPr>
          <w:rFonts w:cs="Arial"/>
          <w:noProof/>
          <w:color w:val="125057"/>
          <w:sz w:val="32"/>
          <w:szCs w:val="32"/>
        </w:rPr>
        <w:t>Investigator Curriculum Vitae</w:t>
      </w:r>
    </w:p>
    <w:p w14:paraId="45303FA2" w14:textId="6044CBA4" w:rsidR="00263249" w:rsidRPr="00552267" w:rsidRDefault="00263249" w:rsidP="00263249">
      <w:pPr>
        <w:spacing w:after="200"/>
        <w:jc w:val="both"/>
      </w:pPr>
      <w:r w:rsidRPr="00552267">
        <w:t xml:space="preserve">This template </w:t>
      </w:r>
      <w:r w:rsidR="008926AB">
        <w:t>must</w:t>
      </w:r>
      <w:r>
        <w:t xml:space="preserve"> </w:t>
      </w:r>
      <w:r w:rsidRPr="00552267">
        <w:t>be used by Sponsors of clinical trials as part of the application dossier. A separate document should be completed and submitted for each site.</w:t>
      </w:r>
    </w:p>
    <w:p w14:paraId="2B07F320" w14:textId="6150EC17" w:rsidR="00BA7A42" w:rsidRDefault="00263249" w:rsidP="00263249">
      <w:pPr>
        <w:spacing w:after="0" w:line="240" w:lineRule="auto"/>
        <w:rPr>
          <w:rFonts w:ascii="Arial,Bold" w:hAnsi="Arial,Bold" w:cs="Arial,Bold"/>
          <w:b/>
          <w:sz w:val="19"/>
          <w:szCs w:val="19"/>
          <w:lang w:val="en-GB"/>
        </w:rPr>
      </w:pPr>
      <w:r w:rsidRPr="00552267">
        <w:t xml:space="preserve">This template </w:t>
      </w:r>
      <w:r>
        <w:t>was originally</w:t>
      </w:r>
      <w:r w:rsidRPr="00552267">
        <w:t xml:space="preserve"> developed and endorsed by the EU Clinical Trials Expert Group to comply with Regulation (EU) No. 536/2014 Clinical Trials on Medicinal Products for Human Use</w:t>
      </w:r>
      <w:r>
        <w:t xml:space="preserve"> and adapted by the National Office for Research Ethics Committees</w:t>
      </w:r>
      <w:r w:rsidRPr="00552267">
        <w:t>.</w:t>
      </w:r>
    </w:p>
    <w:p w14:paraId="0234B3B8" w14:textId="77777777" w:rsidR="00BA7A42" w:rsidRDefault="00BA7A42" w:rsidP="00BA7A42">
      <w:pPr>
        <w:spacing w:after="0" w:line="240" w:lineRule="auto"/>
      </w:pPr>
    </w:p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E3051F" w14:paraId="472584FE" w14:textId="77777777" w:rsidTr="00A17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5D7AB2AD" w14:textId="49FAE858" w:rsidR="00E3051F" w:rsidRDefault="00263249" w:rsidP="00147B31">
            <w:r>
              <w:t>PERSONAL INFORMATION</w:t>
            </w:r>
          </w:p>
        </w:tc>
      </w:tr>
      <w:tr w:rsidR="00BA7A42" w14:paraId="18CAD5FD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056BDE91" w14:textId="17EEE490" w:rsidR="00BA7A42" w:rsidRPr="00A669A6" w:rsidRDefault="00263249" w:rsidP="0026324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and title:</w:t>
            </w:r>
          </w:p>
        </w:tc>
        <w:sdt>
          <w:sdtPr>
            <w:id w:val="679009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16460F6F" w14:textId="1D1809F4" w:rsidR="00BA7A42" w:rsidRDefault="00793FF7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A7A42" w14:paraId="2071734B" w14:textId="77777777" w:rsidTr="00A669A6">
        <w:tc>
          <w:tcPr>
            <w:tcW w:w="3119" w:type="dxa"/>
          </w:tcPr>
          <w:p w14:paraId="38801B62" w14:textId="202429BA" w:rsidR="00BA7A42" w:rsidRPr="00A669A6" w:rsidRDefault="00263249" w:rsidP="00263249">
            <w:r>
              <w:rPr>
                <w:rFonts w:hint="eastAsia"/>
              </w:rPr>
              <w:t>P</w:t>
            </w:r>
            <w:r>
              <w:t>rofession:</w:t>
            </w:r>
          </w:p>
        </w:tc>
        <w:sdt>
          <w:sdtPr>
            <w:id w:val="-4344341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25A75B97" w14:textId="701CC9B9" w:rsidR="00C97E82" w:rsidRDefault="00793FF7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63249" w14:paraId="1A76C84B" w14:textId="77777777" w:rsidTr="00A66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5753AFEE" w14:textId="4280715F" w:rsidR="00263249" w:rsidRDefault="00263249" w:rsidP="00263249">
            <w:r>
              <w:t>Current Position:</w:t>
            </w:r>
          </w:p>
        </w:tc>
        <w:sdt>
          <w:sdtPr>
            <w:id w:val="-8236647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40911F9E" w14:textId="467CF1DB" w:rsidR="00263249" w:rsidRDefault="00793FF7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3423D7E" w14:textId="74E3981E" w:rsidR="00586322" w:rsidRDefault="0058632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793FF7" w14:paraId="1FEE7737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1AA75181" w14:textId="461A4D8A" w:rsidR="00793FF7" w:rsidRDefault="00793FF7" w:rsidP="000932FF">
            <w:r>
              <w:t>PROFESSIONAL REGISTRATION</w:t>
            </w:r>
          </w:p>
        </w:tc>
      </w:tr>
      <w:tr w:rsidR="00793FF7" w14:paraId="5EAA535E" w14:textId="77777777" w:rsidTr="00A3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1A60390C" w14:textId="347A5C1D" w:rsidR="00793FF7" w:rsidRPr="00A669A6" w:rsidRDefault="00793FF7" w:rsidP="00793FF7">
            <w:pPr>
              <w:rPr>
                <w:rFonts w:cs="Arial"/>
                <w:szCs w:val="24"/>
              </w:rPr>
            </w:pPr>
            <w:r w:rsidRPr="003D05CE">
              <w:rPr>
                <w:lang w:val="en-US"/>
              </w:rPr>
              <w:t>Registration number:</w:t>
            </w:r>
          </w:p>
        </w:tc>
        <w:sdt>
          <w:sdtPr>
            <w:id w:val="1151952152"/>
            <w:placeholder>
              <w:docPart w:val="B01A1CC719B24A708CA112BC6BB1DF5B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78794072" w14:textId="77777777" w:rsidR="00793FF7" w:rsidRDefault="00793FF7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46F35B7E" w14:textId="77777777" w:rsidTr="00A35E62">
        <w:tc>
          <w:tcPr>
            <w:tcW w:w="3119" w:type="dxa"/>
            <w:vAlign w:val="top"/>
          </w:tcPr>
          <w:p w14:paraId="474D2406" w14:textId="28FBBA9F" w:rsidR="00793FF7" w:rsidRPr="00A669A6" w:rsidRDefault="00793FF7" w:rsidP="00793FF7">
            <w:r w:rsidRPr="003D05CE">
              <w:rPr>
                <w:lang w:val="en-US"/>
              </w:rPr>
              <w:t>Registration body:</w:t>
            </w:r>
          </w:p>
        </w:tc>
        <w:sdt>
          <w:sdtPr>
            <w:id w:val="-1666469203"/>
            <w:placeholder>
              <w:docPart w:val="B01A1CC719B24A708CA112BC6BB1DF5B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756BE314" w14:textId="77777777" w:rsidR="00793FF7" w:rsidRDefault="00793FF7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7D59ECD6" w14:textId="77777777" w:rsidTr="00A35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0109D9E7" w14:textId="32F9A131" w:rsidR="00793FF7" w:rsidRDefault="00793FF7" w:rsidP="00793FF7">
            <w:r w:rsidRPr="003D05CE">
              <w:rPr>
                <w:lang w:val="en-US"/>
              </w:rPr>
              <w:t>Registration expiry date</w:t>
            </w:r>
            <w:r>
              <w:rPr>
                <w:lang w:val="en-US"/>
              </w:rPr>
              <w:t xml:space="preserve"> </w:t>
            </w:r>
            <w:r w:rsidRPr="003A0A8A">
              <w:rPr>
                <w:sz w:val="18"/>
                <w:szCs w:val="18"/>
                <w:lang w:val="en-US"/>
              </w:rPr>
              <w:t>(if applicable):</w:t>
            </w:r>
          </w:p>
        </w:tc>
        <w:sdt>
          <w:sdtPr>
            <w:id w:val="154114589"/>
            <w:placeholder>
              <w:docPart w:val="B01A1CC719B24A708CA112BC6BB1DF5B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71F92052" w14:textId="77777777" w:rsidR="00793FF7" w:rsidRDefault="00793FF7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0E102245" w14:textId="77777777" w:rsidTr="00A35E62">
        <w:tc>
          <w:tcPr>
            <w:tcW w:w="3119" w:type="dxa"/>
            <w:vAlign w:val="top"/>
          </w:tcPr>
          <w:p w14:paraId="7DDFCDA4" w14:textId="5E284315" w:rsidR="00793FF7" w:rsidRDefault="00793FF7" w:rsidP="00793FF7">
            <w:r w:rsidRPr="003D05CE">
              <w:rPr>
                <w:lang w:val="en-US"/>
              </w:rPr>
              <w:t xml:space="preserve">Registration state/province </w:t>
            </w:r>
            <w:r w:rsidRPr="003A0A8A">
              <w:rPr>
                <w:sz w:val="18"/>
                <w:szCs w:val="18"/>
                <w:lang w:val="en-US"/>
              </w:rPr>
              <w:t>(if applicable):</w:t>
            </w:r>
          </w:p>
        </w:tc>
        <w:sdt>
          <w:sdtPr>
            <w:id w:val="-1505514180"/>
            <w:placeholder>
              <w:docPart w:val="B01A1CC719B24A708CA112BC6BB1DF5B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0DE10F2E" w14:textId="77777777" w:rsidR="00793FF7" w:rsidRDefault="00793FF7" w:rsidP="00793FF7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4FB54D" w14:textId="4C5984FE" w:rsidR="00793FF7" w:rsidRDefault="00793FF7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971C4A" w14:paraId="2114CAF0" w14:textId="77777777" w:rsidTr="00524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3"/>
          </w:tcPr>
          <w:p w14:paraId="5F74DB7A" w14:textId="4B41045B" w:rsidR="00971C4A" w:rsidRDefault="00971C4A" w:rsidP="00147B31">
            <w:r>
              <w:t>EDUCATION AND QUALIFICATIONS</w:t>
            </w:r>
          </w:p>
        </w:tc>
      </w:tr>
      <w:tr w:rsidR="00793FF7" w14:paraId="6F41D71A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1" w:type="dxa"/>
          </w:tcPr>
          <w:p w14:paraId="35BA1714" w14:textId="54229F2F" w:rsidR="00793FF7" w:rsidRDefault="009B543A" w:rsidP="00147B31">
            <w:r>
              <w:t>Institution Name:</w:t>
            </w:r>
          </w:p>
        </w:tc>
        <w:tc>
          <w:tcPr>
            <w:tcW w:w="3021" w:type="dxa"/>
          </w:tcPr>
          <w:p w14:paraId="3F143574" w14:textId="00966995" w:rsidR="00793FF7" w:rsidRDefault="009B543A" w:rsidP="00147B31">
            <w:r>
              <w:t>Qualification</w:t>
            </w:r>
            <w:r w:rsidR="00971C4A">
              <w:t>:</w:t>
            </w:r>
          </w:p>
        </w:tc>
        <w:tc>
          <w:tcPr>
            <w:tcW w:w="3022" w:type="dxa"/>
          </w:tcPr>
          <w:p w14:paraId="05537F28" w14:textId="255D18C0" w:rsidR="00793FF7" w:rsidRDefault="009B543A" w:rsidP="00147B31">
            <w:r>
              <w:t>Year</w:t>
            </w:r>
            <w:r w:rsidR="00971C4A">
              <w:t>:</w:t>
            </w:r>
          </w:p>
        </w:tc>
      </w:tr>
      <w:tr w:rsidR="00793FF7" w14:paraId="592B6571" w14:textId="77777777" w:rsidTr="00793FF7">
        <w:sdt>
          <w:sdtPr>
            <w:id w:val="-3518117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4BE5FBC7" w14:textId="6423D845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2258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50F8DA88" w14:textId="53071E3B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28806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2" w:type="dxa"/>
              </w:tcPr>
              <w:p w14:paraId="75E47A0E" w14:textId="6AC93564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617C5D88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12252934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0DF91B7" w14:textId="192013B2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57571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4BE60860" w14:textId="0D086696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450496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2" w:type="dxa"/>
              </w:tcPr>
              <w:p w14:paraId="52DC1E1F" w14:textId="774C86F8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43A" w14:paraId="6CC7702B" w14:textId="77777777" w:rsidTr="00793FF7">
        <w:sdt>
          <w:sdtPr>
            <w:id w:val="-1139035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237C1B9" w14:textId="30DAB2DF" w:rsidR="009B543A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62626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100FB5AC" w14:textId="650523DA" w:rsidR="009B543A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03538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2" w:type="dxa"/>
              </w:tcPr>
              <w:p w14:paraId="45B93232" w14:textId="79F12D1C" w:rsidR="009B543A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3FF7" w14:paraId="465B56A8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867022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B1D152D" w14:textId="304F8AD8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05256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25C25955" w14:textId="138D5C92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086337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022" w:type="dxa"/>
              </w:tcPr>
              <w:p w14:paraId="2BE9E0A1" w14:textId="0917243C" w:rsidR="00793FF7" w:rsidRDefault="009B543A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4FE562" w14:textId="22F87CDF" w:rsidR="00793FF7" w:rsidRDefault="00793FF7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810D6E" w14:paraId="1D49322D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37ED14F1" w14:textId="27BB6DA2" w:rsidR="00810D6E" w:rsidRDefault="00810D6E" w:rsidP="000932FF">
            <w:r>
              <w:t>CURRENT EMPLOYMENT</w:t>
            </w:r>
          </w:p>
        </w:tc>
      </w:tr>
      <w:tr w:rsidR="00810D6E" w14:paraId="2CC2FB9D" w14:textId="77777777" w:rsidTr="00B1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1C16ACE9" w14:textId="23D327FC" w:rsidR="00810D6E" w:rsidRPr="00A669A6" w:rsidRDefault="00810D6E" w:rsidP="00810D6E">
            <w:pPr>
              <w:rPr>
                <w:rFonts w:cs="Arial"/>
                <w:szCs w:val="24"/>
              </w:rPr>
            </w:pPr>
            <w:r>
              <w:rPr>
                <w:lang w:val="en-US"/>
              </w:rPr>
              <w:t xml:space="preserve">Institution name: </w:t>
            </w:r>
          </w:p>
        </w:tc>
        <w:sdt>
          <w:sdtPr>
            <w:id w:val="468329158"/>
            <w:placeholder>
              <w:docPart w:val="553D4447AB44422FBBDEAF997E2D25C2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2CF421D7" w14:textId="77777777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7036C203" w14:textId="77777777" w:rsidTr="00B11808">
        <w:tc>
          <w:tcPr>
            <w:tcW w:w="3119" w:type="dxa"/>
            <w:vAlign w:val="top"/>
          </w:tcPr>
          <w:p w14:paraId="4F3B8CF4" w14:textId="1AC66DA5" w:rsidR="00810D6E" w:rsidRPr="00A669A6" w:rsidRDefault="00810D6E" w:rsidP="00810D6E">
            <w:r>
              <w:rPr>
                <w:lang w:val="en-US"/>
              </w:rPr>
              <w:t>Department:</w:t>
            </w:r>
          </w:p>
        </w:tc>
        <w:sdt>
          <w:sdtPr>
            <w:id w:val="1705061161"/>
            <w:placeholder>
              <w:docPart w:val="553D4447AB44422FBBDEAF997E2D25C2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3A9B3B17" w14:textId="77777777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17D755FA" w14:textId="77777777" w:rsidTr="00B1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7FBDD310" w14:textId="5CA98E3B" w:rsidR="00810D6E" w:rsidRDefault="00810D6E" w:rsidP="00810D6E">
            <w:r>
              <w:rPr>
                <w:lang w:val="en-US"/>
              </w:rPr>
              <w:t>Institution address:</w:t>
            </w:r>
          </w:p>
        </w:tc>
        <w:sdt>
          <w:sdtPr>
            <w:id w:val="543642201"/>
            <w:placeholder>
              <w:docPart w:val="553D4447AB44422FBBDEAF997E2D25C2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30571542" w14:textId="77777777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75AAC3F6" w14:textId="77777777" w:rsidTr="00B11808">
        <w:tc>
          <w:tcPr>
            <w:tcW w:w="3119" w:type="dxa"/>
            <w:vAlign w:val="top"/>
          </w:tcPr>
          <w:p w14:paraId="6317AE9C" w14:textId="6FC262B2" w:rsidR="00810D6E" w:rsidRDefault="00810D6E" w:rsidP="00810D6E">
            <w:r>
              <w:rPr>
                <w:lang w:val="en-US"/>
              </w:rPr>
              <w:t>Telephone number:</w:t>
            </w:r>
          </w:p>
        </w:tc>
        <w:sdt>
          <w:sdtPr>
            <w:id w:val="-19846810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1E9282A5" w14:textId="2DD403E7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4948DCE2" w14:textId="77777777" w:rsidTr="00B11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Align w:val="top"/>
          </w:tcPr>
          <w:p w14:paraId="0D4499EA" w14:textId="0F512AC6" w:rsidR="00810D6E" w:rsidRDefault="00810D6E" w:rsidP="00810D6E">
            <w:r>
              <w:rPr>
                <w:lang w:val="en-US"/>
              </w:rPr>
              <w:t>E-mail address:</w:t>
            </w:r>
          </w:p>
        </w:tc>
        <w:sdt>
          <w:sdtPr>
            <w:id w:val="-75447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45" w:type="dxa"/>
              </w:tcPr>
              <w:p w14:paraId="1BD158D0" w14:textId="26FC9AE6" w:rsidR="00810D6E" w:rsidRDefault="00810D6E" w:rsidP="00810D6E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10D6E" w14:paraId="34B3E4A4" w14:textId="77777777" w:rsidTr="000932FF">
        <w:tc>
          <w:tcPr>
            <w:tcW w:w="3119" w:type="dxa"/>
          </w:tcPr>
          <w:p w14:paraId="038B668A" w14:textId="77777777" w:rsidR="00810D6E" w:rsidRDefault="00810D6E" w:rsidP="000932FF"/>
        </w:tc>
        <w:tc>
          <w:tcPr>
            <w:tcW w:w="5945" w:type="dxa"/>
          </w:tcPr>
          <w:p w14:paraId="15E95D7B" w14:textId="77777777" w:rsidR="00810D6E" w:rsidRDefault="00810D6E" w:rsidP="000932FF"/>
        </w:tc>
      </w:tr>
    </w:tbl>
    <w:p w14:paraId="31DB2B50" w14:textId="3054BC3D" w:rsidR="00810D6E" w:rsidRDefault="00810D6E" w:rsidP="00147B31"/>
    <w:tbl>
      <w:tblPr>
        <w:tblStyle w:val="NRECTableStyleTwo"/>
        <w:tblW w:w="9072" w:type="dxa"/>
        <w:tblLook w:val="04A0" w:firstRow="1" w:lastRow="0" w:firstColumn="1" w:lastColumn="0" w:noHBand="0" w:noVBand="1"/>
      </w:tblPr>
      <w:tblGrid>
        <w:gridCol w:w="1812"/>
        <w:gridCol w:w="3433"/>
        <w:gridCol w:w="1701"/>
        <w:gridCol w:w="2118"/>
        <w:gridCol w:w="8"/>
      </w:tblGrid>
      <w:tr w:rsidR="002B33A9" w14:paraId="6F4CF425" w14:textId="77777777" w:rsidTr="008926A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8" w:type="dxa"/>
        </w:trPr>
        <w:tc>
          <w:tcPr>
            <w:tcW w:w="9064" w:type="dxa"/>
            <w:gridSpan w:val="4"/>
          </w:tcPr>
          <w:p w14:paraId="487944B0" w14:textId="784AFFB9" w:rsidR="002B33A9" w:rsidRDefault="008926AB" w:rsidP="00147B31">
            <w:r>
              <w:t xml:space="preserve">RELEVANT </w:t>
            </w:r>
            <w:r w:rsidR="002B33A9">
              <w:t>PROFESSIONAL EXPERIENCE</w:t>
            </w:r>
          </w:p>
        </w:tc>
      </w:tr>
      <w:tr w:rsidR="008926AB" w14:paraId="7E024F44" w14:textId="77777777" w:rsidTr="0089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812" w:type="dxa"/>
          </w:tcPr>
          <w:p w14:paraId="6D11A336" w14:textId="77777777" w:rsidR="008926AB" w:rsidRPr="002B33A9" w:rsidRDefault="008926AB" w:rsidP="002B33A9">
            <w:pPr>
              <w:rPr>
                <w:sz w:val="22"/>
                <w:lang w:val="en-US"/>
              </w:rPr>
            </w:pPr>
          </w:p>
          <w:p w14:paraId="763F11F8" w14:textId="7BA51B33" w:rsidR="008926AB" w:rsidRPr="002B33A9" w:rsidRDefault="008926AB" w:rsidP="002B33A9">
            <w:pPr>
              <w:rPr>
                <w:sz w:val="22"/>
              </w:rPr>
            </w:pPr>
            <w:r w:rsidRPr="002B33A9">
              <w:rPr>
                <w:sz w:val="22"/>
                <w:lang w:val="en-US"/>
              </w:rPr>
              <w:t>Position</w:t>
            </w:r>
            <w:r>
              <w:rPr>
                <w:sz w:val="22"/>
                <w:lang w:val="en-US"/>
              </w:rPr>
              <w:t>:</w:t>
            </w:r>
          </w:p>
        </w:tc>
        <w:tc>
          <w:tcPr>
            <w:tcW w:w="3433" w:type="dxa"/>
          </w:tcPr>
          <w:p w14:paraId="6CA151E6" w14:textId="08115CE1" w:rsidR="008926AB" w:rsidRPr="002B33A9" w:rsidRDefault="008926AB" w:rsidP="002B33A9">
            <w:pPr>
              <w:rPr>
                <w:sz w:val="22"/>
              </w:rPr>
            </w:pPr>
            <w:r w:rsidRPr="002B33A9">
              <w:rPr>
                <w:sz w:val="22"/>
                <w:lang w:val="en-US"/>
              </w:rPr>
              <w:t>Institution name and department</w:t>
            </w:r>
            <w:r>
              <w:rPr>
                <w:sz w:val="22"/>
                <w:lang w:val="en-US"/>
              </w:rPr>
              <w:t>:</w:t>
            </w:r>
          </w:p>
        </w:tc>
        <w:tc>
          <w:tcPr>
            <w:tcW w:w="1701" w:type="dxa"/>
          </w:tcPr>
          <w:p w14:paraId="71D10EA9" w14:textId="77777777" w:rsidR="008926AB" w:rsidRPr="002B33A9" w:rsidRDefault="008926AB" w:rsidP="002B33A9">
            <w:pPr>
              <w:rPr>
                <w:sz w:val="22"/>
              </w:rPr>
            </w:pPr>
          </w:p>
          <w:p w14:paraId="03CFD9AC" w14:textId="1D24E634" w:rsidR="008926AB" w:rsidRPr="002B33A9" w:rsidRDefault="008926AB" w:rsidP="002B33A9">
            <w:pPr>
              <w:rPr>
                <w:sz w:val="22"/>
              </w:rPr>
            </w:pPr>
            <w:r w:rsidRPr="002B33A9">
              <w:rPr>
                <w:sz w:val="22"/>
                <w:lang w:val="en-US"/>
              </w:rPr>
              <w:t>Start year</w:t>
            </w:r>
            <w:r>
              <w:rPr>
                <w:sz w:val="22"/>
                <w:lang w:val="en-US"/>
              </w:rPr>
              <w:t>:</w:t>
            </w:r>
          </w:p>
        </w:tc>
        <w:tc>
          <w:tcPr>
            <w:tcW w:w="2126" w:type="dxa"/>
            <w:gridSpan w:val="2"/>
          </w:tcPr>
          <w:p w14:paraId="4C2163AE" w14:textId="77777777" w:rsidR="008926AB" w:rsidRPr="002B33A9" w:rsidRDefault="008926AB" w:rsidP="002B33A9">
            <w:pPr>
              <w:rPr>
                <w:sz w:val="22"/>
              </w:rPr>
            </w:pPr>
          </w:p>
          <w:p w14:paraId="57DE4B5D" w14:textId="2BA010CA" w:rsidR="008926AB" w:rsidRPr="002B33A9" w:rsidRDefault="008926AB" w:rsidP="002B33A9">
            <w:pPr>
              <w:rPr>
                <w:sz w:val="22"/>
              </w:rPr>
            </w:pPr>
            <w:r w:rsidRPr="002B33A9">
              <w:rPr>
                <w:sz w:val="22"/>
                <w:lang w:val="en-US"/>
              </w:rPr>
              <w:t>End year</w:t>
            </w:r>
            <w:r>
              <w:rPr>
                <w:sz w:val="22"/>
                <w:lang w:val="en-US"/>
              </w:rPr>
              <w:t>:</w:t>
            </w:r>
          </w:p>
        </w:tc>
      </w:tr>
      <w:tr w:rsidR="008926AB" w14:paraId="4C21BA9F" w14:textId="77777777" w:rsidTr="008926AB">
        <w:sdt>
          <w:sdtPr>
            <w:id w:val="1771273763"/>
            <w:placeholder>
              <w:docPart w:val="A0D27AC2A4464C5198F3E7F0A0CB4116"/>
            </w:placeholder>
            <w:showingPlcHdr/>
          </w:sdtPr>
          <w:sdtContent>
            <w:tc>
              <w:tcPr>
                <w:tcW w:w="1812" w:type="dxa"/>
              </w:tcPr>
              <w:p w14:paraId="39A7ECAC" w14:textId="2B1EE68A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14446259"/>
            <w:placeholder>
              <w:docPart w:val="A0D27AC2A4464C5198F3E7F0A0CB4116"/>
            </w:placeholder>
            <w:showingPlcHdr/>
          </w:sdtPr>
          <w:sdtContent>
            <w:tc>
              <w:tcPr>
                <w:tcW w:w="3433" w:type="dxa"/>
              </w:tcPr>
              <w:p w14:paraId="7A2F5DD2" w14:textId="45239147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89204028"/>
            <w:placeholder>
              <w:docPart w:val="A0D27AC2A4464C5198F3E7F0A0CB4116"/>
            </w:placeholder>
            <w:showingPlcHdr/>
          </w:sdtPr>
          <w:sdtContent>
            <w:tc>
              <w:tcPr>
                <w:tcW w:w="1701" w:type="dxa"/>
              </w:tcPr>
              <w:p w14:paraId="062F2B3E" w14:textId="2E20B319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1862848"/>
            <w:placeholder>
              <w:docPart w:val="A0D27AC2A4464C5198F3E7F0A0CB4116"/>
            </w:placeholder>
            <w:showingPlcHdr/>
          </w:sdtPr>
          <w:sdtContent>
            <w:tc>
              <w:tcPr>
                <w:tcW w:w="2126" w:type="dxa"/>
                <w:gridSpan w:val="2"/>
              </w:tcPr>
              <w:p w14:paraId="5A9A9701" w14:textId="0B9F8568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26AB" w14:paraId="1E1DF482" w14:textId="77777777" w:rsidTr="008926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94142293"/>
            <w:placeholder>
              <w:docPart w:val="A0D27AC2A4464C5198F3E7F0A0CB4116"/>
            </w:placeholder>
            <w:showingPlcHdr/>
          </w:sdtPr>
          <w:sdtContent>
            <w:tc>
              <w:tcPr>
                <w:tcW w:w="1812" w:type="dxa"/>
              </w:tcPr>
              <w:p w14:paraId="45013C74" w14:textId="222E34A9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97416065"/>
            <w:placeholder>
              <w:docPart w:val="A0D27AC2A4464C5198F3E7F0A0CB4116"/>
            </w:placeholder>
            <w:showingPlcHdr/>
          </w:sdtPr>
          <w:sdtContent>
            <w:tc>
              <w:tcPr>
                <w:tcW w:w="3433" w:type="dxa"/>
              </w:tcPr>
              <w:p w14:paraId="5B790E0C" w14:textId="25447C97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38370296"/>
            <w:placeholder>
              <w:docPart w:val="A0D27AC2A4464C5198F3E7F0A0CB4116"/>
            </w:placeholder>
            <w:showingPlcHdr/>
          </w:sdtPr>
          <w:sdtContent>
            <w:tc>
              <w:tcPr>
                <w:tcW w:w="1701" w:type="dxa"/>
              </w:tcPr>
              <w:p w14:paraId="4E1CCF61" w14:textId="35F70290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755014"/>
            <w:placeholder>
              <w:docPart w:val="A0D27AC2A4464C5198F3E7F0A0CB4116"/>
            </w:placeholder>
            <w:showingPlcHdr/>
          </w:sdtPr>
          <w:sdtContent>
            <w:tc>
              <w:tcPr>
                <w:tcW w:w="2126" w:type="dxa"/>
                <w:gridSpan w:val="2"/>
              </w:tcPr>
              <w:p w14:paraId="424CA118" w14:textId="1528BE8A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26AB" w14:paraId="5BBA9BC3" w14:textId="77777777" w:rsidTr="008926AB">
        <w:sdt>
          <w:sdtPr>
            <w:id w:val="-1334602780"/>
            <w:placeholder>
              <w:docPart w:val="A0D27AC2A4464C5198F3E7F0A0CB4116"/>
            </w:placeholder>
            <w:showingPlcHdr/>
          </w:sdtPr>
          <w:sdtContent>
            <w:tc>
              <w:tcPr>
                <w:tcW w:w="1812" w:type="dxa"/>
              </w:tcPr>
              <w:p w14:paraId="7E39D7CB" w14:textId="7063B84A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46705417"/>
            <w:placeholder>
              <w:docPart w:val="A0D27AC2A4464C5198F3E7F0A0CB4116"/>
            </w:placeholder>
            <w:showingPlcHdr/>
          </w:sdtPr>
          <w:sdtContent>
            <w:tc>
              <w:tcPr>
                <w:tcW w:w="3433" w:type="dxa"/>
              </w:tcPr>
              <w:p w14:paraId="0C188C46" w14:textId="2957C399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9149087"/>
            <w:placeholder>
              <w:docPart w:val="A0D27AC2A4464C5198F3E7F0A0CB4116"/>
            </w:placeholder>
            <w:showingPlcHdr/>
          </w:sdtPr>
          <w:sdtContent>
            <w:tc>
              <w:tcPr>
                <w:tcW w:w="1701" w:type="dxa"/>
              </w:tcPr>
              <w:p w14:paraId="24CA00EB" w14:textId="5A5CF8E2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08383541"/>
            <w:placeholder>
              <w:docPart w:val="A0D27AC2A4464C5198F3E7F0A0CB4116"/>
            </w:placeholder>
            <w:showingPlcHdr/>
          </w:sdtPr>
          <w:sdtContent>
            <w:tc>
              <w:tcPr>
                <w:tcW w:w="2126" w:type="dxa"/>
                <w:gridSpan w:val="2"/>
              </w:tcPr>
              <w:p w14:paraId="749206A4" w14:textId="5FE784E6" w:rsidR="008926AB" w:rsidRDefault="008926AB" w:rsidP="00147B31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C63D43" w14:textId="4D3121F8" w:rsidR="002B33A9" w:rsidRDefault="002B33A9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1458"/>
        <w:gridCol w:w="2653"/>
        <w:gridCol w:w="1843"/>
        <w:gridCol w:w="1086"/>
        <w:gridCol w:w="897"/>
        <w:gridCol w:w="1127"/>
      </w:tblGrid>
      <w:tr w:rsidR="002B33A9" w14:paraId="6A7F34F4" w14:textId="3558AE2F" w:rsidTr="008448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6"/>
          </w:tcPr>
          <w:p w14:paraId="261F222F" w14:textId="04B2ED30" w:rsidR="002B33A9" w:rsidRDefault="008926AB" w:rsidP="000932FF">
            <w:r w:rsidRPr="008926AB">
              <w:t>RELEVANT CLINICAL TRIAL/STUDY EXPERIENCE</w:t>
            </w:r>
          </w:p>
        </w:tc>
      </w:tr>
      <w:tr w:rsidR="002B33A9" w14:paraId="5BF9B64F" w14:textId="136F2823" w:rsidTr="00F6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58" w:type="dxa"/>
            <w:vAlign w:val="top"/>
          </w:tcPr>
          <w:p w14:paraId="66C5A11D" w14:textId="77777777" w:rsidR="002B33A9" w:rsidRDefault="002B33A9" w:rsidP="002B33A9">
            <w:pPr>
              <w:rPr>
                <w:lang w:val="en-US"/>
              </w:rPr>
            </w:pPr>
          </w:p>
          <w:p w14:paraId="264348A6" w14:textId="46C2D13E" w:rsidR="002B33A9" w:rsidRPr="002B33A9" w:rsidRDefault="002B33A9" w:rsidP="002B33A9">
            <w:r>
              <w:rPr>
                <w:lang w:val="en-US"/>
              </w:rPr>
              <w:t>Investigator role</w:t>
            </w:r>
          </w:p>
        </w:tc>
        <w:tc>
          <w:tcPr>
            <w:tcW w:w="2653" w:type="dxa"/>
            <w:vAlign w:val="top"/>
          </w:tcPr>
          <w:p w14:paraId="7E46D2DB" w14:textId="2FDB4420" w:rsidR="002B33A9" w:rsidRPr="002B33A9" w:rsidRDefault="002B33A9" w:rsidP="002B33A9">
            <w:r>
              <w:rPr>
                <w:lang w:val="en-US"/>
              </w:rPr>
              <w:t>Therapeutic area</w:t>
            </w:r>
          </w:p>
        </w:tc>
        <w:tc>
          <w:tcPr>
            <w:tcW w:w="1843" w:type="dxa"/>
            <w:vAlign w:val="top"/>
          </w:tcPr>
          <w:p w14:paraId="62F00B61" w14:textId="30D76E70" w:rsidR="002B33A9" w:rsidRPr="002B33A9" w:rsidRDefault="002B33A9" w:rsidP="002B33A9">
            <w:r>
              <w:rPr>
                <w:lang w:val="en-US"/>
              </w:rPr>
              <w:t>Type of trial</w:t>
            </w:r>
          </w:p>
        </w:tc>
        <w:tc>
          <w:tcPr>
            <w:tcW w:w="1086" w:type="dxa"/>
            <w:vAlign w:val="top"/>
          </w:tcPr>
          <w:p w14:paraId="20B3E649" w14:textId="4ED9CC6B" w:rsidR="002B33A9" w:rsidRPr="002B33A9" w:rsidRDefault="002B33A9" w:rsidP="002B33A9">
            <w:r>
              <w:rPr>
                <w:lang w:val="en-US"/>
              </w:rPr>
              <w:t>Year started</w:t>
            </w:r>
          </w:p>
        </w:tc>
        <w:tc>
          <w:tcPr>
            <w:tcW w:w="897" w:type="dxa"/>
            <w:vAlign w:val="top"/>
          </w:tcPr>
          <w:p w14:paraId="0DBB0D4B" w14:textId="29A0DFA2" w:rsidR="002B33A9" w:rsidRPr="002B33A9" w:rsidRDefault="002B33A9" w:rsidP="002B33A9">
            <w:r>
              <w:rPr>
                <w:lang w:val="en-US"/>
              </w:rPr>
              <w:t xml:space="preserve">Phase </w:t>
            </w:r>
          </w:p>
        </w:tc>
        <w:tc>
          <w:tcPr>
            <w:tcW w:w="1127" w:type="dxa"/>
            <w:vAlign w:val="top"/>
          </w:tcPr>
          <w:p w14:paraId="2A638FFF" w14:textId="5DAB0004" w:rsidR="002B33A9" w:rsidRPr="002B33A9" w:rsidRDefault="002B33A9" w:rsidP="002B33A9">
            <w:pPr>
              <w:rPr>
                <w:lang w:val="en-US"/>
              </w:rPr>
            </w:pPr>
            <w:r>
              <w:rPr>
                <w:lang w:val="en-US"/>
              </w:rPr>
              <w:t>Ongoing</w:t>
            </w:r>
            <w:r w:rsidR="00F6120D">
              <w:rPr>
                <w:lang w:val="en-US"/>
              </w:rPr>
              <w:t xml:space="preserve"> (Y/N)</w:t>
            </w:r>
          </w:p>
        </w:tc>
      </w:tr>
      <w:tr w:rsidR="002B33A9" w14:paraId="6AC7C7C7" w14:textId="23B71190" w:rsidTr="00F6120D">
        <w:sdt>
          <w:sdtPr>
            <w:id w:val="1499467068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1458" w:type="dxa"/>
              </w:tcPr>
              <w:p w14:paraId="309A6B68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0691745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2653" w:type="dxa"/>
              </w:tcPr>
              <w:p w14:paraId="2F173B97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84600998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955DC49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9573483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1086" w:type="dxa"/>
              </w:tcPr>
              <w:p w14:paraId="5DF09A7C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2207337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897" w:type="dxa"/>
              </w:tcPr>
              <w:p w14:paraId="72636933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09641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27" w:type="dxa"/>
              </w:tcPr>
              <w:p w14:paraId="41299814" w14:textId="46D66BD6" w:rsidR="002B33A9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B33A9" w14:paraId="0E5041C5" w14:textId="73BC1E24" w:rsidTr="00F61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792725409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1458" w:type="dxa"/>
              </w:tcPr>
              <w:p w14:paraId="0D48200C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76107409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2653" w:type="dxa"/>
              </w:tcPr>
              <w:p w14:paraId="23021E7D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7323160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35868BE" w14:textId="77777777" w:rsidR="002B33A9" w:rsidRDefault="002B33A9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29840333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1086" w:type="dxa"/>
              </w:tcPr>
              <w:p w14:paraId="11B717DE" w14:textId="77777777" w:rsidR="002B33A9" w:rsidRDefault="002B33A9" w:rsidP="000932FF">
                <w:r w:rsidRPr="00633344">
                  <w:rPr>
                    <w:rStyle w:val="PlaceholderText"/>
                  </w:rPr>
                  <w:t xml:space="preserve">Click or tap here to </w:t>
                </w:r>
                <w:r w:rsidRPr="00633344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id w:val="-1614666170"/>
            <w:placeholder>
              <w:docPart w:val="D04EAC66B4494C2ABEB61BF4429CBA6F"/>
            </w:placeholder>
            <w:showingPlcHdr/>
          </w:sdtPr>
          <w:sdtEndPr/>
          <w:sdtContent>
            <w:tc>
              <w:tcPr>
                <w:tcW w:w="897" w:type="dxa"/>
              </w:tcPr>
              <w:p w14:paraId="381B6721" w14:textId="77777777" w:rsidR="002B33A9" w:rsidRDefault="002B33A9" w:rsidP="000932FF">
                <w:r w:rsidRPr="00633344">
                  <w:rPr>
                    <w:rStyle w:val="PlaceholderText"/>
                  </w:rPr>
                  <w:t xml:space="preserve">Click or tap here to </w:t>
                </w:r>
                <w:r w:rsidRPr="00633344">
                  <w:rPr>
                    <w:rStyle w:val="PlaceholderText"/>
                  </w:rPr>
                  <w:lastRenderedPageBreak/>
                  <w:t>enter text.</w:t>
                </w:r>
              </w:p>
            </w:tc>
          </w:sdtContent>
        </w:sdt>
        <w:sdt>
          <w:sdtPr>
            <w:id w:val="-4375160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27" w:type="dxa"/>
              </w:tcPr>
              <w:p w14:paraId="12DD33FB" w14:textId="2F56638B" w:rsidR="002B33A9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120D" w14:paraId="07898ABD" w14:textId="77777777" w:rsidTr="00F6120D">
        <w:sdt>
          <w:sdtPr>
            <w:id w:val="-13650470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58" w:type="dxa"/>
              </w:tcPr>
              <w:p w14:paraId="6E6B21B6" w14:textId="7124EBA1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80251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53" w:type="dxa"/>
              </w:tcPr>
              <w:p w14:paraId="1EF9357F" w14:textId="18AA03B2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1467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59861A6F" w14:textId="235DD19C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61305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86" w:type="dxa"/>
              </w:tcPr>
              <w:p w14:paraId="08B0F13D" w14:textId="6DB55C98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02085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97" w:type="dxa"/>
              </w:tcPr>
              <w:p w14:paraId="07236DA2" w14:textId="6512D161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1531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27" w:type="dxa"/>
              </w:tcPr>
              <w:p w14:paraId="7531835D" w14:textId="33EF5F08" w:rsidR="00F6120D" w:rsidRDefault="00F6120D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F117EF" w14:textId="77777777" w:rsidR="002B33A9" w:rsidRDefault="002B33A9" w:rsidP="00147B31"/>
    <w:p w14:paraId="2A90BED1" w14:textId="77777777" w:rsidR="00810D6E" w:rsidRDefault="00810D6E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971C4A" w14:paraId="338CA918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3"/>
          </w:tcPr>
          <w:p w14:paraId="7EEF0B2D" w14:textId="761F344B" w:rsidR="00971C4A" w:rsidRDefault="00F6120D" w:rsidP="000932FF">
            <w:r>
              <w:t>TRAINING</w:t>
            </w:r>
          </w:p>
        </w:tc>
      </w:tr>
      <w:tr w:rsidR="00F6120D" w14:paraId="7BB1BE7A" w14:textId="77777777" w:rsidTr="004B4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21" w:type="dxa"/>
            <w:vAlign w:val="top"/>
          </w:tcPr>
          <w:p w14:paraId="2BACF9D8" w14:textId="77777777" w:rsidR="00F6120D" w:rsidRDefault="00F6120D" w:rsidP="00F6120D">
            <w:pPr>
              <w:rPr>
                <w:lang w:val="en-US"/>
              </w:rPr>
            </w:pPr>
          </w:p>
          <w:p w14:paraId="363FDF5A" w14:textId="25F9AD4F" w:rsidR="00F6120D" w:rsidRDefault="00F6120D" w:rsidP="00F6120D">
            <w:r>
              <w:rPr>
                <w:lang w:val="en-US"/>
              </w:rPr>
              <w:t>Research training (including GCP)</w:t>
            </w:r>
          </w:p>
        </w:tc>
        <w:tc>
          <w:tcPr>
            <w:tcW w:w="3021" w:type="dxa"/>
            <w:vAlign w:val="top"/>
          </w:tcPr>
          <w:p w14:paraId="767A815E" w14:textId="77777777" w:rsidR="00F6120D" w:rsidRDefault="00F6120D" w:rsidP="00F6120D">
            <w:pPr>
              <w:rPr>
                <w:rFonts w:asciiTheme="minorHAnsi" w:hAnsiTheme="minorHAnsi"/>
                <w:lang w:val="en-GB"/>
              </w:rPr>
            </w:pPr>
          </w:p>
          <w:p w14:paraId="4B684D2C" w14:textId="54C1F2E6" w:rsidR="00F6120D" w:rsidRDefault="00F6120D" w:rsidP="00F6120D">
            <w:r>
              <w:rPr>
                <w:lang w:val="en-US"/>
              </w:rPr>
              <w:t>Institution name</w:t>
            </w:r>
          </w:p>
        </w:tc>
        <w:tc>
          <w:tcPr>
            <w:tcW w:w="3022" w:type="dxa"/>
            <w:vAlign w:val="top"/>
          </w:tcPr>
          <w:p w14:paraId="2F905638" w14:textId="77777777" w:rsidR="00F6120D" w:rsidRDefault="00F6120D" w:rsidP="00F6120D"/>
          <w:p w14:paraId="7B6563C7" w14:textId="4F487510" w:rsidR="00F6120D" w:rsidRDefault="00F6120D" w:rsidP="00F6120D">
            <w:r>
              <w:rPr>
                <w:lang w:val="en-US"/>
              </w:rPr>
              <w:t>Year obtained</w:t>
            </w:r>
          </w:p>
        </w:tc>
      </w:tr>
      <w:tr w:rsidR="00971C4A" w14:paraId="6F27CB13" w14:textId="77777777" w:rsidTr="000932FF">
        <w:sdt>
          <w:sdtPr>
            <w:id w:val="593524934"/>
            <w:placeholder>
              <w:docPart w:val="A09184BF9CAB405E8B9C530CDFC5D0E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0319126E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74448182"/>
            <w:placeholder>
              <w:docPart w:val="A09184BF9CAB405E8B9C530CDFC5D0E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3E4B683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7166606"/>
            <w:placeholder>
              <w:docPart w:val="A09184BF9CAB405E8B9C530CDFC5D0EE"/>
            </w:placeholder>
            <w:showingPlcHdr/>
          </w:sdtPr>
          <w:sdtEndPr/>
          <w:sdtContent>
            <w:tc>
              <w:tcPr>
                <w:tcW w:w="3022" w:type="dxa"/>
              </w:tcPr>
              <w:p w14:paraId="283AB468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C4A" w14:paraId="1DBD2471" w14:textId="77777777" w:rsidTr="0009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2039845886"/>
            <w:placeholder>
              <w:docPart w:val="A09184BF9CAB405E8B9C530CDFC5D0E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4A69B2D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90036806"/>
            <w:placeholder>
              <w:docPart w:val="A09184BF9CAB405E8B9C530CDFC5D0E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669BF02D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42188344"/>
            <w:placeholder>
              <w:docPart w:val="A09184BF9CAB405E8B9C530CDFC5D0EE"/>
            </w:placeholder>
            <w:showingPlcHdr/>
          </w:sdtPr>
          <w:sdtEndPr/>
          <w:sdtContent>
            <w:tc>
              <w:tcPr>
                <w:tcW w:w="3022" w:type="dxa"/>
              </w:tcPr>
              <w:p w14:paraId="0759DE98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71C4A" w14:paraId="6A908E56" w14:textId="77777777" w:rsidTr="000932FF">
        <w:sdt>
          <w:sdtPr>
            <w:id w:val="1884592071"/>
            <w:placeholder>
              <w:docPart w:val="A09184BF9CAB405E8B9C530CDFC5D0E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7C2BD7DE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6901561"/>
            <w:placeholder>
              <w:docPart w:val="A09184BF9CAB405E8B9C530CDFC5D0EE"/>
            </w:placeholder>
            <w:showingPlcHdr/>
          </w:sdtPr>
          <w:sdtEndPr/>
          <w:sdtContent>
            <w:tc>
              <w:tcPr>
                <w:tcW w:w="3021" w:type="dxa"/>
              </w:tcPr>
              <w:p w14:paraId="3905512A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49212077"/>
            <w:placeholder>
              <w:docPart w:val="A09184BF9CAB405E8B9C530CDFC5D0EE"/>
            </w:placeholder>
            <w:showingPlcHdr/>
          </w:sdtPr>
          <w:sdtEndPr/>
          <w:sdtContent>
            <w:tc>
              <w:tcPr>
                <w:tcW w:w="3022" w:type="dxa"/>
              </w:tcPr>
              <w:p w14:paraId="1C07994B" w14:textId="77777777" w:rsidR="00971C4A" w:rsidRDefault="00971C4A" w:rsidP="000932FF">
                <w:r w:rsidRPr="006333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3EF2B03" w14:textId="1951F0F4" w:rsidR="00C97E82" w:rsidRDefault="00C97E82" w:rsidP="00147B31"/>
    <w:tbl>
      <w:tblPr>
        <w:tblStyle w:val="NRECTableStyleTwo"/>
        <w:tblW w:w="0" w:type="auto"/>
        <w:tblLook w:val="04A0" w:firstRow="1" w:lastRow="0" w:firstColumn="1" w:lastColumn="0" w:noHBand="0" w:noVBand="1"/>
      </w:tblPr>
      <w:tblGrid>
        <w:gridCol w:w="3119"/>
        <w:gridCol w:w="5945"/>
      </w:tblGrid>
      <w:tr w:rsidR="00FE04EC" w14:paraId="4BD70A6A" w14:textId="77777777" w:rsidTr="00093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4" w:type="dxa"/>
            <w:gridSpan w:val="2"/>
          </w:tcPr>
          <w:p w14:paraId="48E67303" w14:textId="3ED0D3D4" w:rsidR="00FE04EC" w:rsidRDefault="00013448" w:rsidP="000932FF">
            <w:r>
              <w:t>INVESTIGATOR SIGNATURE</w:t>
            </w:r>
          </w:p>
        </w:tc>
      </w:tr>
      <w:tr w:rsidR="00FE04EC" w14:paraId="4B40C57F" w14:textId="77777777" w:rsidTr="00093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14:paraId="13B7538F" w14:textId="2C029F28" w:rsidR="00FE04EC" w:rsidRPr="00A669A6" w:rsidRDefault="00013448" w:rsidP="0001344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 complete:</w:t>
            </w:r>
          </w:p>
        </w:tc>
        <w:tc>
          <w:tcPr>
            <w:tcW w:w="5945" w:type="dxa"/>
          </w:tcPr>
          <w:sdt>
            <w:sdtPr>
              <w:id w:val="-1598707971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70042542"/>
                  <w:placeholder>
                    <w:docPart w:val="DefaultPlaceholder_-1854013437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7B0D60A0" w14:textId="388F74E5" w:rsidR="00FE4B1D" w:rsidRDefault="00013448" w:rsidP="000932FF">
                    <w:r w:rsidRPr="003C45AC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013448" w14:paraId="2FC30E7C" w14:textId="77777777" w:rsidTr="000932FF">
        <w:tc>
          <w:tcPr>
            <w:tcW w:w="3119" w:type="dxa"/>
          </w:tcPr>
          <w:p w14:paraId="2B641163" w14:textId="31361184" w:rsidR="00013448" w:rsidRDefault="00013448" w:rsidP="00013448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Investigator signature:</w:t>
            </w:r>
          </w:p>
        </w:tc>
        <w:sdt>
          <w:sdtPr>
            <w:id w:val="1249003306"/>
            <w:placeholder>
              <w:docPart w:val="DefaultPlaceholder_-1854013440"/>
            </w:placeholder>
          </w:sdtPr>
          <w:sdtEndPr/>
          <w:sdtContent>
            <w:tc>
              <w:tcPr>
                <w:tcW w:w="5945" w:type="dxa"/>
              </w:tcPr>
              <w:p w14:paraId="38FBD264" w14:textId="2DEF5C8A" w:rsidR="00013448" w:rsidRDefault="008926AB" w:rsidP="000932FF">
                <w:r>
                  <w:pict w14:anchorId="495DC8DB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Microsoft Office Signature Line..." style="width:192pt;height:96pt">
                      <v:imagedata r:id="rId8" o:title=""/>
                      <o:lock v:ext="edit" ungrouping="t" rotation="t" cropping="t" verticies="t" text="t" grouping="t"/>
                      <o:signatureline v:ext="edit" id="{6B452E5F-6E9A-45FB-B410-5C1A4CAB1B9A}" provid="{00000000-0000-0000-0000-000000000000}" issignatureline="t"/>
                    </v:shape>
                  </w:pict>
                </w:r>
              </w:p>
            </w:tc>
          </w:sdtContent>
        </w:sdt>
      </w:tr>
    </w:tbl>
    <w:p w14:paraId="3B7DFF3A" w14:textId="77777777" w:rsidR="00BA7A42" w:rsidRDefault="00BA7A42" w:rsidP="00FE04EC"/>
    <w:sectPr w:rsidR="00BA7A42" w:rsidSect="007B3C7D">
      <w:headerReference w:type="even" r:id="rId9"/>
      <w:headerReference w:type="default" r:id="rId10"/>
      <w:footerReference w:type="default" r:id="rId11"/>
      <w:headerReference w:type="first" r:id="rId12"/>
      <w:pgSz w:w="11900" w:h="16840" w:code="9"/>
      <w:pgMar w:top="1418" w:right="1418" w:bottom="1418" w:left="1418" w:header="567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93C9" w14:textId="77777777" w:rsidR="007911BF" w:rsidRDefault="007911BF" w:rsidP="008E0671">
      <w:r>
        <w:separator/>
      </w:r>
    </w:p>
    <w:p w14:paraId="774192F5" w14:textId="77777777" w:rsidR="007911BF" w:rsidRDefault="007911BF" w:rsidP="008E0671"/>
    <w:p w14:paraId="29AFC2DB" w14:textId="77777777" w:rsidR="007911BF" w:rsidRDefault="007911BF" w:rsidP="008E0671"/>
    <w:p w14:paraId="56D31D28" w14:textId="77777777" w:rsidR="007911BF" w:rsidRDefault="007911BF" w:rsidP="008E0671"/>
    <w:p w14:paraId="7C1259F3" w14:textId="77777777" w:rsidR="007911BF" w:rsidRDefault="007911BF" w:rsidP="008E0671"/>
    <w:p w14:paraId="6711B7FC" w14:textId="77777777" w:rsidR="007911BF" w:rsidRDefault="007911BF" w:rsidP="008E0671"/>
  </w:endnote>
  <w:endnote w:type="continuationSeparator" w:id="0">
    <w:p w14:paraId="0D683641" w14:textId="77777777" w:rsidR="007911BF" w:rsidRDefault="007911BF" w:rsidP="008E0671">
      <w:r>
        <w:continuationSeparator/>
      </w:r>
    </w:p>
    <w:p w14:paraId="71F6269D" w14:textId="77777777" w:rsidR="007911BF" w:rsidRDefault="007911BF" w:rsidP="008E0671"/>
    <w:p w14:paraId="0B344E6C" w14:textId="77777777" w:rsidR="007911BF" w:rsidRDefault="007911BF" w:rsidP="008E0671"/>
    <w:p w14:paraId="70B14299" w14:textId="77777777" w:rsidR="007911BF" w:rsidRDefault="007911BF" w:rsidP="008E0671"/>
    <w:p w14:paraId="5B54DEB7" w14:textId="77777777" w:rsidR="007911BF" w:rsidRDefault="007911BF" w:rsidP="008E0671"/>
    <w:p w14:paraId="61F10B7D" w14:textId="77777777" w:rsidR="007911BF" w:rsidRDefault="007911BF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313D" w14:textId="77777777" w:rsidR="007911BF" w:rsidRPr="00C3449B" w:rsidRDefault="007911BF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59B94D32" w14:textId="77777777" w:rsidR="007911BF" w:rsidRPr="00C3449B" w:rsidRDefault="007911BF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2B5893B5" w14:textId="77777777" w:rsidR="007911BF" w:rsidRPr="00C3449B" w:rsidRDefault="007911BF">
      <w:pPr>
        <w:spacing w:after="0" w:line="240" w:lineRule="auto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DEC" w14:textId="38D9F3CE" w:rsidR="00DB7C20" w:rsidRDefault="008926AB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1E9811D6" w:rsidR="00E43390" w:rsidRPr="004A4330" w:rsidRDefault="00E966F3" w:rsidP="004E1CCD">
        <w:pPr>
          <w:pStyle w:val="NRECHeader"/>
        </w:pPr>
        <w:r>
          <w:t>NREC</w:t>
        </w:r>
        <w:r w:rsidR="007B3C7D">
          <w:t>-</w:t>
        </w:r>
        <w:r w:rsidR="00BA7A42">
          <w:t>CT</w:t>
        </w:r>
        <w:r w:rsidR="00E3051F">
          <w:t xml:space="preserve"> </w:t>
        </w:r>
        <w:r w:rsidR="00971C4A">
          <w:t>Investigator Curriculum Vitae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B541" w14:textId="745A7F50" w:rsidR="00DB7C20" w:rsidRDefault="008926AB">
    <w:pPr>
      <w:pStyle w:val="Header"/>
    </w:pPr>
    <w:r>
      <w:rPr>
        <w:noProof/>
      </w:rPr>
      <w:pict w14:anchorId="4ED30E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6" o:spid="_x0000_s2049" type="#_x0000_t75" alt="" style="position:absolute;margin-left:0;margin-top:0;width:595.2pt;height:841.9pt;z-index:-2516469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B007AF"/>
    <w:multiLevelType w:val="hybridMultilevel"/>
    <w:tmpl w:val="AC9A3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5"/>
  </w:num>
  <w:num w:numId="10">
    <w:abstractNumId w:val="12"/>
  </w:num>
  <w:num w:numId="11">
    <w:abstractNumId w:val="7"/>
  </w:num>
  <w:num w:numId="12">
    <w:abstractNumId w:val="7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0"/>
  </w:num>
  <w:num w:numId="27">
    <w:abstractNumId w:val="17"/>
  </w:num>
  <w:num w:numId="28">
    <w:abstractNumId w:val="1"/>
  </w:num>
  <w:num w:numId="29">
    <w:abstractNumId w:val="16"/>
  </w:num>
  <w:num w:numId="30">
    <w:abstractNumId w:val="8"/>
  </w:num>
  <w:num w:numId="31">
    <w:abstractNumId w:val="1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76D"/>
    <w:rsid w:val="00005D16"/>
    <w:rsid w:val="00005F7D"/>
    <w:rsid w:val="000074D7"/>
    <w:rsid w:val="0001141D"/>
    <w:rsid w:val="00011C66"/>
    <w:rsid w:val="00012CA7"/>
    <w:rsid w:val="00013448"/>
    <w:rsid w:val="000139F0"/>
    <w:rsid w:val="00013A83"/>
    <w:rsid w:val="00015677"/>
    <w:rsid w:val="00015805"/>
    <w:rsid w:val="0001662F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57C2"/>
    <w:rsid w:val="00036257"/>
    <w:rsid w:val="000365A6"/>
    <w:rsid w:val="00036607"/>
    <w:rsid w:val="000372D4"/>
    <w:rsid w:val="000378CF"/>
    <w:rsid w:val="00037BB6"/>
    <w:rsid w:val="00040F8E"/>
    <w:rsid w:val="00041536"/>
    <w:rsid w:val="000437C2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060"/>
    <w:rsid w:val="00062543"/>
    <w:rsid w:val="00062C64"/>
    <w:rsid w:val="00063657"/>
    <w:rsid w:val="00063F7F"/>
    <w:rsid w:val="00064ACB"/>
    <w:rsid w:val="00065A18"/>
    <w:rsid w:val="000661A4"/>
    <w:rsid w:val="000663E5"/>
    <w:rsid w:val="0006734B"/>
    <w:rsid w:val="00067774"/>
    <w:rsid w:val="00067B60"/>
    <w:rsid w:val="00071BBB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669A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DB8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CBD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0F7F29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28C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922"/>
    <w:rsid w:val="001351C7"/>
    <w:rsid w:val="00136A2B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5A2A"/>
    <w:rsid w:val="0016610D"/>
    <w:rsid w:val="00166457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47F8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9D8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07F47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1E4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CDF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3249"/>
    <w:rsid w:val="00264043"/>
    <w:rsid w:val="002641A9"/>
    <w:rsid w:val="0026528E"/>
    <w:rsid w:val="002652BB"/>
    <w:rsid w:val="002661A2"/>
    <w:rsid w:val="00266DC0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7E68"/>
    <w:rsid w:val="002A159C"/>
    <w:rsid w:val="002A2E78"/>
    <w:rsid w:val="002A2F18"/>
    <w:rsid w:val="002A50CF"/>
    <w:rsid w:val="002A67AF"/>
    <w:rsid w:val="002A6BDF"/>
    <w:rsid w:val="002A7DBF"/>
    <w:rsid w:val="002B01FA"/>
    <w:rsid w:val="002B04E2"/>
    <w:rsid w:val="002B1A3F"/>
    <w:rsid w:val="002B2AE6"/>
    <w:rsid w:val="002B33A9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C6B7A"/>
    <w:rsid w:val="002D0198"/>
    <w:rsid w:val="002D132A"/>
    <w:rsid w:val="002D3975"/>
    <w:rsid w:val="002D3B54"/>
    <w:rsid w:val="002D5547"/>
    <w:rsid w:val="002D5930"/>
    <w:rsid w:val="002D6A08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9B2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A56"/>
    <w:rsid w:val="00327D92"/>
    <w:rsid w:val="00330C03"/>
    <w:rsid w:val="00330CE6"/>
    <w:rsid w:val="00331B20"/>
    <w:rsid w:val="0033243C"/>
    <w:rsid w:val="00332DC9"/>
    <w:rsid w:val="00333E08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57C0A"/>
    <w:rsid w:val="00360C70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693A"/>
    <w:rsid w:val="003A7A06"/>
    <w:rsid w:val="003B0340"/>
    <w:rsid w:val="003B068F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DAF"/>
    <w:rsid w:val="003E0687"/>
    <w:rsid w:val="003E103A"/>
    <w:rsid w:val="003E2391"/>
    <w:rsid w:val="003E239D"/>
    <w:rsid w:val="003E2543"/>
    <w:rsid w:val="003E289B"/>
    <w:rsid w:val="003E3605"/>
    <w:rsid w:val="003E3757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3EAE"/>
    <w:rsid w:val="00404316"/>
    <w:rsid w:val="0040778D"/>
    <w:rsid w:val="00407EC4"/>
    <w:rsid w:val="00410391"/>
    <w:rsid w:val="00410632"/>
    <w:rsid w:val="004124D1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7A9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0C02"/>
    <w:rsid w:val="00492315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2B1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392B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76B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47F68"/>
    <w:rsid w:val="005501CE"/>
    <w:rsid w:val="005508B5"/>
    <w:rsid w:val="0055108D"/>
    <w:rsid w:val="00551DE2"/>
    <w:rsid w:val="005527D4"/>
    <w:rsid w:val="00556A1D"/>
    <w:rsid w:val="00561576"/>
    <w:rsid w:val="005615C1"/>
    <w:rsid w:val="0056366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4C41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4E77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D8"/>
    <w:rsid w:val="005E0FFC"/>
    <w:rsid w:val="005E102A"/>
    <w:rsid w:val="005E228B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A57"/>
    <w:rsid w:val="005F7C9C"/>
    <w:rsid w:val="00601083"/>
    <w:rsid w:val="00601E7C"/>
    <w:rsid w:val="00602EE8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5949"/>
    <w:rsid w:val="00657D00"/>
    <w:rsid w:val="00661143"/>
    <w:rsid w:val="006618B2"/>
    <w:rsid w:val="00662E3B"/>
    <w:rsid w:val="006634E8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0D10"/>
    <w:rsid w:val="00681013"/>
    <w:rsid w:val="00681E54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2EA0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BF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A58"/>
    <w:rsid w:val="00722898"/>
    <w:rsid w:val="00722BC0"/>
    <w:rsid w:val="00725A7F"/>
    <w:rsid w:val="007268A1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60F"/>
    <w:rsid w:val="00765D83"/>
    <w:rsid w:val="00765ECF"/>
    <w:rsid w:val="00766539"/>
    <w:rsid w:val="0076744F"/>
    <w:rsid w:val="0076789A"/>
    <w:rsid w:val="00767A64"/>
    <w:rsid w:val="007715B7"/>
    <w:rsid w:val="00771619"/>
    <w:rsid w:val="00771BD5"/>
    <w:rsid w:val="00772188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1BF"/>
    <w:rsid w:val="00791383"/>
    <w:rsid w:val="00792535"/>
    <w:rsid w:val="00792915"/>
    <w:rsid w:val="00792A2A"/>
    <w:rsid w:val="00792C60"/>
    <w:rsid w:val="00793FF7"/>
    <w:rsid w:val="00796580"/>
    <w:rsid w:val="007A0AAD"/>
    <w:rsid w:val="007A0EB3"/>
    <w:rsid w:val="007A2C5B"/>
    <w:rsid w:val="007A37D2"/>
    <w:rsid w:val="007A4A08"/>
    <w:rsid w:val="007B196F"/>
    <w:rsid w:val="007B22A5"/>
    <w:rsid w:val="007B28C7"/>
    <w:rsid w:val="007B3898"/>
    <w:rsid w:val="007B3C7D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7CDC"/>
    <w:rsid w:val="0081077B"/>
    <w:rsid w:val="00810A2D"/>
    <w:rsid w:val="00810D6E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0A83"/>
    <w:rsid w:val="0087115E"/>
    <w:rsid w:val="008717BD"/>
    <w:rsid w:val="008721AD"/>
    <w:rsid w:val="00872263"/>
    <w:rsid w:val="00872728"/>
    <w:rsid w:val="008755A7"/>
    <w:rsid w:val="008758E1"/>
    <w:rsid w:val="008768C9"/>
    <w:rsid w:val="008776DD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26AB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B70"/>
    <w:rsid w:val="008A3ED7"/>
    <w:rsid w:val="008A6BD0"/>
    <w:rsid w:val="008A6EB1"/>
    <w:rsid w:val="008B0D95"/>
    <w:rsid w:val="008B1812"/>
    <w:rsid w:val="008B184C"/>
    <w:rsid w:val="008B4D3C"/>
    <w:rsid w:val="008B54EF"/>
    <w:rsid w:val="008B7B6B"/>
    <w:rsid w:val="008B7D9B"/>
    <w:rsid w:val="008C0ADA"/>
    <w:rsid w:val="008C1010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79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17F7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38F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4AF7"/>
    <w:rsid w:val="00964C5F"/>
    <w:rsid w:val="00965F55"/>
    <w:rsid w:val="00967129"/>
    <w:rsid w:val="009678ED"/>
    <w:rsid w:val="00971C4A"/>
    <w:rsid w:val="00971D01"/>
    <w:rsid w:val="00972274"/>
    <w:rsid w:val="0097266F"/>
    <w:rsid w:val="00972B87"/>
    <w:rsid w:val="00973813"/>
    <w:rsid w:val="00973C9C"/>
    <w:rsid w:val="009749BD"/>
    <w:rsid w:val="009772F8"/>
    <w:rsid w:val="00980FB3"/>
    <w:rsid w:val="00981389"/>
    <w:rsid w:val="009816F9"/>
    <w:rsid w:val="00982316"/>
    <w:rsid w:val="00983BF2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543A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9BB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5E0"/>
    <w:rsid w:val="00A01434"/>
    <w:rsid w:val="00A02577"/>
    <w:rsid w:val="00A03C70"/>
    <w:rsid w:val="00A03F6A"/>
    <w:rsid w:val="00A047AB"/>
    <w:rsid w:val="00A04843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5DA"/>
    <w:rsid w:val="00A20B5C"/>
    <w:rsid w:val="00A214CE"/>
    <w:rsid w:val="00A216FB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61C"/>
    <w:rsid w:val="00A3508E"/>
    <w:rsid w:val="00A35539"/>
    <w:rsid w:val="00A35665"/>
    <w:rsid w:val="00A35A42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540C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69A6"/>
    <w:rsid w:val="00A6710B"/>
    <w:rsid w:val="00A723FF"/>
    <w:rsid w:val="00A724C9"/>
    <w:rsid w:val="00A72CFB"/>
    <w:rsid w:val="00A72E3C"/>
    <w:rsid w:val="00A738E8"/>
    <w:rsid w:val="00A74105"/>
    <w:rsid w:val="00A757ED"/>
    <w:rsid w:val="00A76397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846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638D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6EF"/>
    <w:rsid w:val="00B56E35"/>
    <w:rsid w:val="00B571FE"/>
    <w:rsid w:val="00B579BE"/>
    <w:rsid w:val="00B609F6"/>
    <w:rsid w:val="00B622EA"/>
    <w:rsid w:val="00B62C30"/>
    <w:rsid w:val="00B63461"/>
    <w:rsid w:val="00B6365E"/>
    <w:rsid w:val="00B6367A"/>
    <w:rsid w:val="00B6479F"/>
    <w:rsid w:val="00B65272"/>
    <w:rsid w:val="00B65357"/>
    <w:rsid w:val="00B65CD1"/>
    <w:rsid w:val="00B65F4B"/>
    <w:rsid w:val="00B6713C"/>
    <w:rsid w:val="00B674A2"/>
    <w:rsid w:val="00B678BF"/>
    <w:rsid w:val="00B67D9D"/>
    <w:rsid w:val="00B7039B"/>
    <w:rsid w:val="00B71A40"/>
    <w:rsid w:val="00B71EED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C5A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6747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061"/>
    <w:rsid w:val="00BA3F7F"/>
    <w:rsid w:val="00BA40D1"/>
    <w:rsid w:val="00BA46F2"/>
    <w:rsid w:val="00BA6C33"/>
    <w:rsid w:val="00BA7A4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1911"/>
    <w:rsid w:val="00C022C2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DC8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97E82"/>
    <w:rsid w:val="00CA341B"/>
    <w:rsid w:val="00CA35A4"/>
    <w:rsid w:val="00CA38BA"/>
    <w:rsid w:val="00CA3EE3"/>
    <w:rsid w:val="00CA3FB6"/>
    <w:rsid w:val="00CA7CF3"/>
    <w:rsid w:val="00CB0C6E"/>
    <w:rsid w:val="00CB1B76"/>
    <w:rsid w:val="00CB268F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DA8"/>
    <w:rsid w:val="00CC1EED"/>
    <w:rsid w:val="00CC23E7"/>
    <w:rsid w:val="00CC360F"/>
    <w:rsid w:val="00CC36C9"/>
    <w:rsid w:val="00CC4E93"/>
    <w:rsid w:val="00CC6BA6"/>
    <w:rsid w:val="00CD0D94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2CF"/>
    <w:rsid w:val="00CE0760"/>
    <w:rsid w:val="00CE2416"/>
    <w:rsid w:val="00CE2828"/>
    <w:rsid w:val="00CE2A18"/>
    <w:rsid w:val="00CE3209"/>
    <w:rsid w:val="00CE4B0F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336"/>
    <w:rsid w:val="00D05447"/>
    <w:rsid w:val="00D06EE8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0B97"/>
    <w:rsid w:val="00D31D51"/>
    <w:rsid w:val="00D3287C"/>
    <w:rsid w:val="00D32FD6"/>
    <w:rsid w:val="00D34820"/>
    <w:rsid w:val="00D375B9"/>
    <w:rsid w:val="00D41552"/>
    <w:rsid w:val="00D418C1"/>
    <w:rsid w:val="00D4390C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9A2"/>
    <w:rsid w:val="00D97D63"/>
    <w:rsid w:val="00D97DA1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23B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4C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051F"/>
    <w:rsid w:val="00E313D5"/>
    <w:rsid w:val="00E319E1"/>
    <w:rsid w:val="00E320B8"/>
    <w:rsid w:val="00E32493"/>
    <w:rsid w:val="00E33724"/>
    <w:rsid w:val="00E338E4"/>
    <w:rsid w:val="00E34182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F16"/>
    <w:rsid w:val="00E450BC"/>
    <w:rsid w:val="00E452BF"/>
    <w:rsid w:val="00E473FF"/>
    <w:rsid w:val="00E47FFB"/>
    <w:rsid w:val="00E52269"/>
    <w:rsid w:val="00E53C0E"/>
    <w:rsid w:val="00E54696"/>
    <w:rsid w:val="00E547B2"/>
    <w:rsid w:val="00E56C70"/>
    <w:rsid w:val="00E5713E"/>
    <w:rsid w:val="00E6090A"/>
    <w:rsid w:val="00E62517"/>
    <w:rsid w:val="00E6406C"/>
    <w:rsid w:val="00E643E9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4CD"/>
    <w:rsid w:val="00E8188A"/>
    <w:rsid w:val="00E821D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3A00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82C"/>
    <w:rsid w:val="00F13DBA"/>
    <w:rsid w:val="00F14686"/>
    <w:rsid w:val="00F14AB6"/>
    <w:rsid w:val="00F14BE8"/>
    <w:rsid w:val="00F14EA9"/>
    <w:rsid w:val="00F15BAC"/>
    <w:rsid w:val="00F15D0B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20D"/>
    <w:rsid w:val="00F617B1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374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D01"/>
    <w:rsid w:val="00FD4173"/>
    <w:rsid w:val="00FD48EF"/>
    <w:rsid w:val="00FD4930"/>
    <w:rsid w:val="00FD5936"/>
    <w:rsid w:val="00FD7562"/>
    <w:rsid w:val="00FD76A5"/>
    <w:rsid w:val="00FD7F5B"/>
    <w:rsid w:val="00FE04EC"/>
    <w:rsid w:val="00FE1DD9"/>
    <w:rsid w:val="00FE1F74"/>
    <w:rsid w:val="00FE2C6D"/>
    <w:rsid w:val="00FE3236"/>
    <w:rsid w:val="00FE3667"/>
    <w:rsid w:val="00FE368D"/>
    <w:rsid w:val="00FE3DF7"/>
    <w:rsid w:val="00FE4B1D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810D6E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3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148-C7B1-4BC0-8620-34E6AFA3922D}"/>
      </w:docPartPr>
      <w:docPartBody>
        <w:p w:rsidR="001C420E" w:rsidRDefault="00AE117A">
          <w:r w:rsidRPr="003C45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8CD9-1DBD-47E7-AEDF-21DAB1A765EB}"/>
      </w:docPartPr>
      <w:docPartBody>
        <w:p w:rsidR="00F217A1" w:rsidRDefault="001C420E"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A1CC719B24A708CA112BC6BB1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9943A-AF8A-4DB7-A56E-A06811C05BD2}"/>
      </w:docPartPr>
      <w:docPartBody>
        <w:p w:rsidR="00557156" w:rsidRDefault="008B079E" w:rsidP="008B079E">
          <w:pPr>
            <w:pStyle w:val="B01A1CC719B24A708CA112BC6BB1DF5B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184BF9CAB405E8B9C530CDFC5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90736-0D17-4F3E-B625-6A6EFF1B301A}"/>
      </w:docPartPr>
      <w:docPartBody>
        <w:p w:rsidR="00557156" w:rsidRDefault="008B079E" w:rsidP="008B079E">
          <w:pPr>
            <w:pStyle w:val="A09184BF9CAB405E8B9C530CDFC5D0EE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D4447AB44422FBBDEAF997E2D2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13D9-5F55-4780-9AEB-B8D6713F35AA}"/>
      </w:docPartPr>
      <w:docPartBody>
        <w:p w:rsidR="00557156" w:rsidRDefault="008B079E" w:rsidP="008B079E">
          <w:pPr>
            <w:pStyle w:val="553D4447AB44422FBBDEAF997E2D25C2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4EAC66B4494C2ABEB61BF4429CB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36121-19C0-4960-9024-F74BDC53C71D}"/>
      </w:docPartPr>
      <w:docPartBody>
        <w:p w:rsidR="00557156" w:rsidRDefault="008B079E" w:rsidP="008B079E">
          <w:pPr>
            <w:pStyle w:val="D04EAC66B4494C2ABEB61BF4429CBA6F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27AC2A4464C5198F3E7F0A0CB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9D14-44D1-41B0-82FD-BD4CCD2B9729}"/>
      </w:docPartPr>
      <w:docPartBody>
        <w:p w:rsidR="00000000" w:rsidRDefault="00BB3951" w:rsidP="00BB3951">
          <w:pPr>
            <w:pStyle w:val="A0D27AC2A4464C5198F3E7F0A0CB4116"/>
          </w:pPr>
          <w:r w:rsidRPr="006333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107419"/>
    <w:rsid w:val="001916A8"/>
    <w:rsid w:val="001C420E"/>
    <w:rsid w:val="001E0E70"/>
    <w:rsid w:val="002A34F0"/>
    <w:rsid w:val="00323F04"/>
    <w:rsid w:val="004027DB"/>
    <w:rsid w:val="004D2C8E"/>
    <w:rsid w:val="00557156"/>
    <w:rsid w:val="00610BB8"/>
    <w:rsid w:val="006739EF"/>
    <w:rsid w:val="00711A10"/>
    <w:rsid w:val="00773B0A"/>
    <w:rsid w:val="007758F0"/>
    <w:rsid w:val="007D6BD2"/>
    <w:rsid w:val="008160F6"/>
    <w:rsid w:val="008B079E"/>
    <w:rsid w:val="008F2D72"/>
    <w:rsid w:val="009C4D80"/>
    <w:rsid w:val="00AE117A"/>
    <w:rsid w:val="00BB3951"/>
    <w:rsid w:val="00C708A2"/>
    <w:rsid w:val="00E506BB"/>
    <w:rsid w:val="00E56381"/>
    <w:rsid w:val="00F217A1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3951"/>
    <w:rPr>
      <w:color w:val="808080"/>
    </w:rPr>
  </w:style>
  <w:style w:type="paragraph" w:customStyle="1" w:styleId="3355811DC1134C949D797DEEB4BB32F6">
    <w:name w:val="3355811DC1134C949D797DEEB4BB32F6"/>
  </w:style>
  <w:style w:type="paragraph" w:customStyle="1" w:styleId="B01A1CC719B24A708CA112BC6BB1DF5B">
    <w:name w:val="B01A1CC719B24A708CA112BC6BB1DF5B"/>
    <w:rsid w:val="008B079E"/>
    <w:rPr>
      <w:lang w:val="en-GB" w:eastAsia="en-GB"/>
    </w:rPr>
  </w:style>
  <w:style w:type="paragraph" w:customStyle="1" w:styleId="A09184BF9CAB405E8B9C530CDFC5D0EE">
    <w:name w:val="A09184BF9CAB405E8B9C530CDFC5D0EE"/>
    <w:rsid w:val="008B079E"/>
    <w:rPr>
      <w:lang w:val="en-GB" w:eastAsia="en-GB"/>
    </w:rPr>
  </w:style>
  <w:style w:type="paragraph" w:customStyle="1" w:styleId="553D4447AB44422FBBDEAF997E2D25C2">
    <w:name w:val="553D4447AB44422FBBDEAF997E2D25C2"/>
    <w:rsid w:val="008B079E"/>
    <w:rPr>
      <w:lang w:val="en-GB" w:eastAsia="en-GB"/>
    </w:rPr>
  </w:style>
  <w:style w:type="paragraph" w:customStyle="1" w:styleId="D04EAC66B4494C2ABEB61BF4429CBA6F">
    <w:name w:val="D04EAC66B4494C2ABEB61BF4429CBA6F"/>
    <w:rsid w:val="008B079E"/>
    <w:rPr>
      <w:lang w:val="en-GB" w:eastAsia="en-GB"/>
    </w:rPr>
  </w:style>
  <w:style w:type="paragraph" w:customStyle="1" w:styleId="A0D27AC2A4464C5198F3E7F0A0CB4116">
    <w:name w:val="A0D27AC2A4464C5198F3E7F0A0CB4116"/>
    <w:rsid w:val="00BB3951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0</TotalTime>
  <Pages>3</Pages>
  <Words>609</Words>
  <Characters>2956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NREC-CT Investigator Curriculum Vitae</vt:lpstr>
    </vt:vector>
  </TitlesOfParts>
  <Company>Microsoft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NREC-CT Investigator Curriculum Vitae</dc:title>
  <dc:creator>ValerieHaslam</dc:creator>
  <cp:lastModifiedBy>Aileen Sheehy</cp:lastModifiedBy>
  <cp:revision>2</cp:revision>
  <cp:lastPrinted>2018-11-14T17:03:00Z</cp:lastPrinted>
  <dcterms:created xsi:type="dcterms:W3CDTF">2022-01-31T14:21:00Z</dcterms:created>
  <dcterms:modified xsi:type="dcterms:W3CDTF">2022-01-31T14:21:00Z</dcterms:modified>
</cp:coreProperties>
</file>